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E9" w:rsidRDefault="00EE6EE9" w:rsidP="00A4457F">
      <w:pPr>
        <w:rPr>
          <w:rFonts w:ascii="Arial" w:hAnsi="Arial" w:cs="Arial"/>
        </w:rPr>
      </w:pPr>
      <w:r>
        <w:rPr>
          <w:rFonts w:ascii="Arial" w:hAnsi="Arial" w:cs="Arial"/>
        </w:rPr>
        <w:t>1° vague</w:t>
      </w:r>
      <w:r w:rsidR="001B6D02">
        <w:rPr>
          <w:rFonts w:ascii="Arial" w:hAnsi="Arial" w:cs="Arial"/>
        </w:rPr>
        <w:t>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851"/>
        <w:gridCol w:w="1144"/>
        <w:gridCol w:w="1124"/>
        <w:gridCol w:w="850"/>
        <w:gridCol w:w="851"/>
        <w:gridCol w:w="1076"/>
      </w:tblGrid>
      <w:tr w:rsidR="001B6D02" w:rsidRPr="004D4F1C" w:rsidTr="001B6D02">
        <w:trPr>
          <w:trHeight w:val="567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D4F1C" w:rsidRPr="001B6D02" w:rsidRDefault="004D4F1C" w:rsidP="001B6D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B6D02">
              <w:rPr>
                <w:rFonts w:ascii="Arial" w:hAnsi="Arial" w:cs="Arial"/>
                <w:color w:val="FFFFFF" w:themeColor="background1"/>
              </w:rPr>
              <w:t>Elève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D4F1C" w:rsidRPr="001B6D02" w:rsidRDefault="00E864D4" w:rsidP="001B6D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hyperlink w:anchor="Poteau" w:history="1">
              <w:r w:rsidR="004D4F1C" w:rsidRPr="00003B21">
                <w:rPr>
                  <w:rStyle w:val="Lienhypertexte"/>
                  <w:rFonts w:ascii="Arial" w:hAnsi="Arial" w:cs="Arial"/>
                </w:rPr>
                <w:t>poteau</w:t>
              </w:r>
            </w:hyperlink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D4F1C" w:rsidRPr="001B6D02" w:rsidRDefault="00E864D4" w:rsidP="001B6D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hyperlink w:anchor="Poinçon" w:history="1">
              <w:r w:rsidR="004D4F1C" w:rsidRPr="00DA794D">
                <w:rPr>
                  <w:rStyle w:val="Lienhypertexte"/>
                  <w:rFonts w:ascii="Arial" w:hAnsi="Arial" w:cs="Arial"/>
                </w:rPr>
                <w:t>poinçon</w:t>
              </w:r>
            </w:hyperlink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D4F1C" w:rsidRPr="001B6D02" w:rsidRDefault="00E864D4" w:rsidP="001B6D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hyperlink w:anchor="ArbaL" w:history="1">
              <w:r w:rsidR="001B6D02" w:rsidRPr="00FE24FF">
                <w:rPr>
                  <w:rStyle w:val="Lienhypertexte"/>
                  <w:rFonts w:ascii="Arial" w:hAnsi="Arial" w:cs="Arial"/>
                </w:rPr>
                <w:t>arbaL</w:t>
              </w:r>
            </w:hyperlink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D4F1C" w:rsidRPr="001B6D02" w:rsidRDefault="00E864D4" w:rsidP="001B6D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hyperlink w:anchor="Coyau" w:history="1">
              <w:r w:rsidR="004D4F1C" w:rsidRPr="00FE24FF">
                <w:rPr>
                  <w:rStyle w:val="Lienhypertexte"/>
                  <w:rFonts w:ascii="Arial" w:hAnsi="Arial" w:cs="Arial"/>
                </w:rPr>
                <w:t>coyau</w:t>
              </w:r>
            </w:hyperlink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D4F1C" w:rsidRPr="001B6D02" w:rsidRDefault="00E864D4" w:rsidP="001B6D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hyperlink w:anchor="demi_Entrait_OUS" w:history="1">
              <w:r w:rsidR="004D4F1C" w:rsidRPr="009178A6">
                <w:rPr>
                  <w:rStyle w:val="Lienhypertexte"/>
                  <w:rFonts w:ascii="Arial" w:hAnsi="Arial" w:cs="Arial"/>
                </w:rPr>
                <w:t>½ entrait OUS</w:t>
              </w:r>
            </w:hyperlink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D4F1C" w:rsidRPr="009178A6" w:rsidRDefault="009178A6" w:rsidP="001B6D02">
            <w:pPr>
              <w:jc w:val="center"/>
              <w:rPr>
                <w:rStyle w:val="Lienhypertexte"/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/>
            </w:r>
            <w:r>
              <w:rPr>
                <w:rFonts w:ascii="Arial" w:hAnsi="Arial" w:cs="Arial"/>
                <w:color w:val="FFFFFF" w:themeColor="background1"/>
              </w:rPr>
              <w:instrText xml:space="preserve"> HYPERLINK  \l "demi_Entrait_US" </w:instrText>
            </w:r>
            <w:r>
              <w:rPr>
                <w:rFonts w:ascii="Arial" w:hAnsi="Arial" w:cs="Arial"/>
                <w:color w:val="FFFFFF" w:themeColor="background1"/>
              </w:rPr>
              <w:fldChar w:fldCharType="separate"/>
            </w:r>
            <w:r w:rsidR="004D4F1C" w:rsidRPr="009178A6">
              <w:rPr>
                <w:rStyle w:val="Lienhypertexte"/>
                <w:rFonts w:ascii="Arial" w:hAnsi="Arial" w:cs="Arial"/>
              </w:rPr>
              <w:t>½ entrait</w:t>
            </w:r>
          </w:p>
          <w:p w:rsidR="004D4F1C" w:rsidRPr="001B6D02" w:rsidRDefault="004D4F1C" w:rsidP="001B6D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78A6">
              <w:rPr>
                <w:rStyle w:val="Lienhypertexte"/>
                <w:rFonts w:ascii="Arial" w:hAnsi="Arial" w:cs="Arial"/>
              </w:rPr>
              <w:t>US</w:t>
            </w:r>
            <w:r w:rsidR="009178A6"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D4F1C" w:rsidRPr="009178A6" w:rsidRDefault="009178A6" w:rsidP="001B6D02">
            <w:pPr>
              <w:jc w:val="center"/>
              <w:rPr>
                <w:rStyle w:val="Lienhypertexte"/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/>
            </w:r>
            <w:r>
              <w:rPr>
                <w:rFonts w:ascii="Arial" w:hAnsi="Arial" w:cs="Arial"/>
                <w:color w:val="FFFFFF" w:themeColor="background1"/>
              </w:rPr>
              <w:instrText xml:space="preserve"> HYPERLINK  \l "Entrait_OUS" </w:instrText>
            </w:r>
            <w:r>
              <w:rPr>
                <w:rFonts w:ascii="Arial" w:hAnsi="Arial" w:cs="Arial"/>
                <w:color w:val="FFFFFF" w:themeColor="background1"/>
              </w:rPr>
              <w:fldChar w:fldCharType="separate"/>
            </w:r>
            <w:r w:rsidR="004D4F1C" w:rsidRPr="009178A6">
              <w:rPr>
                <w:rStyle w:val="Lienhypertexte"/>
                <w:rFonts w:ascii="Arial" w:hAnsi="Arial" w:cs="Arial"/>
              </w:rPr>
              <w:t>entrait</w:t>
            </w:r>
          </w:p>
          <w:p w:rsidR="004D4F1C" w:rsidRPr="001B6D02" w:rsidRDefault="004D4F1C" w:rsidP="001B6D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78A6">
              <w:rPr>
                <w:rStyle w:val="Lienhypertexte"/>
                <w:rFonts w:ascii="Arial" w:hAnsi="Arial" w:cs="Arial"/>
              </w:rPr>
              <w:t>OUS</w:t>
            </w:r>
            <w:r w:rsidR="009178A6"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D4F1C" w:rsidRPr="009178A6" w:rsidRDefault="009178A6" w:rsidP="001B6D02">
            <w:pPr>
              <w:jc w:val="center"/>
              <w:rPr>
                <w:rStyle w:val="Lienhypertexte"/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/>
            </w:r>
            <w:r>
              <w:rPr>
                <w:rFonts w:ascii="Arial" w:hAnsi="Arial" w:cs="Arial"/>
                <w:color w:val="FFFFFF" w:themeColor="background1"/>
              </w:rPr>
              <w:instrText xml:space="preserve"> HYPERLINK  \l "Entrait_US" </w:instrText>
            </w:r>
            <w:r>
              <w:rPr>
                <w:rFonts w:ascii="Arial" w:hAnsi="Arial" w:cs="Arial"/>
                <w:color w:val="FFFFFF" w:themeColor="background1"/>
              </w:rPr>
              <w:fldChar w:fldCharType="separate"/>
            </w:r>
            <w:r w:rsidR="004D4F1C" w:rsidRPr="009178A6">
              <w:rPr>
                <w:rStyle w:val="Lienhypertexte"/>
                <w:rFonts w:ascii="Arial" w:hAnsi="Arial" w:cs="Arial"/>
              </w:rPr>
              <w:t>entrait</w:t>
            </w:r>
          </w:p>
          <w:p w:rsidR="004D4F1C" w:rsidRPr="001B6D02" w:rsidRDefault="004D4F1C" w:rsidP="001B6D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78A6">
              <w:rPr>
                <w:rStyle w:val="Lienhypertexte"/>
                <w:rFonts w:ascii="Arial" w:hAnsi="Arial" w:cs="Arial"/>
              </w:rPr>
              <w:t>US</w:t>
            </w:r>
            <w:r w:rsidR="009178A6"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D4F1C" w:rsidRPr="001B6D02" w:rsidRDefault="00E864D4" w:rsidP="001B6D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hyperlink w:anchor="ContreF" w:history="1">
              <w:r w:rsidR="001B6D02" w:rsidRPr="009178A6">
                <w:rPr>
                  <w:rStyle w:val="Lienhypertexte"/>
                  <w:rFonts w:ascii="Arial" w:hAnsi="Arial" w:cs="Arial"/>
                </w:rPr>
                <w:t>contreF</w:t>
              </w:r>
            </w:hyperlink>
          </w:p>
        </w:tc>
      </w:tr>
      <w:tr w:rsidR="001B6D02" w:rsidRPr="004D4F1C" w:rsidTr="001B6D02">
        <w:trPr>
          <w:trHeight w:val="366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4D4F1C" w:rsidRPr="001B6D02" w:rsidRDefault="004D4F1C" w:rsidP="001B6D02">
            <w:pPr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B6D02">
              <w:rPr>
                <w:rFonts w:ascii="Arial" w:eastAsia="Times New Roman" w:hAnsi="Arial" w:cs="Arial"/>
                <w:b/>
                <w:i/>
                <w:lang w:eastAsia="fr-FR"/>
              </w:rPr>
              <w:t>quantité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D4F1C" w:rsidRPr="001B6D02" w:rsidRDefault="004D4F1C" w:rsidP="001B6D02">
            <w:pPr>
              <w:jc w:val="center"/>
              <w:rPr>
                <w:rFonts w:ascii="Arial" w:hAnsi="Arial" w:cs="Arial"/>
                <w:b/>
                <w:i/>
              </w:rPr>
            </w:pPr>
            <w:r w:rsidRPr="001B6D02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D4F1C" w:rsidRPr="001B6D02" w:rsidRDefault="004D4F1C" w:rsidP="001B6D02">
            <w:pPr>
              <w:jc w:val="center"/>
              <w:rPr>
                <w:rFonts w:ascii="Arial" w:hAnsi="Arial" w:cs="Arial"/>
                <w:b/>
                <w:i/>
              </w:rPr>
            </w:pPr>
            <w:r w:rsidRPr="001B6D02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D4F1C" w:rsidRPr="001B6D02" w:rsidRDefault="004D4F1C" w:rsidP="001B6D02">
            <w:pPr>
              <w:jc w:val="center"/>
              <w:rPr>
                <w:rFonts w:ascii="Arial" w:hAnsi="Arial" w:cs="Arial"/>
                <w:b/>
                <w:i/>
              </w:rPr>
            </w:pPr>
            <w:r w:rsidRPr="001B6D02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D4F1C" w:rsidRPr="001B6D02" w:rsidRDefault="004D4F1C" w:rsidP="001B6D02">
            <w:pPr>
              <w:jc w:val="center"/>
              <w:rPr>
                <w:rFonts w:ascii="Arial" w:hAnsi="Arial" w:cs="Arial"/>
                <w:b/>
                <w:i/>
              </w:rPr>
            </w:pPr>
            <w:r w:rsidRPr="001B6D02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114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D4F1C" w:rsidRPr="001B6D02" w:rsidRDefault="004D4F1C" w:rsidP="001B6D02">
            <w:pPr>
              <w:jc w:val="center"/>
              <w:rPr>
                <w:rFonts w:ascii="Arial" w:hAnsi="Arial" w:cs="Arial"/>
                <w:b/>
                <w:i/>
              </w:rPr>
            </w:pPr>
            <w:r w:rsidRPr="001B6D02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112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D4F1C" w:rsidRPr="001B6D02" w:rsidRDefault="004D4F1C" w:rsidP="001B6D02">
            <w:pPr>
              <w:jc w:val="center"/>
              <w:rPr>
                <w:rFonts w:ascii="Arial" w:hAnsi="Arial" w:cs="Arial"/>
                <w:b/>
                <w:i/>
              </w:rPr>
            </w:pPr>
            <w:r w:rsidRPr="001B6D02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D4F1C" w:rsidRPr="001B6D02" w:rsidRDefault="001B6D02" w:rsidP="001B6D02">
            <w:pPr>
              <w:jc w:val="center"/>
              <w:rPr>
                <w:rFonts w:ascii="Arial" w:hAnsi="Arial" w:cs="Arial"/>
                <w:b/>
                <w:i/>
              </w:rPr>
            </w:pPr>
            <w:r w:rsidRPr="001B6D02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D4F1C" w:rsidRPr="001B6D02" w:rsidRDefault="001B6D02" w:rsidP="001B6D02">
            <w:pPr>
              <w:jc w:val="center"/>
              <w:rPr>
                <w:rFonts w:ascii="Arial" w:hAnsi="Arial" w:cs="Arial"/>
                <w:b/>
                <w:i/>
              </w:rPr>
            </w:pPr>
            <w:r w:rsidRPr="001B6D02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0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D4F1C" w:rsidRPr="001B6D02" w:rsidRDefault="004D4F1C" w:rsidP="001B6D02">
            <w:pPr>
              <w:jc w:val="center"/>
              <w:rPr>
                <w:rFonts w:ascii="Arial" w:hAnsi="Arial" w:cs="Arial"/>
                <w:b/>
                <w:i/>
              </w:rPr>
            </w:pPr>
            <w:r w:rsidRPr="001B6D02">
              <w:rPr>
                <w:rFonts w:ascii="Arial" w:hAnsi="Arial" w:cs="Arial"/>
                <w:b/>
                <w:i/>
              </w:rPr>
              <w:t>4</w:t>
            </w:r>
          </w:p>
        </w:tc>
      </w:tr>
      <w:tr w:rsidR="001B6D02" w:rsidRPr="004D4F1C" w:rsidTr="008D00EC">
        <w:trPr>
          <w:cantSplit/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1B6D02" w:rsidRDefault="004D4F1C" w:rsidP="001B6D02">
            <w:pPr>
              <w:rPr>
                <w:rFonts w:ascii="Arial" w:eastAsia="Times New Roman" w:hAnsi="Arial" w:cs="Arial"/>
                <w:lang w:eastAsia="fr-FR"/>
              </w:rPr>
            </w:pPr>
            <w:r w:rsidRPr="004D4F1C">
              <w:rPr>
                <w:rFonts w:ascii="Arial" w:eastAsia="Times New Roman" w:hAnsi="Arial" w:cs="Arial"/>
                <w:lang w:eastAsia="fr-FR"/>
              </w:rPr>
              <w:t xml:space="preserve">BARET </w:t>
            </w:r>
          </w:p>
          <w:p w:rsidR="004D4F1C" w:rsidRPr="004D4F1C" w:rsidRDefault="004D4F1C" w:rsidP="001B6D02">
            <w:pPr>
              <w:rPr>
                <w:rFonts w:ascii="Arial" w:eastAsia="Times New Roman" w:hAnsi="Arial" w:cs="Arial"/>
                <w:lang w:eastAsia="fr-FR"/>
              </w:rPr>
            </w:pPr>
            <w:r w:rsidRPr="004D4F1C">
              <w:rPr>
                <w:rFonts w:ascii="Arial" w:eastAsia="Times New Roman" w:hAnsi="Arial" w:cs="Arial"/>
                <w:lang w:eastAsia="fr-FR"/>
              </w:rPr>
              <w:t>Yoann</w:t>
            </w:r>
          </w:p>
        </w:tc>
        <w:tc>
          <w:tcPr>
            <w:tcW w:w="993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44" w:type="dxa"/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112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1B6D02" w:rsidRPr="004D4F1C" w:rsidTr="008D00EC">
        <w:trPr>
          <w:cantSplit/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4D4F1C" w:rsidRPr="004D4F1C" w:rsidRDefault="004D4F1C" w:rsidP="001B6D02">
            <w:pPr>
              <w:rPr>
                <w:rFonts w:ascii="Arial" w:hAnsi="Arial" w:cs="Arial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BOUCHER Arthur</w:t>
            </w:r>
          </w:p>
        </w:tc>
        <w:tc>
          <w:tcPr>
            <w:tcW w:w="993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114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24" w:type="dxa"/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850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1B6D02" w:rsidRPr="004D4F1C" w:rsidTr="008D00EC">
        <w:trPr>
          <w:cantSplit/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1B6D02" w:rsidRDefault="004D4F1C" w:rsidP="001B6D02">
            <w:pPr>
              <w:rPr>
                <w:rFonts w:ascii="Arial" w:eastAsia="Times New Roman" w:hAnsi="Arial" w:cs="Arial"/>
                <w:lang w:eastAsia="fr-FR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 xml:space="preserve">DURAND </w:t>
            </w:r>
          </w:p>
          <w:p w:rsidR="004D4F1C" w:rsidRPr="004D4F1C" w:rsidRDefault="004D4F1C" w:rsidP="001B6D02">
            <w:pPr>
              <w:rPr>
                <w:rFonts w:ascii="Arial" w:hAnsi="Arial" w:cs="Arial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Alexis</w:t>
            </w:r>
          </w:p>
        </w:tc>
        <w:tc>
          <w:tcPr>
            <w:tcW w:w="993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4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2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1B6D02" w:rsidRPr="004D4F1C" w:rsidTr="008D00EC">
        <w:trPr>
          <w:cantSplit/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4D4F1C" w:rsidRPr="004D4F1C" w:rsidRDefault="004D4F1C" w:rsidP="001B6D02">
            <w:pPr>
              <w:rPr>
                <w:rFonts w:ascii="Arial" w:hAnsi="Arial" w:cs="Arial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FLACHER Benjamin</w:t>
            </w:r>
          </w:p>
        </w:tc>
        <w:tc>
          <w:tcPr>
            <w:tcW w:w="993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44" w:type="dxa"/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112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1B6D02" w:rsidRPr="004D4F1C" w:rsidTr="008D00EC">
        <w:trPr>
          <w:cantSplit/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4D4F1C" w:rsidRPr="004D4F1C" w:rsidRDefault="004D4F1C" w:rsidP="001B6D02">
            <w:pPr>
              <w:rPr>
                <w:rFonts w:ascii="Arial" w:hAnsi="Arial" w:cs="Arial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GHIRARDI Kévin</w:t>
            </w:r>
          </w:p>
        </w:tc>
        <w:tc>
          <w:tcPr>
            <w:tcW w:w="993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4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24" w:type="dxa"/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850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1B6D02" w:rsidRPr="004D4F1C" w:rsidTr="008D00EC">
        <w:trPr>
          <w:cantSplit/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1B6D02" w:rsidRDefault="004D4F1C" w:rsidP="001B6D02">
            <w:pPr>
              <w:rPr>
                <w:rFonts w:ascii="Arial" w:eastAsia="Times New Roman" w:hAnsi="Arial" w:cs="Arial"/>
                <w:lang w:eastAsia="fr-FR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 xml:space="preserve">HANAI </w:t>
            </w:r>
          </w:p>
          <w:p w:rsidR="004D4F1C" w:rsidRPr="004D4F1C" w:rsidRDefault="004D4F1C" w:rsidP="001B6D02">
            <w:pPr>
              <w:rPr>
                <w:rFonts w:ascii="Arial" w:hAnsi="Arial" w:cs="Arial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Olivier</w:t>
            </w:r>
          </w:p>
        </w:tc>
        <w:tc>
          <w:tcPr>
            <w:tcW w:w="993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114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2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1B6D02" w:rsidRPr="004D4F1C" w:rsidTr="008D00EC">
        <w:trPr>
          <w:cantSplit/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4D4F1C" w:rsidRPr="004D4F1C" w:rsidRDefault="004D4F1C" w:rsidP="001B6D02">
            <w:pPr>
              <w:rPr>
                <w:rFonts w:ascii="Arial" w:hAnsi="Arial" w:cs="Arial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LAPORTE Mayrig</w:t>
            </w:r>
          </w:p>
        </w:tc>
        <w:tc>
          <w:tcPr>
            <w:tcW w:w="993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4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2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1076" w:type="dxa"/>
            <w:tcBorders>
              <w:right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1B6D02" w:rsidRPr="004D4F1C" w:rsidTr="008D00EC">
        <w:trPr>
          <w:cantSplit/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4D4F1C" w:rsidRPr="004D4F1C" w:rsidRDefault="004D4F1C" w:rsidP="001B6D02">
            <w:pPr>
              <w:rPr>
                <w:rFonts w:ascii="Arial" w:eastAsia="Times New Roman" w:hAnsi="Arial" w:cs="Arial"/>
                <w:lang w:eastAsia="fr-FR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PITRUZZELLA Sébastien</w:t>
            </w:r>
          </w:p>
        </w:tc>
        <w:tc>
          <w:tcPr>
            <w:tcW w:w="993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4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2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</w:tr>
      <w:tr w:rsidR="001B6D02" w:rsidRPr="004D4F1C" w:rsidTr="008D00EC">
        <w:trPr>
          <w:cantSplit/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4D4F1C" w:rsidRPr="004D4F1C" w:rsidRDefault="004D4F1C" w:rsidP="001B6D02">
            <w:pPr>
              <w:rPr>
                <w:rFonts w:ascii="Arial" w:eastAsia="Times New Roman" w:hAnsi="Arial" w:cs="Arial"/>
                <w:lang w:eastAsia="fr-FR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PLANCON Yohann</w:t>
            </w:r>
          </w:p>
        </w:tc>
        <w:tc>
          <w:tcPr>
            <w:tcW w:w="993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4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2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</w:tr>
      <w:tr w:rsidR="001B6D02" w:rsidRPr="004D4F1C" w:rsidTr="008D00EC">
        <w:trPr>
          <w:cantSplit/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1B6D02" w:rsidRDefault="004D4F1C" w:rsidP="001B6D02">
            <w:pPr>
              <w:rPr>
                <w:rFonts w:ascii="Arial" w:eastAsia="Times New Roman" w:hAnsi="Arial" w:cs="Arial"/>
                <w:lang w:eastAsia="fr-FR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 xml:space="preserve">REY </w:t>
            </w:r>
          </w:p>
          <w:p w:rsidR="004D4F1C" w:rsidRPr="004D4F1C" w:rsidRDefault="004D4F1C" w:rsidP="001B6D02">
            <w:pPr>
              <w:rPr>
                <w:rFonts w:ascii="Arial" w:eastAsia="Times New Roman" w:hAnsi="Arial" w:cs="Arial"/>
                <w:lang w:eastAsia="fr-FR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Benjamin</w:t>
            </w:r>
          </w:p>
        </w:tc>
        <w:tc>
          <w:tcPr>
            <w:tcW w:w="993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114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2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1B6D02" w:rsidRPr="004D4F1C" w:rsidTr="008D00EC">
        <w:trPr>
          <w:cantSplit/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</w:tblGrid>
            <w:tr w:rsidR="004D4F1C" w:rsidRPr="00EE6EE9" w:rsidTr="004D4F1C">
              <w:trPr>
                <w:tblCellSpacing w:w="0" w:type="dxa"/>
              </w:trPr>
              <w:tc>
                <w:tcPr>
                  <w:tcW w:w="1639" w:type="dxa"/>
                  <w:shd w:val="clear" w:color="auto" w:fill="FFFFFF"/>
                  <w:noWrap/>
                  <w:vAlign w:val="center"/>
                  <w:hideMark/>
                </w:tcPr>
                <w:p w:rsidR="001B6D02" w:rsidRDefault="004D4F1C" w:rsidP="001B6D0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EE6EE9">
                    <w:rPr>
                      <w:rFonts w:ascii="Arial" w:eastAsia="Times New Roman" w:hAnsi="Arial" w:cs="Arial"/>
                      <w:lang w:eastAsia="fr-FR"/>
                    </w:rPr>
                    <w:t>SOURNIA</w:t>
                  </w:r>
                </w:p>
                <w:p w:rsidR="004D4F1C" w:rsidRPr="00EE6EE9" w:rsidRDefault="004D4F1C" w:rsidP="001B6D0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EE6EE9">
                    <w:rPr>
                      <w:rFonts w:ascii="Arial" w:eastAsia="Times New Roman" w:hAnsi="Arial" w:cs="Arial"/>
                      <w:lang w:eastAsia="fr-FR"/>
                    </w:rPr>
                    <w:t>Robin</w:t>
                  </w:r>
                </w:p>
              </w:tc>
            </w:tr>
          </w:tbl>
          <w:p w:rsidR="004D4F1C" w:rsidRPr="004D4F1C" w:rsidRDefault="004D4F1C" w:rsidP="001B6D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993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114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24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</w:tr>
      <w:tr w:rsidR="001B6D02" w:rsidRPr="004D4F1C" w:rsidTr="008D00EC">
        <w:trPr>
          <w:cantSplit/>
          <w:trHeight w:hRule="exact" w:val="567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4F1C" w:rsidRDefault="00A83F77" w:rsidP="001B6D02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ZAPATA</w:t>
            </w:r>
          </w:p>
          <w:p w:rsidR="00A83F77" w:rsidRPr="004D4F1C" w:rsidRDefault="00A83F77" w:rsidP="001B6D02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Hugo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44" w:type="dxa"/>
            <w:tcBorders>
              <w:bottom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124" w:type="dxa"/>
            <w:tcBorders>
              <w:bottom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D4F1C" w:rsidRPr="008D00EC" w:rsidRDefault="004D4F1C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4F1C" w:rsidRPr="008D00EC" w:rsidRDefault="001B6D02" w:rsidP="001B6D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00EC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</w:tr>
    </w:tbl>
    <w:p w:rsidR="007E11EB" w:rsidRDefault="007E11EB" w:rsidP="00A4457F">
      <w:pPr>
        <w:rPr>
          <w:rFonts w:ascii="Arial" w:hAnsi="Arial" w:cs="Arial"/>
        </w:rPr>
      </w:pPr>
    </w:p>
    <w:p w:rsidR="00A83F77" w:rsidRDefault="00A83F77" w:rsidP="00A4457F">
      <w:pPr>
        <w:rPr>
          <w:rFonts w:ascii="Arial" w:hAnsi="Arial" w:cs="Arial"/>
        </w:rPr>
      </w:pPr>
    </w:p>
    <w:p w:rsidR="00A83F77" w:rsidRDefault="00A83F77" w:rsidP="00A4457F">
      <w:pPr>
        <w:rPr>
          <w:rFonts w:ascii="Arial" w:hAnsi="Arial" w:cs="Arial"/>
        </w:rPr>
      </w:pPr>
    </w:p>
    <w:p w:rsidR="008D00EC" w:rsidRDefault="008D00EC" w:rsidP="00A4457F">
      <w:pPr>
        <w:rPr>
          <w:rFonts w:ascii="Arial" w:hAnsi="Arial" w:cs="Arial"/>
        </w:rPr>
      </w:pPr>
    </w:p>
    <w:p w:rsidR="00A83F77" w:rsidRDefault="00A83F77" w:rsidP="00A4457F">
      <w:pPr>
        <w:rPr>
          <w:rFonts w:ascii="Arial" w:hAnsi="Arial" w:cs="Arial"/>
        </w:rPr>
      </w:pPr>
    </w:p>
    <w:p w:rsidR="00A83F77" w:rsidRDefault="00A83F77" w:rsidP="00A4457F">
      <w:pPr>
        <w:rPr>
          <w:rFonts w:ascii="Arial" w:hAnsi="Arial" w:cs="Arial"/>
        </w:rPr>
      </w:pPr>
    </w:p>
    <w:p w:rsidR="00A83F77" w:rsidRDefault="00A83F77" w:rsidP="00A4457F">
      <w:pPr>
        <w:rPr>
          <w:rFonts w:ascii="Arial" w:hAnsi="Arial" w:cs="Arial"/>
        </w:rPr>
      </w:pPr>
    </w:p>
    <w:p w:rsidR="00FE24FF" w:rsidRDefault="00FE24FF" w:rsidP="00A4457F">
      <w:pPr>
        <w:rPr>
          <w:rFonts w:ascii="Arial" w:hAnsi="Arial" w:cs="Arial"/>
        </w:rPr>
      </w:pPr>
    </w:p>
    <w:p w:rsidR="00FE24FF" w:rsidRDefault="00FE24FF" w:rsidP="00A4457F">
      <w:pPr>
        <w:rPr>
          <w:rFonts w:ascii="Arial" w:hAnsi="Arial" w:cs="Arial"/>
        </w:rPr>
      </w:pPr>
    </w:p>
    <w:p w:rsidR="00A83F77" w:rsidRDefault="00A83F77" w:rsidP="00A4457F">
      <w:pPr>
        <w:rPr>
          <w:rFonts w:ascii="Arial" w:hAnsi="Arial" w:cs="Arial"/>
        </w:rPr>
      </w:pPr>
    </w:p>
    <w:p w:rsidR="00A83F77" w:rsidRDefault="00A83F77" w:rsidP="00A4457F">
      <w:pPr>
        <w:rPr>
          <w:rFonts w:ascii="Arial" w:hAnsi="Arial" w:cs="Arial"/>
        </w:rPr>
      </w:pPr>
    </w:p>
    <w:p w:rsidR="00A83F77" w:rsidRDefault="00A83F77" w:rsidP="00A4457F">
      <w:pPr>
        <w:rPr>
          <w:rFonts w:ascii="Arial" w:hAnsi="Arial" w:cs="Arial"/>
        </w:rPr>
      </w:pPr>
    </w:p>
    <w:p w:rsidR="00A83F77" w:rsidRDefault="00A83F77" w:rsidP="00A4457F">
      <w:pPr>
        <w:rPr>
          <w:rFonts w:ascii="Arial" w:hAnsi="Arial" w:cs="Arial"/>
        </w:rPr>
      </w:pPr>
    </w:p>
    <w:p w:rsidR="007E11EB" w:rsidRDefault="001B6D02" w:rsidP="00A4457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2° vague :</w:t>
      </w:r>
    </w:p>
    <w:tbl>
      <w:tblPr>
        <w:tblStyle w:val="Grilledutableau"/>
        <w:tblW w:w="10739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985"/>
        <w:gridCol w:w="1559"/>
        <w:gridCol w:w="1134"/>
        <w:gridCol w:w="1134"/>
        <w:gridCol w:w="992"/>
        <w:gridCol w:w="992"/>
      </w:tblGrid>
      <w:tr w:rsidR="0096016C" w:rsidRPr="004D4F1C" w:rsidTr="00012C3E">
        <w:trPr>
          <w:trHeight w:val="579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016C" w:rsidRPr="001B6D02" w:rsidRDefault="0096016C" w:rsidP="0096016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B6D02">
              <w:rPr>
                <w:rFonts w:ascii="Arial" w:hAnsi="Arial" w:cs="Arial"/>
                <w:color w:val="FFFFFF" w:themeColor="background1"/>
              </w:rPr>
              <w:t>Elève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016C" w:rsidRPr="001B6D02" w:rsidRDefault="00012C3E" w:rsidP="0096016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Chevron (D, G</w:t>
            </w:r>
            <w:r w:rsidR="0096016C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12C3E" w:rsidRDefault="0096016C" w:rsidP="00012C3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Empannon</w:t>
            </w:r>
          </w:p>
          <w:p w:rsidR="0096016C" w:rsidRPr="001B6D02" w:rsidRDefault="0096016C" w:rsidP="00012C3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(C</w:t>
            </w:r>
            <w:r w:rsidR="00012C3E">
              <w:rPr>
                <w:rFonts w:ascii="Arial" w:hAnsi="Arial" w:cs="Arial"/>
                <w:color w:val="FFFFFF" w:themeColor="background1"/>
              </w:rPr>
              <w:t>, M, L</w:t>
            </w:r>
            <w:r>
              <w:rPr>
                <w:rFonts w:ascii="Arial" w:hAnsi="Arial" w:cs="Arial"/>
                <w:color w:val="FFFFFF" w:themeColor="background1"/>
              </w:rPr>
              <w:t>)</w:t>
            </w:r>
            <w:r w:rsidR="00012C3E">
              <w:rPr>
                <w:rFonts w:ascii="Arial" w:hAnsi="Arial" w:cs="Arial"/>
                <w:color w:val="FFFFFF" w:themeColor="background1"/>
              </w:rPr>
              <w:t xml:space="preserve"> x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12C3E">
              <w:rPr>
                <w:rFonts w:ascii="Arial" w:hAnsi="Arial" w:cs="Arial"/>
                <w:color w:val="FFFFFF" w:themeColor="background1"/>
              </w:rPr>
              <w:t>(D, G</w:t>
            </w:r>
            <w:r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016C" w:rsidRDefault="0096016C" w:rsidP="0096016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Fourrure</w:t>
            </w:r>
          </w:p>
          <w:p w:rsidR="0096016C" w:rsidRPr="001B6D02" w:rsidRDefault="00012C3E" w:rsidP="0096016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(coyau, </w:t>
            </w:r>
            <w:r w:rsidR="0096016C">
              <w:rPr>
                <w:rFonts w:ascii="Arial" w:hAnsi="Arial" w:cs="Arial"/>
                <w:color w:val="FFFFFF" w:themeColor="background1"/>
              </w:rPr>
              <w:t>arba)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016C" w:rsidRDefault="0096016C" w:rsidP="0096016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½ panne</w:t>
            </w:r>
          </w:p>
          <w:p w:rsidR="0096016C" w:rsidRPr="001B6D02" w:rsidRDefault="00012C3E" w:rsidP="0096016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(B, H</w:t>
            </w:r>
            <w:r w:rsidR="0096016C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016C" w:rsidRPr="001B6D02" w:rsidRDefault="0096016C" w:rsidP="0096016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Panne porteuse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016C" w:rsidRPr="001B6D02" w:rsidRDefault="0096016C" w:rsidP="0096016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Panne brisis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016C" w:rsidRDefault="0096016C" w:rsidP="0096016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Rives</w:t>
            </w:r>
          </w:p>
          <w:p w:rsidR="0096016C" w:rsidRDefault="00012C3E" w:rsidP="0096016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(G, D</w:t>
            </w:r>
            <w:r w:rsidR="0096016C">
              <w:rPr>
                <w:rFonts w:ascii="Arial" w:hAnsi="Arial" w:cs="Arial"/>
                <w:color w:val="FFFFFF" w:themeColor="background1"/>
              </w:rPr>
              <w:t>)</w:t>
            </w:r>
          </w:p>
        </w:tc>
      </w:tr>
      <w:tr w:rsidR="0096016C" w:rsidRPr="004D4F1C" w:rsidTr="00012C3E">
        <w:trPr>
          <w:trHeight w:val="37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016C" w:rsidRPr="001B6D02" w:rsidRDefault="0096016C" w:rsidP="00691DF1">
            <w:pPr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B6D02">
              <w:rPr>
                <w:rFonts w:ascii="Arial" w:eastAsia="Times New Roman" w:hAnsi="Arial" w:cs="Arial"/>
                <w:b/>
                <w:i/>
                <w:lang w:eastAsia="fr-FR"/>
              </w:rPr>
              <w:t>quantité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6016C" w:rsidRPr="001B6D02" w:rsidRDefault="0096016C" w:rsidP="0096016C">
            <w:pPr>
              <w:jc w:val="center"/>
              <w:rPr>
                <w:rFonts w:ascii="Arial" w:hAnsi="Arial" w:cs="Arial"/>
                <w:b/>
                <w:i/>
              </w:rPr>
            </w:pPr>
            <w:r w:rsidRPr="001B6D02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6016C" w:rsidRPr="001B6D02" w:rsidRDefault="0096016C" w:rsidP="0096016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6016C" w:rsidRPr="001B6D02" w:rsidRDefault="0096016C" w:rsidP="0096016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6016C" w:rsidRPr="001B6D02" w:rsidRDefault="0096016C" w:rsidP="0096016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6016C" w:rsidRPr="001B6D02" w:rsidRDefault="0096016C" w:rsidP="0096016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6016C" w:rsidRPr="001B6D02" w:rsidRDefault="0096016C" w:rsidP="0096016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6016C" w:rsidRDefault="0096016C" w:rsidP="0096016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</w:tr>
      <w:tr w:rsidR="0096016C" w:rsidRPr="004D4F1C" w:rsidTr="00012C3E">
        <w:trPr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96016C" w:rsidRDefault="0096016C" w:rsidP="00691DF1">
            <w:pPr>
              <w:rPr>
                <w:rFonts w:ascii="Arial" w:eastAsia="Times New Roman" w:hAnsi="Arial" w:cs="Arial"/>
                <w:lang w:eastAsia="fr-FR"/>
              </w:rPr>
            </w:pPr>
            <w:r w:rsidRPr="004D4F1C">
              <w:rPr>
                <w:rFonts w:ascii="Arial" w:eastAsia="Times New Roman" w:hAnsi="Arial" w:cs="Arial"/>
                <w:lang w:eastAsia="fr-FR"/>
              </w:rPr>
              <w:t xml:space="preserve">BARET </w:t>
            </w:r>
          </w:p>
          <w:p w:rsidR="0096016C" w:rsidRPr="004D4F1C" w:rsidRDefault="0096016C" w:rsidP="00691DF1">
            <w:pPr>
              <w:rPr>
                <w:rFonts w:ascii="Arial" w:eastAsia="Times New Roman" w:hAnsi="Arial" w:cs="Arial"/>
                <w:lang w:eastAsia="fr-FR"/>
              </w:rPr>
            </w:pPr>
            <w:r w:rsidRPr="004D4F1C">
              <w:rPr>
                <w:rFonts w:ascii="Arial" w:eastAsia="Times New Roman" w:hAnsi="Arial" w:cs="Arial"/>
                <w:lang w:eastAsia="fr-FR"/>
              </w:rPr>
              <w:t>Yoann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985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012C3E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16C" w:rsidRPr="004D4F1C" w:rsidTr="00012C3E">
        <w:trPr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96016C" w:rsidRPr="004D4F1C" w:rsidRDefault="0096016C" w:rsidP="00691DF1">
            <w:pPr>
              <w:rPr>
                <w:rFonts w:ascii="Arial" w:hAnsi="Arial" w:cs="Arial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BOUCHER Arthur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012C3E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</w:tr>
      <w:tr w:rsidR="0096016C" w:rsidRPr="004D4F1C" w:rsidTr="00012C3E">
        <w:trPr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96016C" w:rsidRDefault="0096016C" w:rsidP="00691DF1">
            <w:pPr>
              <w:rPr>
                <w:rFonts w:ascii="Arial" w:eastAsia="Times New Roman" w:hAnsi="Arial" w:cs="Arial"/>
                <w:lang w:eastAsia="fr-FR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 xml:space="preserve">DURAND </w:t>
            </w:r>
          </w:p>
          <w:p w:rsidR="0096016C" w:rsidRPr="004D4F1C" w:rsidRDefault="0096016C" w:rsidP="00691DF1">
            <w:pPr>
              <w:rPr>
                <w:rFonts w:ascii="Arial" w:hAnsi="Arial" w:cs="Arial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Alexis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559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16C" w:rsidRPr="004D4F1C" w:rsidTr="00012C3E">
        <w:trPr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96016C" w:rsidRPr="004D4F1C" w:rsidRDefault="0096016C" w:rsidP="00691DF1">
            <w:pPr>
              <w:rPr>
                <w:rFonts w:ascii="Arial" w:hAnsi="Arial" w:cs="Arial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FLACHER Benjamin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985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6016C" w:rsidRPr="008D00EC" w:rsidRDefault="00012C3E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</w:tr>
      <w:tr w:rsidR="0096016C" w:rsidRPr="004D4F1C" w:rsidTr="00012C3E">
        <w:trPr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96016C" w:rsidRPr="004D4F1C" w:rsidRDefault="0096016C" w:rsidP="00691DF1">
            <w:pPr>
              <w:rPr>
                <w:rFonts w:ascii="Arial" w:hAnsi="Arial" w:cs="Arial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GHIRARDI Kévin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012C3E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16C" w:rsidRPr="004D4F1C" w:rsidTr="00012C3E">
        <w:trPr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96016C" w:rsidRDefault="0096016C" w:rsidP="00691DF1">
            <w:pPr>
              <w:rPr>
                <w:rFonts w:ascii="Arial" w:eastAsia="Times New Roman" w:hAnsi="Arial" w:cs="Arial"/>
                <w:lang w:eastAsia="fr-FR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 xml:space="preserve">HANAI </w:t>
            </w:r>
          </w:p>
          <w:p w:rsidR="0096016C" w:rsidRPr="004D4F1C" w:rsidRDefault="0096016C" w:rsidP="00691DF1">
            <w:pPr>
              <w:rPr>
                <w:rFonts w:ascii="Arial" w:hAnsi="Arial" w:cs="Arial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Olivier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559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16C" w:rsidRPr="004D4F1C" w:rsidTr="00012C3E">
        <w:trPr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96016C" w:rsidRPr="004D4F1C" w:rsidRDefault="0096016C" w:rsidP="00691DF1">
            <w:pPr>
              <w:rPr>
                <w:rFonts w:ascii="Arial" w:hAnsi="Arial" w:cs="Arial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LAPORTE Mayrig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985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</w:tr>
      <w:tr w:rsidR="0096016C" w:rsidRPr="004D4F1C" w:rsidTr="00012C3E">
        <w:trPr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96016C" w:rsidRPr="004D4F1C" w:rsidRDefault="0096016C" w:rsidP="00691DF1">
            <w:pPr>
              <w:rPr>
                <w:rFonts w:ascii="Arial" w:eastAsia="Times New Roman" w:hAnsi="Arial" w:cs="Arial"/>
                <w:lang w:eastAsia="fr-FR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PITRUZZELLA Sébastien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16C" w:rsidRPr="004D4F1C" w:rsidTr="00012C3E">
        <w:trPr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96016C" w:rsidRPr="004D4F1C" w:rsidRDefault="0096016C" w:rsidP="00691DF1">
            <w:pPr>
              <w:rPr>
                <w:rFonts w:ascii="Arial" w:eastAsia="Times New Roman" w:hAnsi="Arial" w:cs="Arial"/>
                <w:lang w:eastAsia="fr-FR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PLANCON Yohann</w:t>
            </w:r>
          </w:p>
        </w:tc>
        <w:tc>
          <w:tcPr>
            <w:tcW w:w="1134" w:type="dxa"/>
            <w:vAlign w:val="center"/>
          </w:tcPr>
          <w:p w:rsidR="0096016C" w:rsidRPr="008D00EC" w:rsidRDefault="00012C3E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985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16C" w:rsidRPr="004D4F1C" w:rsidTr="00012C3E">
        <w:trPr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96016C" w:rsidRDefault="0096016C" w:rsidP="00691DF1">
            <w:pPr>
              <w:rPr>
                <w:rFonts w:ascii="Arial" w:eastAsia="Times New Roman" w:hAnsi="Arial" w:cs="Arial"/>
                <w:lang w:eastAsia="fr-FR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 xml:space="preserve">REY </w:t>
            </w:r>
          </w:p>
          <w:p w:rsidR="0096016C" w:rsidRPr="004D4F1C" w:rsidRDefault="0096016C" w:rsidP="00691DF1">
            <w:pPr>
              <w:rPr>
                <w:rFonts w:ascii="Arial" w:eastAsia="Times New Roman" w:hAnsi="Arial" w:cs="Arial"/>
                <w:lang w:eastAsia="fr-FR"/>
              </w:rPr>
            </w:pPr>
            <w:r w:rsidRPr="00EE6EE9">
              <w:rPr>
                <w:rFonts w:ascii="Arial" w:eastAsia="Times New Roman" w:hAnsi="Arial" w:cs="Arial"/>
                <w:lang w:eastAsia="fr-FR"/>
              </w:rPr>
              <w:t>Benjamin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6016C" w:rsidRPr="008D00EC" w:rsidRDefault="00012C3E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559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</w:tr>
      <w:tr w:rsidR="0096016C" w:rsidRPr="004D4F1C" w:rsidTr="00012C3E">
        <w:trPr>
          <w:trHeight w:hRule="exact" w:val="56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2"/>
            </w:tblGrid>
            <w:tr w:rsidR="0096016C" w:rsidRPr="00EE6EE9" w:rsidTr="0096016C">
              <w:trPr>
                <w:trHeight w:val="526"/>
                <w:tblCellSpacing w:w="0" w:type="dxa"/>
              </w:trPr>
              <w:tc>
                <w:tcPr>
                  <w:tcW w:w="2202" w:type="dxa"/>
                  <w:shd w:val="clear" w:color="auto" w:fill="FFFFFF"/>
                  <w:noWrap/>
                  <w:vAlign w:val="center"/>
                  <w:hideMark/>
                </w:tcPr>
                <w:p w:rsidR="0096016C" w:rsidRDefault="0096016C" w:rsidP="00691D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EE6EE9">
                    <w:rPr>
                      <w:rFonts w:ascii="Arial" w:eastAsia="Times New Roman" w:hAnsi="Arial" w:cs="Arial"/>
                      <w:lang w:eastAsia="fr-FR"/>
                    </w:rPr>
                    <w:t>SOURNIA</w:t>
                  </w:r>
                </w:p>
                <w:p w:rsidR="0096016C" w:rsidRPr="00EE6EE9" w:rsidRDefault="0096016C" w:rsidP="00691D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EE6EE9">
                    <w:rPr>
                      <w:rFonts w:ascii="Arial" w:eastAsia="Times New Roman" w:hAnsi="Arial" w:cs="Arial"/>
                      <w:lang w:eastAsia="fr-FR"/>
                    </w:rPr>
                    <w:t>Robin</w:t>
                  </w:r>
                </w:p>
              </w:tc>
            </w:tr>
          </w:tbl>
          <w:p w:rsidR="0096016C" w:rsidRPr="004D4F1C" w:rsidRDefault="0096016C" w:rsidP="00691DF1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16C" w:rsidRPr="004D4F1C" w:rsidTr="00012C3E">
        <w:trPr>
          <w:trHeight w:hRule="exact" w:val="567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016C" w:rsidRDefault="0096016C" w:rsidP="00691DF1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ZAPATA</w:t>
            </w:r>
          </w:p>
          <w:p w:rsidR="0096016C" w:rsidRPr="004D4F1C" w:rsidRDefault="0096016C" w:rsidP="00691DF1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Hugo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0EC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6016C" w:rsidRPr="008D00EC" w:rsidRDefault="0096016C" w:rsidP="00012C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03B21" w:rsidRDefault="00003B21" w:rsidP="00A4457F">
      <w:pPr>
        <w:rPr>
          <w:rFonts w:ascii="Arial" w:hAnsi="Arial" w:cs="Arial"/>
        </w:rPr>
      </w:pPr>
    </w:p>
    <w:p w:rsidR="00003B21" w:rsidRDefault="00003B21" w:rsidP="00A4457F">
      <w:pPr>
        <w:rPr>
          <w:rFonts w:ascii="Arial" w:hAnsi="Arial" w:cs="Arial"/>
        </w:rPr>
      </w:pPr>
    </w:p>
    <w:p w:rsidR="00003B21" w:rsidRDefault="00003B21" w:rsidP="00A4457F">
      <w:pPr>
        <w:rPr>
          <w:rFonts w:ascii="Arial" w:hAnsi="Arial" w:cs="Arial"/>
        </w:rPr>
      </w:pPr>
    </w:p>
    <w:p w:rsidR="00003B21" w:rsidRDefault="00003B21" w:rsidP="00A4457F">
      <w:pPr>
        <w:rPr>
          <w:rFonts w:ascii="Arial" w:hAnsi="Arial" w:cs="Arial"/>
        </w:rPr>
      </w:pPr>
    </w:p>
    <w:p w:rsidR="00003B21" w:rsidRDefault="00003B21" w:rsidP="00A4457F">
      <w:pPr>
        <w:rPr>
          <w:rFonts w:ascii="Arial" w:hAnsi="Arial" w:cs="Arial"/>
        </w:rPr>
      </w:pPr>
    </w:p>
    <w:p w:rsidR="00003B21" w:rsidRDefault="00003B21" w:rsidP="00A4457F">
      <w:pPr>
        <w:rPr>
          <w:rFonts w:ascii="Arial" w:hAnsi="Arial" w:cs="Arial"/>
        </w:rPr>
      </w:pPr>
    </w:p>
    <w:p w:rsidR="00003B21" w:rsidRDefault="00003B21" w:rsidP="00A4457F">
      <w:pPr>
        <w:rPr>
          <w:rFonts w:ascii="Arial" w:hAnsi="Arial" w:cs="Arial"/>
        </w:rPr>
      </w:pPr>
    </w:p>
    <w:p w:rsidR="00003B21" w:rsidRDefault="00003B21" w:rsidP="00A4457F">
      <w:pPr>
        <w:rPr>
          <w:rFonts w:ascii="Arial" w:hAnsi="Arial" w:cs="Arial"/>
        </w:rPr>
      </w:pPr>
    </w:p>
    <w:p w:rsidR="00003B21" w:rsidRDefault="00003B21" w:rsidP="00A4457F">
      <w:pPr>
        <w:rPr>
          <w:rFonts w:ascii="Arial" w:hAnsi="Arial" w:cs="Arial"/>
        </w:rPr>
      </w:pPr>
    </w:p>
    <w:p w:rsidR="00003B21" w:rsidRDefault="00003B21" w:rsidP="00A4457F">
      <w:pPr>
        <w:rPr>
          <w:rFonts w:ascii="Arial" w:hAnsi="Arial" w:cs="Arial"/>
        </w:rPr>
      </w:pPr>
    </w:p>
    <w:p w:rsidR="00003B21" w:rsidRDefault="00003B21" w:rsidP="00A4457F">
      <w:pPr>
        <w:rPr>
          <w:rFonts w:ascii="Arial" w:hAnsi="Arial" w:cs="Arial"/>
        </w:rPr>
      </w:pPr>
    </w:p>
    <w:p w:rsidR="00003B21" w:rsidRDefault="00003B21" w:rsidP="00A4457F">
      <w:pPr>
        <w:rPr>
          <w:rFonts w:ascii="Arial" w:hAnsi="Arial" w:cs="Arial"/>
        </w:rPr>
      </w:pPr>
    </w:p>
    <w:p w:rsidR="00003B21" w:rsidRDefault="00003B21" w:rsidP="00003B21">
      <w:pPr>
        <w:tabs>
          <w:tab w:val="left" w:pos="1683"/>
        </w:tabs>
        <w:rPr>
          <w:noProof/>
          <w:lang w:eastAsia="fr-FR"/>
        </w:rPr>
      </w:pPr>
    </w:p>
    <w:bookmarkStart w:id="0" w:name="Poteau"/>
    <w:bookmarkEnd w:id="0"/>
    <w:p w:rsidR="009178A6" w:rsidRDefault="009178A6" w:rsidP="009178A6">
      <w:pPr>
        <w:tabs>
          <w:tab w:val="left" w:pos="1683"/>
        </w:tabs>
        <w:rPr>
          <w:noProof/>
          <w:lang w:eastAsia="fr-FR"/>
        </w:rPr>
      </w:pPr>
      <w:r>
        <w:rPr>
          <w:noProof/>
          <w:lang w:eastAsia="fr-FR"/>
        </w:rPr>
        <w:lastRenderedPageBreak/>
        <w:fldChar w:fldCharType="begin"/>
      </w:r>
      <w:r>
        <w:rPr>
          <w:noProof/>
          <w:lang w:eastAsia="fr-FR"/>
        </w:rPr>
        <w:instrText xml:space="preserve"> HYPERLINK  \l "_top" </w:instrText>
      </w:r>
      <w:r>
        <w:rPr>
          <w:noProof/>
          <w:lang w:eastAsia="fr-FR"/>
        </w:rPr>
        <w:fldChar w:fldCharType="separate"/>
      </w:r>
      <w:r w:rsidRPr="009178A6">
        <w:rPr>
          <w:rStyle w:val="Lienhypertexte"/>
          <w:noProof/>
          <w:lang w:eastAsia="fr-FR"/>
        </w:rPr>
        <w:t>RETO</w:t>
      </w:r>
      <w:r w:rsidRPr="009178A6">
        <w:rPr>
          <w:rStyle w:val="Lienhypertexte"/>
          <w:noProof/>
          <w:lang w:eastAsia="fr-FR"/>
        </w:rPr>
        <w:t>U</w:t>
      </w:r>
      <w:r w:rsidRPr="009178A6">
        <w:rPr>
          <w:rStyle w:val="Lienhypertexte"/>
          <w:noProof/>
          <w:lang w:eastAsia="fr-FR"/>
        </w:rPr>
        <w:t>R</w:t>
      </w:r>
      <w:r>
        <w:rPr>
          <w:noProof/>
          <w:lang w:eastAsia="fr-FR"/>
        </w:rPr>
        <w:fldChar w:fldCharType="end"/>
      </w:r>
    </w:p>
    <w:p w:rsidR="00353126" w:rsidRDefault="00353126" w:rsidP="009178A6">
      <w:pPr>
        <w:tabs>
          <w:tab w:val="left" w:pos="1683"/>
        </w:tabs>
        <w:rPr>
          <w:noProof/>
          <w:lang w:eastAsia="fr-FR"/>
        </w:rPr>
      </w:pPr>
    </w:p>
    <w:p w:rsidR="00003B21" w:rsidRDefault="00003B21" w:rsidP="00003B21">
      <w:pPr>
        <w:tabs>
          <w:tab w:val="left" w:pos="1683"/>
        </w:tabs>
        <w:rPr>
          <w:noProof/>
          <w:lang w:eastAsia="fr-FR"/>
        </w:rPr>
      </w:pPr>
    </w:p>
    <w:p w:rsidR="00003B21" w:rsidRDefault="00003B21" w:rsidP="00003B21">
      <w:pPr>
        <w:tabs>
          <w:tab w:val="left" w:pos="1683"/>
        </w:tabs>
        <w:rPr>
          <w:noProof/>
          <w:lang w:eastAsia="fr-FR"/>
        </w:rPr>
      </w:pPr>
    </w:p>
    <w:p w:rsidR="00DA794D" w:rsidRDefault="00DA794D" w:rsidP="00003B21">
      <w:pPr>
        <w:tabs>
          <w:tab w:val="left" w:pos="1683"/>
        </w:tabs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00AE805" wp14:editId="5D73DB6F">
            <wp:simplePos x="457200" y="785004"/>
            <wp:positionH relativeFrom="page">
              <wp:align>center</wp:align>
            </wp:positionH>
            <wp:positionV relativeFrom="page">
              <wp:align>center</wp:align>
            </wp:positionV>
            <wp:extent cx="7527600" cy="10648800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27600" cy="106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94D" w:rsidRDefault="00DA794D" w:rsidP="00003B21">
      <w:pPr>
        <w:tabs>
          <w:tab w:val="left" w:pos="1683"/>
        </w:tabs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noProof/>
          <w:lang w:eastAsia="fr-FR"/>
        </w:rPr>
      </w:pPr>
    </w:p>
    <w:p w:rsidR="009178A6" w:rsidRDefault="00353126" w:rsidP="009178A6">
      <w:pPr>
        <w:tabs>
          <w:tab w:val="left" w:pos="1683"/>
        </w:tabs>
        <w:rPr>
          <w:noProof/>
          <w:lang w:eastAsia="fr-FR"/>
        </w:rPr>
      </w:pPr>
      <w:bookmarkStart w:id="1" w:name="Poinçon"/>
      <w:bookmarkEnd w:id="1"/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6918D20D" wp14:editId="783F31E8">
            <wp:simplePos x="0" y="0"/>
            <wp:positionH relativeFrom="page">
              <wp:posOffset>22225</wp:posOffset>
            </wp:positionH>
            <wp:positionV relativeFrom="page">
              <wp:posOffset>29845</wp:posOffset>
            </wp:positionV>
            <wp:extent cx="7527290" cy="10648315"/>
            <wp:effectExtent l="0" t="0" r="0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27290" cy="1064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w:anchor="_top" w:history="1">
        <w:r w:rsidR="009178A6" w:rsidRPr="009178A6">
          <w:rPr>
            <w:rStyle w:val="Lienhypertexte"/>
            <w:noProof/>
            <w:lang w:eastAsia="fr-FR"/>
          </w:rPr>
          <w:t>R</w:t>
        </w:r>
        <w:bookmarkStart w:id="2" w:name="_GoBack"/>
        <w:bookmarkEnd w:id="2"/>
        <w:r w:rsidR="009178A6" w:rsidRPr="009178A6">
          <w:rPr>
            <w:rStyle w:val="Lienhypertexte"/>
            <w:noProof/>
            <w:lang w:eastAsia="fr-FR"/>
          </w:rPr>
          <w:t>E</w:t>
        </w:r>
        <w:r w:rsidR="009178A6" w:rsidRPr="009178A6">
          <w:rPr>
            <w:rStyle w:val="Lienhypertexte"/>
            <w:noProof/>
            <w:lang w:eastAsia="fr-FR"/>
          </w:rPr>
          <w:t>TOUR</w:t>
        </w:r>
      </w:hyperlink>
    </w:p>
    <w:p w:rsidR="00003B21" w:rsidRDefault="00003B21" w:rsidP="00A4457F">
      <w:pPr>
        <w:rPr>
          <w:noProof/>
          <w:lang w:eastAsia="fr-FR"/>
        </w:rPr>
      </w:pPr>
    </w:p>
    <w:p w:rsidR="00003B21" w:rsidRDefault="00003B21" w:rsidP="00A4457F">
      <w:pPr>
        <w:rPr>
          <w:rFonts w:ascii="Arial" w:hAnsi="Arial" w:cs="Arial"/>
        </w:rPr>
      </w:pPr>
    </w:p>
    <w:p w:rsidR="00003B21" w:rsidRPr="00003B21" w:rsidRDefault="00003B21" w:rsidP="00A4457F">
      <w:pPr>
        <w:rPr>
          <w:noProof/>
          <w:lang w:eastAsia="fr-FR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9178A6" w:rsidRDefault="009178A6" w:rsidP="009178A6">
      <w:pPr>
        <w:tabs>
          <w:tab w:val="left" w:pos="1683"/>
        </w:tabs>
        <w:rPr>
          <w:noProof/>
          <w:lang w:eastAsia="fr-FR"/>
        </w:rPr>
      </w:pPr>
      <w:bookmarkStart w:id="3" w:name="ArbaL"/>
      <w:bookmarkEnd w:id="3"/>
    </w:p>
    <w:p w:rsidR="00DA794D" w:rsidRDefault="00DA794D" w:rsidP="00A4457F">
      <w:pPr>
        <w:rPr>
          <w:rFonts w:ascii="Arial" w:hAnsi="Arial" w:cs="Arial"/>
        </w:rPr>
      </w:pPr>
    </w:p>
    <w:p w:rsidR="009178A6" w:rsidRDefault="00FE24FF" w:rsidP="00353126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65A7B25D" wp14:editId="6D728AB3">
            <wp:simplePos x="457200" y="457200"/>
            <wp:positionH relativeFrom="page">
              <wp:align>center</wp:align>
            </wp:positionH>
            <wp:positionV relativeFrom="page">
              <wp:align>center</wp:align>
            </wp:positionV>
            <wp:extent cx="7527600" cy="10648800"/>
            <wp:effectExtent l="0" t="0" r="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600" cy="106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4" w:name="Coyau"/>
      <w:bookmarkEnd w:id="4"/>
      <w:r w:rsidR="009178A6">
        <w:rPr>
          <w:noProof/>
          <w:lang w:eastAsia="fr-FR"/>
        </w:rPr>
        <w:fldChar w:fldCharType="begin"/>
      </w:r>
      <w:r w:rsidR="009178A6">
        <w:rPr>
          <w:noProof/>
          <w:lang w:eastAsia="fr-FR"/>
        </w:rPr>
        <w:instrText xml:space="preserve"> HYPERLINK  \l "_top" </w:instrText>
      </w:r>
      <w:r w:rsidR="009178A6">
        <w:rPr>
          <w:noProof/>
          <w:lang w:eastAsia="fr-FR"/>
        </w:rPr>
        <w:fldChar w:fldCharType="separate"/>
      </w:r>
      <w:r w:rsidR="009178A6" w:rsidRPr="009178A6">
        <w:rPr>
          <w:rStyle w:val="Lienhypertexte"/>
          <w:noProof/>
          <w:lang w:eastAsia="fr-FR"/>
        </w:rPr>
        <w:t>RETOUR</w:t>
      </w:r>
      <w:r w:rsidR="009178A6">
        <w:rPr>
          <w:noProof/>
          <w:lang w:eastAsia="fr-FR"/>
        </w:rPr>
        <w:fldChar w:fldCharType="end"/>
      </w:r>
    </w:p>
    <w:p w:rsidR="00353126" w:rsidRDefault="00353126" w:rsidP="00353126">
      <w:pPr>
        <w:rPr>
          <w:noProof/>
          <w:lang w:eastAsia="fr-FR"/>
        </w:rPr>
      </w:pPr>
    </w:p>
    <w:p w:rsidR="00353126" w:rsidRDefault="00353126" w:rsidP="00353126">
      <w:pPr>
        <w:rPr>
          <w:noProof/>
          <w:lang w:eastAsia="fr-FR"/>
        </w:rPr>
      </w:pPr>
    </w:p>
    <w:p w:rsidR="00353126" w:rsidRDefault="00353126" w:rsidP="00353126">
      <w:pPr>
        <w:rPr>
          <w:noProof/>
          <w:lang w:eastAsia="fr-FR"/>
        </w:rPr>
      </w:pPr>
    </w:p>
    <w:p w:rsidR="00353126" w:rsidRPr="00353126" w:rsidRDefault="00353126" w:rsidP="00353126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9178A6" w:rsidP="00A4457F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61389660" wp14:editId="52EDDD8E">
            <wp:simplePos x="0" y="0"/>
            <wp:positionH relativeFrom="page">
              <wp:align>center</wp:align>
            </wp:positionH>
            <wp:positionV relativeFrom="page">
              <wp:posOffset>30216</wp:posOffset>
            </wp:positionV>
            <wp:extent cx="7527290" cy="10648315"/>
            <wp:effectExtent l="0" t="0" r="0" b="6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600" cy="106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bookmarkStart w:id="5" w:name="demi_Entrait_OUS"/>
    <w:bookmarkEnd w:id="5"/>
    <w:p w:rsidR="009178A6" w:rsidRDefault="009178A6" w:rsidP="009178A6">
      <w:pPr>
        <w:tabs>
          <w:tab w:val="left" w:pos="1683"/>
        </w:tabs>
        <w:rPr>
          <w:noProof/>
          <w:lang w:eastAsia="fr-FR"/>
        </w:rPr>
      </w:pPr>
      <w:r>
        <w:rPr>
          <w:noProof/>
          <w:lang w:eastAsia="fr-FR"/>
        </w:rPr>
        <w:lastRenderedPageBreak/>
        <w:fldChar w:fldCharType="begin"/>
      </w:r>
      <w:r>
        <w:rPr>
          <w:noProof/>
          <w:lang w:eastAsia="fr-FR"/>
        </w:rPr>
        <w:instrText xml:space="preserve"> HYPERLINK  \l "_top" </w:instrText>
      </w:r>
      <w:r>
        <w:rPr>
          <w:noProof/>
          <w:lang w:eastAsia="fr-FR"/>
        </w:rPr>
        <w:fldChar w:fldCharType="separate"/>
      </w:r>
      <w:r w:rsidRPr="009178A6">
        <w:rPr>
          <w:rStyle w:val="Lienhypertexte"/>
          <w:noProof/>
          <w:lang w:eastAsia="fr-FR"/>
        </w:rPr>
        <w:t>RETOUR</w:t>
      </w:r>
      <w:r>
        <w:rPr>
          <w:noProof/>
          <w:lang w:eastAsia="fr-FR"/>
        </w:rPr>
        <w:fldChar w:fldCharType="end"/>
      </w: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4681B" w:rsidP="00A4457F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58503E10" wp14:editId="1969E0DA">
            <wp:simplePos x="457200" y="457200"/>
            <wp:positionH relativeFrom="page">
              <wp:align>center</wp:align>
            </wp:positionH>
            <wp:positionV relativeFrom="page">
              <wp:align>center</wp:align>
            </wp:positionV>
            <wp:extent cx="7527600" cy="10648800"/>
            <wp:effectExtent l="0" t="0" r="0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27600" cy="106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bookmarkStart w:id="6" w:name="demi_Entrait_US"/>
    <w:bookmarkEnd w:id="6"/>
    <w:p w:rsidR="009178A6" w:rsidRDefault="009178A6" w:rsidP="009178A6">
      <w:pPr>
        <w:tabs>
          <w:tab w:val="left" w:pos="1683"/>
        </w:tabs>
        <w:rPr>
          <w:noProof/>
          <w:lang w:eastAsia="fr-FR"/>
        </w:rPr>
      </w:pPr>
      <w:r>
        <w:rPr>
          <w:noProof/>
          <w:lang w:eastAsia="fr-FR"/>
        </w:rPr>
        <w:lastRenderedPageBreak/>
        <w:fldChar w:fldCharType="begin"/>
      </w:r>
      <w:r>
        <w:rPr>
          <w:noProof/>
          <w:lang w:eastAsia="fr-FR"/>
        </w:rPr>
        <w:instrText xml:space="preserve"> HYPERLINK  \l "_top" </w:instrText>
      </w:r>
      <w:r>
        <w:rPr>
          <w:noProof/>
          <w:lang w:eastAsia="fr-FR"/>
        </w:rPr>
        <w:fldChar w:fldCharType="separate"/>
      </w:r>
      <w:r w:rsidRPr="009178A6">
        <w:rPr>
          <w:rStyle w:val="Lienhypertexte"/>
          <w:noProof/>
          <w:lang w:eastAsia="fr-FR"/>
        </w:rPr>
        <w:t>RETOUR</w:t>
      </w:r>
      <w:r>
        <w:rPr>
          <w:noProof/>
          <w:lang w:eastAsia="fr-FR"/>
        </w:rPr>
        <w:fldChar w:fldCharType="end"/>
      </w: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4681B" w:rsidP="00A4457F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11A266BE" wp14:editId="1E4C4C09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27600" cy="10648800"/>
            <wp:effectExtent l="0" t="0" r="0" b="63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27600" cy="106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bookmarkStart w:id="7" w:name="Entrait_OUS"/>
    <w:bookmarkEnd w:id="7"/>
    <w:p w:rsidR="009178A6" w:rsidRDefault="009178A6" w:rsidP="009178A6">
      <w:pPr>
        <w:tabs>
          <w:tab w:val="left" w:pos="1683"/>
        </w:tabs>
        <w:rPr>
          <w:noProof/>
          <w:lang w:eastAsia="fr-FR"/>
        </w:rPr>
      </w:pPr>
      <w:r>
        <w:rPr>
          <w:noProof/>
          <w:lang w:eastAsia="fr-FR"/>
        </w:rPr>
        <w:lastRenderedPageBreak/>
        <w:fldChar w:fldCharType="begin"/>
      </w:r>
      <w:r>
        <w:rPr>
          <w:noProof/>
          <w:lang w:eastAsia="fr-FR"/>
        </w:rPr>
        <w:instrText xml:space="preserve"> HYPERLINK  \l "_top" </w:instrText>
      </w:r>
      <w:r>
        <w:rPr>
          <w:noProof/>
          <w:lang w:eastAsia="fr-FR"/>
        </w:rPr>
        <w:fldChar w:fldCharType="separate"/>
      </w:r>
      <w:r w:rsidRPr="009178A6">
        <w:rPr>
          <w:rStyle w:val="Lienhypertexte"/>
          <w:noProof/>
          <w:lang w:eastAsia="fr-FR"/>
        </w:rPr>
        <w:t>RETOUR</w:t>
      </w:r>
      <w:r>
        <w:rPr>
          <w:noProof/>
          <w:lang w:eastAsia="fr-FR"/>
        </w:rPr>
        <w:fldChar w:fldCharType="end"/>
      </w: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4681B" w:rsidP="00A4457F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1E88D4E0" wp14:editId="025B4542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56400" cy="10684800"/>
            <wp:effectExtent l="0" t="0" r="6985" b="254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64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bookmarkStart w:id="8" w:name="Entrait_US"/>
    <w:bookmarkEnd w:id="8"/>
    <w:p w:rsidR="009178A6" w:rsidRDefault="009178A6" w:rsidP="009178A6">
      <w:pPr>
        <w:tabs>
          <w:tab w:val="left" w:pos="1683"/>
        </w:tabs>
        <w:rPr>
          <w:noProof/>
          <w:lang w:eastAsia="fr-FR"/>
        </w:rPr>
      </w:pPr>
      <w:r>
        <w:rPr>
          <w:noProof/>
          <w:lang w:eastAsia="fr-FR"/>
        </w:rPr>
        <w:lastRenderedPageBreak/>
        <w:fldChar w:fldCharType="begin"/>
      </w:r>
      <w:r>
        <w:rPr>
          <w:noProof/>
          <w:lang w:eastAsia="fr-FR"/>
        </w:rPr>
        <w:instrText xml:space="preserve"> HYPERLINK  \l "_top" </w:instrText>
      </w:r>
      <w:r>
        <w:rPr>
          <w:noProof/>
          <w:lang w:eastAsia="fr-FR"/>
        </w:rPr>
        <w:fldChar w:fldCharType="separate"/>
      </w:r>
      <w:r w:rsidRPr="009178A6">
        <w:rPr>
          <w:rStyle w:val="Lienhypertexte"/>
          <w:noProof/>
          <w:lang w:eastAsia="fr-FR"/>
        </w:rPr>
        <w:t>RE</w:t>
      </w:r>
      <w:r w:rsidRPr="009178A6">
        <w:rPr>
          <w:rStyle w:val="Lienhypertexte"/>
          <w:noProof/>
          <w:lang w:eastAsia="fr-FR"/>
        </w:rPr>
        <w:t>T</w:t>
      </w:r>
      <w:r w:rsidRPr="009178A6">
        <w:rPr>
          <w:rStyle w:val="Lienhypertexte"/>
          <w:noProof/>
          <w:lang w:eastAsia="fr-FR"/>
        </w:rPr>
        <w:t>OUR</w:t>
      </w:r>
      <w:r>
        <w:rPr>
          <w:noProof/>
          <w:lang w:eastAsia="fr-FR"/>
        </w:rPr>
        <w:fldChar w:fldCharType="end"/>
      </w: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4681B" w:rsidP="00A4457F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9263" behindDoc="1" locked="0" layoutInCell="1" allowOverlap="1" wp14:anchorId="1E4823BA" wp14:editId="508F4686">
            <wp:simplePos x="457200" y="457200"/>
            <wp:positionH relativeFrom="page">
              <wp:align>center</wp:align>
            </wp:positionH>
            <wp:positionV relativeFrom="page">
              <wp:align>center</wp:align>
            </wp:positionV>
            <wp:extent cx="7556400" cy="10692000"/>
            <wp:effectExtent l="0" t="0" r="698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64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Pr="00353126" w:rsidRDefault="009178A6" w:rsidP="00353126">
      <w:pPr>
        <w:rPr>
          <w:rFonts w:ascii="Arial" w:hAnsi="Arial" w:cs="Arial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8480" behindDoc="1" locked="0" layoutInCell="1" allowOverlap="1" wp14:anchorId="54C63918" wp14:editId="53891DD1">
            <wp:simplePos x="460800" y="460800"/>
            <wp:positionH relativeFrom="page">
              <wp:align>center</wp:align>
            </wp:positionH>
            <wp:positionV relativeFrom="page">
              <wp:align>center</wp:align>
            </wp:positionV>
            <wp:extent cx="7556400" cy="10692000"/>
            <wp:effectExtent l="0" t="0" r="698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64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9" w:name="ContreF"/>
      <w:bookmarkEnd w:id="9"/>
      <w:r>
        <w:rPr>
          <w:noProof/>
          <w:lang w:eastAsia="fr-FR"/>
        </w:rPr>
        <w:fldChar w:fldCharType="begin"/>
      </w:r>
      <w:r>
        <w:rPr>
          <w:noProof/>
          <w:lang w:eastAsia="fr-FR"/>
        </w:rPr>
        <w:instrText xml:space="preserve"> HYPERLINK  \l "_top" </w:instrText>
      </w:r>
      <w:r>
        <w:rPr>
          <w:noProof/>
          <w:lang w:eastAsia="fr-FR"/>
        </w:rPr>
        <w:fldChar w:fldCharType="separate"/>
      </w:r>
      <w:r w:rsidRPr="009178A6">
        <w:rPr>
          <w:rStyle w:val="Lienhypertexte"/>
          <w:noProof/>
          <w:lang w:eastAsia="fr-FR"/>
        </w:rPr>
        <w:t>RE</w:t>
      </w:r>
      <w:r w:rsidRPr="009178A6">
        <w:rPr>
          <w:rStyle w:val="Lienhypertexte"/>
          <w:noProof/>
          <w:lang w:eastAsia="fr-FR"/>
        </w:rPr>
        <w:t>T</w:t>
      </w:r>
      <w:r w:rsidRPr="009178A6">
        <w:rPr>
          <w:rStyle w:val="Lienhypertexte"/>
          <w:noProof/>
          <w:lang w:eastAsia="fr-FR"/>
        </w:rPr>
        <w:t>O</w:t>
      </w:r>
      <w:r w:rsidRPr="009178A6">
        <w:rPr>
          <w:rStyle w:val="Lienhypertexte"/>
          <w:noProof/>
          <w:lang w:eastAsia="fr-FR"/>
        </w:rPr>
        <w:t>UR</w:t>
      </w:r>
      <w:r>
        <w:rPr>
          <w:noProof/>
          <w:lang w:eastAsia="fr-FR"/>
        </w:rPr>
        <w:fldChar w:fldCharType="end"/>
      </w: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DA794D" w:rsidRDefault="00DA794D" w:rsidP="00A4457F">
      <w:pPr>
        <w:rPr>
          <w:rFonts w:ascii="Arial" w:hAnsi="Arial" w:cs="Arial"/>
        </w:rPr>
      </w:pPr>
    </w:p>
    <w:p w:rsidR="00003B21" w:rsidRPr="00003B21" w:rsidRDefault="00003B21" w:rsidP="008A7D7D">
      <w:pPr>
        <w:rPr>
          <w:rFonts w:ascii="Arial" w:hAnsi="Arial" w:cs="Arial"/>
        </w:rPr>
      </w:pPr>
    </w:p>
    <w:sectPr w:rsidR="00003B21" w:rsidRPr="00003B21" w:rsidSect="008A7D7D">
      <w:headerReference w:type="default" r:id="rId19"/>
      <w:footerReference w:type="default" r:id="rId20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D4" w:rsidRDefault="00E864D4" w:rsidP="00B85DA3">
      <w:pPr>
        <w:spacing w:after="0" w:line="240" w:lineRule="auto"/>
      </w:pPr>
      <w:r>
        <w:separator/>
      </w:r>
    </w:p>
  </w:endnote>
  <w:endnote w:type="continuationSeparator" w:id="0">
    <w:p w:rsidR="00E864D4" w:rsidRDefault="00E864D4" w:rsidP="00B8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477"/>
      <w:gridCol w:w="3205"/>
    </w:tblGrid>
    <w:tr w:rsidR="008A7D7D">
      <w:trPr>
        <w:trHeight w:val="360"/>
      </w:trPr>
      <w:tc>
        <w:tcPr>
          <w:tcW w:w="3500" w:type="pct"/>
        </w:tcPr>
        <w:p w:rsidR="008A7D7D" w:rsidRDefault="008A7D7D" w:rsidP="008A7D7D">
          <w:pPr>
            <w:pStyle w:val="Pieddepage"/>
          </w:pPr>
          <w:r>
            <w:t>S.MOREL – mars 2013</w:t>
          </w:r>
        </w:p>
      </w:tc>
      <w:tc>
        <w:tcPr>
          <w:tcW w:w="1500" w:type="pct"/>
          <w:shd w:val="clear" w:color="auto" w:fill="8064A2" w:themeFill="accent4"/>
        </w:tcPr>
        <w:p w:rsidR="008A7D7D" w:rsidRDefault="008A7D7D">
          <w:pPr>
            <w:pStyle w:val="Pieddepage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277994" w:rsidRPr="00277994">
            <w:rPr>
              <w:noProof/>
              <w:color w:val="FFFFFF" w:themeColor="background1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A7D7D" w:rsidRDefault="008A7D7D" w:rsidP="008A7D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D4" w:rsidRDefault="00E864D4" w:rsidP="00B85DA3">
      <w:pPr>
        <w:spacing w:after="0" w:line="240" w:lineRule="auto"/>
      </w:pPr>
      <w:r>
        <w:separator/>
      </w:r>
    </w:p>
  </w:footnote>
  <w:footnote w:type="continuationSeparator" w:id="0">
    <w:p w:rsidR="00E864D4" w:rsidRDefault="00E864D4" w:rsidP="00B8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2235"/>
      <w:gridCol w:w="8447"/>
    </w:tblGrid>
    <w:tr w:rsidR="003C0EFC" w:rsidTr="00742E93">
      <w:trPr>
        <w:trHeight w:val="426"/>
      </w:trPr>
      <w:tc>
        <w:tcPr>
          <w:tcW w:w="1046" w:type="pct"/>
          <w:shd w:val="clear" w:color="auto" w:fill="000000" w:themeFill="text1"/>
          <w:vAlign w:val="center"/>
        </w:tcPr>
        <w:p w:rsidR="003C0EFC" w:rsidRPr="00742E93" w:rsidRDefault="003C0EFC" w:rsidP="00742E93">
          <w:pPr>
            <w:pStyle w:val="En-tte"/>
            <w:jc w:val="center"/>
            <w:rPr>
              <w:b/>
              <w:color w:val="FFFFFF" w:themeColor="background1"/>
              <w:sz w:val="28"/>
              <w:szCs w:val="28"/>
            </w:rPr>
          </w:pPr>
          <w:r w:rsidRPr="00742E93">
            <w:rPr>
              <w:b/>
              <w:color w:val="FFFFFF" w:themeColor="background1"/>
              <w:sz w:val="28"/>
              <w:szCs w:val="28"/>
            </w:rPr>
            <w:t>ATELIER – 1 TCB</w:t>
          </w:r>
        </w:p>
      </w:tc>
      <w:tc>
        <w:tcPr>
          <w:tcW w:w="3954" w:type="pct"/>
          <w:shd w:val="clear" w:color="auto" w:fill="8064A2" w:themeFill="accent4"/>
          <w:vAlign w:val="center"/>
        </w:tcPr>
        <w:p w:rsidR="003C0EFC" w:rsidRPr="00742E93" w:rsidRDefault="008A7D7D" w:rsidP="008A7D7D">
          <w:pPr>
            <w:pStyle w:val="En-tte"/>
            <w:jc w:val="right"/>
            <w:rPr>
              <w:b/>
              <w:caps/>
              <w:color w:val="FFFFFF" w:themeColor="background1"/>
            </w:rPr>
          </w:pPr>
          <w:r>
            <w:rPr>
              <w:b/>
              <w:caps/>
              <w:color w:val="FFFFFF" w:themeColor="background1"/>
              <w:sz w:val="28"/>
              <w:szCs w:val="28"/>
            </w:rPr>
            <w:t xml:space="preserve">CCF </w:t>
          </w:r>
          <w:r w:rsidR="003C0EFC" w:rsidRPr="00742E93">
            <w:rPr>
              <w:b/>
              <w:caps/>
              <w:color w:val="FFFFFF" w:themeColor="background1"/>
              <w:sz w:val="28"/>
              <w:szCs w:val="28"/>
            </w:rPr>
            <w:t>KIOSQUE CARRE :</w:t>
          </w:r>
          <w:r w:rsidR="003C0EFC" w:rsidRPr="00742E93">
            <w:rPr>
              <w:b/>
              <w:caps/>
              <w:color w:val="FFFFFF" w:themeColor="background1"/>
            </w:rPr>
            <w:t xml:space="preserve"> </w:t>
          </w:r>
          <w:r>
            <w:rPr>
              <w:b/>
              <w:caps/>
              <w:color w:val="FFFFFF" w:themeColor="background1"/>
            </w:rPr>
            <w:t>Repartition des tâches / fiches de taille</w:t>
          </w:r>
          <w:r w:rsidR="003C0EFC">
            <w:rPr>
              <w:b/>
              <w:caps/>
              <w:color w:val="FFFFFF" w:themeColor="background1"/>
            </w:rPr>
            <w:t xml:space="preserve"> </w:t>
          </w:r>
        </w:p>
      </w:tc>
    </w:tr>
  </w:tbl>
  <w:p w:rsidR="003C0EFC" w:rsidRDefault="003C0EFC" w:rsidP="00742E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103"/>
    <w:multiLevelType w:val="hybridMultilevel"/>
    <w:tmpl w:val="46C4312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EB"/>
    <w:rsid w:val="00003B21"/>
    <w:rsid w:val="00012C3E"/>
    <w:rsid w:val="00105648"/>
    <w:rsid w:val="00170B67"/>
    <w:rsid w:val="001B6D02"/>
    <w:rsid w:val="00277994"/>
    <w:rsid w:val="00313656"/>
    <w:rsid w:val="00353126"/>
    <w:rsid w:val="003666C1"/>
    <w:rsid w:val="003C0EFC"/>
    <w:rsid w:val="00472CBB"/>
    <w:rsid w:val="004D4F1C"/>
    <w:rsid w:val="004E21C0"/>
    <w:rsid w:val="00502450"/>
    <w:rsid w:val="00504067"/>
    <w:rsid w:val="005506E5"/>
    <w:rsid w:val="005556FB"/>
    <w:rsid w:val="00697C07"/>
    <w:rsid w:val="006D52BA"/>
    <w:rsid w:val="0072016B"/>
    <w:rsid w:val="00742E93"/>
    <w:rsid w:val="00747DAB"/>
    <w:rsid w:val="0075770C"/>
    <w:rsid w:val="00785B39"/>
    <w:rsid w:val="007E11EB"/>
    <w:rsid w:val="007F3558"/>
    <w:rsid w:val="008A7D7D"/>
    <w:rsid w:val="008D00EC"/>
    <w:rsid w:val="009178A6"/>
    <w:rsid w:val="0096016C"/>
    <w:rsid w:val="00A4457F"/>
    <w:rsid w:val="00A83F77"/>
    <w:rsid w:val="00B35958"/>
    <w:rsid w:val="00B37478"/>
    <w:rsid w:val="00B64B91"/>
    <w:rsid w:val="00B85DA3"/>
    <w:rsid w:val="00C15833"/>
    <w:rsid w:val="00C25103"/>
    <w:rsid w:val="00CA6A1C"/>
    <w:rsid w:val="00CF0E7C"/>
    <w:rsid w:val="00D37E1E"/>
    <w:rsid w:val="00D4681B"/>
    <w:rsid w:val="00D948C2"/>
    <w:rsid w:val="00DA794D"/>
    <w:rsid w:val="00E17170"/>
    <w:rsid w:val="00E70E6E"/>
    <w:rsid w:val="00E85530"/>
    <w:rsid w:val="00E864D4"/>
    <w:rsid w:val="00ED55E5"/>
    <w:rsid w:val="00EE6EE9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Mod&#232;le%20document%20bacpro%20TCB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8F4B71-878B-4523-BD3E-E3DC49F9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document bacpro TCB 2012.dotx</Template>
  <TotalTime>375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ARETIER EN RACCORD DE COMBLE IRREGULIER : DEVOIEMENT, HERSE DU VERSANT</vt:lpstr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ARETIER EN RACCORD DE COMBLE IRREGULIER : DEVOIEMENT, HERSE DU VERSANT</dc:title>
  <dc:creator>dj_sp4m</dc:creator>
  <cp:keywords>Lycée Roger Deschaux</cp:keywords>
  <cp:lastModifiedBy>Bibi</cp:lastModifiedBy>
  <cp:revision>5</cp:revision>
  <cp:lastPrinted>2012-09-13T13:51:00Z</cp:lastPrinted>
  <dcterms:created xsi:type="dcterms:W3CDTF">2013-03-05T14:57:00Z</dcterms:created>
  <dcterms:modified xsi:type="dcterms:W3CDTF">2013-03-10T15:50:00Z</dcterms:modified>
</cp:coreProperties>
</file>