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63" w:rsidRDefault="00CD4B5D" w:rsidP="007A7C63">
      <w:pPr>
        <w:jc w:val="center"/>
        <w:rPr>
          <w:noProof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379.5pt;margin-top:64.3pt;width:108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" stroked="f">
            <v:textbox>
              <w:txbxContent>
                <w:p w:rsidR="001B1DDD" w:rsidRDefault="001B1DDD">
                  <w:r>
                    <w:t>Demi-panne haute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56.85pt;margin-top:11.3pt;width:108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" stroked="f">
            <v:textbox>
              <w:txbxContent>
                <w:p w:rsidR="001B1DDD" w:rsidRDefault="001B1DDD">
                  <w:r>
                    <w:t>Demi-panne basse</w:t>
                  </w:r>
                </w:p>
              </w:txbxContent>
            </v:textbox>
          </v:shape>
        </w:pict>
      </w:r>
      <w:r w:rsidR="001B1DDD">
        <w:rPr>
          <w:noProof/>
          <w:lang w:eastAsia="fr-FR"/>
        </w:rPr>
        <w:drawing>
          <wp:inline distT="0" distB="0" distL="0" distR="0">
            <wp:extent cx="6645910" cy="1208405"/>
            <wp:effectExtent l="0" t="0" r="254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i pan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80C" w:rsidRDefault="007A7C63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L</w:t>
      </w:r>
      <w:r w:rsidR="00ED780C">
        <w:rPr>
          <w:noProof/>
          <w:lang w:eastAsia="fr-FR"/>
        </w:rPr>
        <w:t>e port d’un équipement de travail adapté (casque anti-bruit, lunette de protection, chaussure de sécurité et vêtements de travail) est obligatoire. Les élèves ne disposant pas de cet équipement ne seront pas autorisé à travailler à l’atelier.</w:t>
      </w:r>
    </w:p>
    <w:p w:rsidR="00ED780C" w:rsidRDefault="00ED780C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De plus, il est de la responsabilité de l’opérateur de respecté les consignes de sécurité de chaque machine.</w:t>
      </w:r>
    </w:p>
    <w:p w:rsidR="00ED780C" w:rsidRDefault="00ED780C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Le contrôle du bon fonctionnement de l’aspiration est primordiale avant toute opération.</w:t>
      </w:r>
    </w:p>
    <w:p w:rsidR="00D726E9" w:rsidRDefault="00D726E9" w:rsidP="004B3153">
      <w:pPr>
        <w:jc w:val="both"/>
        <w:rPr>
          <w:noProof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430"/>
        <w:gridCol w:w="1302"/>
        <w:gridCol w:w="4334"/>
        <w:gridCol w:w="2156"/>
        <w:gridCol w:w="2460"/>
      </w:tblGrid>
      <w:tr w:rsidR="00407C2C" w:rsidRPr="00ED780C" w:rsidTr="00D726E9">
        <w:trPr>
          <w:trHeight w:val="416"/>
        </w:trPr>
        <w:tc>
          <w:tcPr>
            <w:tcW w:w="430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302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Phase</w:t>
            </w:r>
          </w:p>
        </w:tc>
        <w:tc>
          <w:tcPr>
            <w:tcW w:w="4334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Cotes utiles - Schéma</w:t>
            </w:r>
          </w:p>
        </w:tc>
        <w:tc>
          <w:tcPr>
            <w:tcW w:w="2156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Contrôle</w:t>
            </w:r>
          </w:p>
        </w:tc>
        <w:tc>
          <w:tcPr>
            <w:tcW w:w="2460" w:type="dxa"/>
            <w:vAlign w:val="center"/>
          </w:tcPr>
          <w:p w:rsidR="00ED780C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Poste de travail</w:t>
            </w:r>
          </w:p>
        </w:tc>
      </w:tr>
      <w:tr w:rsidR="001B1DDD" w:rsidRPr="00ED780C" w:rsidTr="001B1DDD">
        <w:trPr>
          <w:trHeight w:val="482"/>
        </w:trPr>
        <w:tc>
          <w:tcPr>
            <w:tcW w:w="10682" w:type="dxa"/>
            <w:gridSpan w:val="5"/>
            <w:shd w:val="clear" w:color="auto" w:fill="A6A6A6" w:themeFill="background1" w:themeFillShade="A6"/>
            <w:vAlign w:val="center"/>
          </w:tcPr>
          <w:p w:rsidR="001B1DDD" w:rsidRPr="001B1DDD" w:rsidRDefault="001B1DDD" w:rsidP="001B1DDD">
            <w:pPr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1B1DDD">
              <w:rPr>
                <w:b/>
                <w:noProof/>
                <w:color w:val="FFFFFF" w:themeColor="background1"/>
                <w:sz w:val="28"/>
                <w:szCs w:val="28"/>
                <w:lang w:eastAsia="fr-FR"/>
              </w:rPr>
              <w:t>Demi-panne haute</w:t>
            </w:r>
          </w:p>
        </w:tc>
      </w:tr>
      <w:tr w:rsidR="00407C2C" w:rsidRPr="00ED780C" w:rsidTr="00BA2A78">
        <w:trPr>
          <w:trHeight w:val="993"/>
        </w:trPr>
        <w:tc>
          <w:tcPr>
            <w:tcW w:w="430" w:type="dxa"/>
            <w:vAlign w:val="center"/>
          </w:tcPr>
          <w:p w:rsidR="00842FE0" w:rsidRPr="00ED780C" w:rsidRDefault="00C827F8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02" w:type="dxa"/>
            <w:vAlign w:val="center"/>
          </w:tcPr>
          <w:p w:rsidR="00842FE0" w:rsidRPr="00ED780C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Tronçonner</w:t>
            </w:r>
          </w:p>
        </w:tc>
        <w:tc>
          <w:tcPr>
            <w:tcW w:w="4334" w:type="dxa"/>
            <w:vAlign w:val="center"/>
          </w:tcPr>
          <w:p w:rsidR="00C827F8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 xml:space="preserve">Section : </w:t>
            </w:r>
            <w:r w:rsidR="000C3CFF">
              <w:rPr>
                <w:noProof/>
                <w:sz w:val="20"/>
                <w:szCs w:val="20"/>
                <w:lang w:eastAsia="fr-FR"/>
              </w:rPr>
              <w:t>10x19</w:t>
            </w:r>
            <w:r w:rsidR="00256F0D">
              <w:rPr>
                <w:noProof/>
                <w:sz w:val="20"/>
                <w:szCs w:val="20"/>
                <w:lang w:eastAsia="fr-FR"/>
              </w:rPr>
              <w:t xml:space="preserve"> cm</w:t>
            </w:r>
            <w:r w:rsidR="000C3CFF">
              <w:rPr>
                <w:noProof/>
                <w:sz w:val="20"/>
                <w:szCs w:val="20"/>
                <w:lang w:eastAsia="fr-FR"/>
              </w:rPr>
              <w:t>, 5.5</w:t>
            </w:r>
            <w:r w:rsidR="00256F0D">
              <w:rPr>
                <w:noProof/>
                <w:sz w:val="20"/>
                <w:szCs w:val="20"/>
                <w:lang w:eastAsia="fr-FR"/>
              </w:rPr>
              <w:t>0 m</w:t>
            </w:r>
          </w:p>
          <w:p w:rsidR="007A7C63" w:rsidRPr="00ED780C" w:rsidRDefault="00256F0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Cotes débit :</w:t>
            </w:r>
            <w:r w:rsidR="001B1DDD">
              <w:rPr>
                <w:noProof/>
                <w:sz w:val="20"/>
                <w:szCs w:val="20"/>
                <w:lang w:eastAsia="fr-FR"/>
              </w:rPr>
              <w:t xml:space="preserve"> 1</w:t>
            </w:r>
            <w:r w:rsidR="000C3CFF">
              <w:rPr>
                <w:noProof/>
                <w:sz w:val="20"/>
                <w:szCs w:val="20"/>
                <w:lang w:eastAsia="fr-FR"/>
              </w:rPr>
              <w:t>.</w:t>
            </w:r>
            <w:r w:rsidR="001B1DDD">
              <w:rPr>
                <w:noProof/>
                <w:sz w:val="20"/>
                <w:szCs w:val="20"/>
                <w:lang w:eastAsia="fr-FR"/>
              </w:rPr>
              <w:t>4</w:t>
            </w:r>
            <w:r>
              <w:rPr>
                <w:noProof/>
                <w:sz w:val="20"/>
                <w:szCs w:val="20"/>
                <w:lang w:eastAsia="fr-FR"/>
              </w:rPr>
              <w:t>0 m</w:t>
            </w:r>
          </w:p>
        </w:tc>
        <w:tc>
          <w:tcPr>
            <w:tcW w:w="2156" w:type="dxa"/>
            <w:vAlign w:val="center"/>
          </w:tcPr>
          <w:p w:rsidR="00842FE0" w:rsidRPr="00ED780C" w:rsidRDefault="00407C2C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Les dimensions sont respect</w:t>
            </w:r>
            <w:r w:rsidR="00B168A9">
              <w:rPr>
                <w:noProof/>
                <w:sz w:val="20"/>
                <w:szCs w:val="20"/>
                <w:lang w:eastAsia="fr-FR"/>
              </w:rPr>
              <w:t>ées</w:t>
            </w:r>
          </w:p>
        </w:tc>
        <w:tc>
          <w:tcPr>
            <w:tcW w:w="2460" w:type="dxa"/>
            <w:vAlign w:val="center"/>
          </w:tcPr>
          <w:p w:rsidR="007A7C63" w:rsidRPr="00ED780C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</w:t>
            </w:r>
            <w:r>
              <w:rPr>
                <w:noProof/>
                <w:sz w:val="20"/>
                <w:szCs w:val="20"/>
                <w:lang w:eastAsia="fr-FR"/>
              </w:rPr>
              <w:br/>
              <w:t>Tréteaux</w:t>
            </w:r>
            <w:r>
              <w:rPr>
                <w:noProof/>
                <w:sz w:val="20"/>
                <w:szCs w:val="20"/>
                <w:lang w:eastAsia="fr-FR"/>
              </w:rPr>
              <w:br/>
              <w:t>Serre-joint</w:t>
            </w:r>
          </w:p>
        </w:tc>
      </w:tr>
      <w:tr w:rsidR="00407C2C" w:rsidRPr="00ED780C" w:rsidTr="00BA2A78">
        <w:trPr>
          <w:trHeight w:val="993"/>
        </w:trPr>
        <w:tc>
          <w:tcPr>
            <w:tcW w:w="430" w:type="dxa"/>
            <w:vAlign w:val="center"/>
          </w:tcPr>
          <w:p w:rsidR="00842FE0" w:rsidRPr="00ED780C" w:rsidRDefault="00C827F8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302" w:type="dxa"/>
            <w:vAlign w:val="center"/>
          </w:tcPr>
          <w:p w:rsidR="00842FE0" w:rsidRPr="00ED780C" w:rsidRDefault="00256F0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Dégauchir</w:t>
            </w:r>
          </w:p>
        </w:tc>
        <w:tc>
          <w:tcPr>
            <w:tcW w:w="4334" w:type="dxa"/>
            <w:vAlign w:val="center"/>
          </w:tcPr>
          <w:p w:rsidR="007A7C63" w:rsidRPr="00ED780C" w:rsidRDefault="00256F0D" w:rsidP="00256F0D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 xml:space="preserve">Un chant et une face : </w:t>
            </w:r>
            <w:r w:rsidR="000C3CFF">
              <w:rPr>
                <w:noProof/>
                <w:sz w:val="20"/>
                <w:szCs w:val="20"/>
                <w:lang w:eastAsia="fr-FR"/>
              </w:rPr>
              <w:t xml:space="preserve">Fini dégau </w:t>
            </w:r>
            <w:r w:rsidR="001B1DDD">
              <w:rPr>
                <w:noProof/>
                <w:sz w:val="20"/>
                <w:szCs w:val="20"/>
                <w:lang w:eastAsia="fr-FR"/>
              </w:rPr>
              <w:t xml:space="preserve">9.5 </w:t>
            </w:r>
            <w:r>
              <w:rPr>
                <w:noProof/>
                <w:sz w:val="20"/>
                <w:szCs w:val="20"/>
                <w:lang w:eastAsia="fr-FR"/>
              </w:rPr>
              <w:t xml:space="preserve">x </w:t>
            </w:r>
            <w:r w:rsidR="000C3CFF">
              <w:rPr>
                <w:noProof/>
                <w:sz w:val="20"/>
                <w:szCs w:val="20"/>
                <w:lang w:eastAsia="fr-FR"/>
              </w:rPr>
              <w:t>18.5</w:t>
            </w:r>
            <w:r>
              <w:rPr>
                <w:noProof/>
                <w:sz w:val="20"/>
                <w:szCs w:val="20"/>
                <w:lang w:eastAsia="fr-FR"/>
              </w:rPr>
              <w:t xml:space="preserve"> cm</w:t>
            </w:r>
          </w:p>
        </w:tc>
        <w:tc>
          <w:tcPr>
            <w:tcW w:w="2156" w:type="dxa"/>
            <w:vAlign w:val="center"/>
          </w:tcPr>
          <w:p w:rsidR="00BA5DF3" w:rsidRPr="00ED780C" w:rsidRDefault="00CB448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Equerrage</w:t>
            </w:r>
          </w:p>
        </w:tc>
        <w:tc>
          <w:tcPr>
            <w:tcW w:w="2460" w:type="dxa"/>
            <w:vAlign w:val="center"/>
          </w:tcPr>
          <w:p w:rsidR="00256F0D" w:rsidRDefault="00256F0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Servante</w:t>
            </w:r>
          </w:p>
          <w:p w:rsidR="00256F0D" w:rsidRPr="00ED780C" w:rsidRDefault="00410FF8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Dégau</w:t>
            </w:r>
          </w:p>
        </w:tc>
      </w:tr>
      <w:tr w:rsidR="00BA5DF3" w:rsidRPr="00ED780C" w:rsidTr="00BA2A78">
        <w:trPr>
          <w:trHeight w:val="837"/>
        </w:trPr>
        <w:tc>
          <w:tcPr>
            <w:tcW w:w="430" w:type="dxa"/>
            <w:vAlign w:val="center"/>
          </w:tcPr>
          <w:p w:rsidR="00842FE0" w:rsidRPr="00ED780C" w:rsidRDefault="00171C66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302" w:type="dxa"/>
            <w:vAlign w:val="center"/>
          </w:tcPr>
          <w:p w:rsidR="00842FE0" w:rsidRPr="00ED780C" w:rsidRDefault="00CB448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Déligner</w:t>
            </w:r>
          </w:p>
        </w:tc>
        <w:tc>
          <w:tcPr>
            <w:tcW w:w="4334" w:type="dxa"/>
            <w:vAlign w:val="center"/>
          </w:tcPr>
          <w:p w:rsidR="00842FE0" w:rsidRDefault="00256F0D" w:rsidP="000C3CFF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 xml:space="preserve">Dimensions : </w:t>
            </w:r>
            <w:r w:rsidR="001B1DDD">
              <w:rPr>
                <w:noProof/>
                <w:sz w:val="20"/>
                <w:szCs w:val="20"/>
                <w:lang w:eastAsia="fr-FR"/>
              </w:rPr>
              <w:t xml:space="preserve">8.5 </w:t>
            </w:r>
            <w:r w:rsidR="000C3CFF">
              <w:rPr>
                <w:noProof/>
                <w:sz w:val="20"/>
                <w:szCs w:val="20"/>
                <w:lang w:eastAsia="fr-FR"/>
              </w:rPr>
              <w:t>x</w:t>
            </w:r>
            <w:r w:rsidR="00CB448D">
              <w:rPr>
                <w:noProof/>
                <w:sz w:val="20"/>
                <w:szCs w:val="20"/>
                <w:lang w:eastAsia="fr-FR"/>
              </w:rPr>
              <w:t>1</w:t>
            </w:r>
            <w:r w:rsidR="001B1DDD">
              <w:rPr>
                <w:noProof/>
                <w:sz w:val="20"/>
                <w:szCs w:val="20"/>
                <w:lang w:eastAsia="fr-FR"/>
              </w:rPr>
              <w:t>8</w:t>
            </w:r>
            <w:r w:rsidR="00CB448D">
              <w:rPr>
                <w:noProof/>
                <w:sz w:val="20"/>
                <w:szCs w:val="20"/>
                <w:lang w:eastAsia="fr-FR"/>
              </w:rPr>
              <w:t>.5</w:t>
            </w:r>
            <w:r>
              <w:rPr>
                <w:noProof/>
                <w:sz w:val="20"/>
                <w:szCs w:val="20"/>
                <w:lang w:eastAsia="fr-FR"/>
              </w:rPr>
              <w:t xml:space="preserve"> cm</w:t>
            </w:r>
          </w:p>
          <w:p w:rsidR="00CB448D" w:rsidRPr="00ED780C" w:rsidRDefault="00CB448D" w:rsidP="000C3CFF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Placer face et chant dégauchi contre guide et table</w:t>
            </w:r>
          </w:p>
        </w:tc>
        <w:tc>
          <w:tcPr>
            <w:tcW w:w="2156" w:type="dxa"/>
            <w:vAlign w:val="center"/>
          </w:tcPr>
          <w:p w:rsidR="00C13AAB" w:rsidRPr="00ED780C" w:rsidRDefault="00CB448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Vérifier que la section restante est suffisante pour rabotage 4 faces</w:t>
            </w:r>
          </w:p>
        </w:tc>
        <w:tc>
          <w:tcPr>
            <w:tcW w:w="2460" w:type="dxa"/>
            <w:vAlign w:val="center"/>
          </w:tcPr>
          <w:p w:rsidR="00BA5DF3" w:rsidRPr="00ED780C" w:rsidRDefault="00CB448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à format</w:t>
            </w:r>
          </w:p>
        </w:tc>
      </w:tr>
      <w:tr w:rsidR="00171C66" w:rsidRPr="00ED780C" w:rsidTr="00BA2A78">
        <w:trPr>
          <w:trHeight w:val="977"/>
        </w:trPr>
        <w:tc>
          <w:tcPr>
            <w:tcW w:w="430" w:type="dxa"/>
            <w:vAlign w:val="center"/>
          </w:tcPr>
          <w:p w:rsidR="00171C66" w:rsidRDefault="00B168A9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302" w:type="dxa"/>
            <w:vAlign w:val="center"/>
          </w:tcPr>
          <w:p w:rsidR="00171C66" w:rsidRDefault="00CB448D" w:rsidP="00256F0D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Raboter</w:t>
            </w:r>
          </w:p>
        </w:tc>
        <w:tc>
          <w:tcPr>
            <w:tcW w:w="4334" w:type="dxa"/>
            <w:vAlign w:val="center"/>
          </w:tcPr>
          <w:p w:rsidR="00256F0D" w:rsidRDefault="00CB448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Dimensions finies :</w:t>
            </w:r>
            <w:r w:rsidR="001B1DDD">
              <w:rPr>
                <w:noProof/>
                <w:sz w:val="20"/>
                <w:szCs w:val="20"/>
                <w:lang w:eastAsia="fr-FR"/>
              </w:rPr>
              <w:t xml:space="preserve"> 8 </w:t>
            </w:r>
            <w:r>
              <w:rPr>
                <w:noProof/>
                <w:sz w:val="20"/>
                <w:szCs w:val="20"/>
                <w:lang w:eastAsia="fr-FR"/>
              </w:rPr>
              <w:t>x</w:t>
            </w:r>
            <w:r w:rsidR="001B1DDD">
              <w:rPr>
                <w:noProof/>
                <w:sz w:val="20"/>
                <w:szCs w:val="20"/>
                <w:lang w:eastAsia="fr-FR"/>
              </w:rPr>
              <w:t xml:space="preserve"> 18</w:t>
            </w:r>
            <w:r>
              <w:rPr>
                <w:noProof/>
                <w:sz w:val="20"/>
                <w:szCs w:val="20"/>
                <w:lang w:eastAsia="fr-FR"/>
              </w:rPr>
              <w:t xml:space="preserve"> cm</w:t>
            </w:r>
          </w:p>
        </w:tc>
        <w:tc>
          <w:tcPr>
            <w:tcW w:w="2156" w:type="dxa"/>
            <w:vAlign w:val="center"/>
          </w:tcPr>
          <w:p w:rsidR="007A7C63" w:rsidRDefault="00CB448D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Section conforme</w:t>
            </w:r>
          </w:p>
        </w:tc>
        <w:tc>
          <w:tcPr>
            <w:tcW w:w="2460" w:type="dxa"/>
            <w:vAlign w:val="center"/>
          </w:tcPr>
          <w:p w:rsidR="00CB448D" w:rsidRDefault="00CB448D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Raboteuse</w:t>
            </w:r>
          </w:p>
          <w:p w:rsidR="00CB448D" w:rsidRDefault="00CB448D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Servante</w:t>
            </w:r>
          </w:p>
        </w:tc>
      </w:tr>
      <w:tr w:rsidR="00256F0D" w:rsidRPr="00ED780C" w:rsidTr="00BA2A78">
        <w:trPr>
          <w:trHeight w:val="1961"/>
        </w:trPr>
        <w:tc>
          <w:tcPr>
            <w:tcW w:w="430" w:type="dxa"/>
            <w:vAlign w:val="center"/>
          </w:tcPr>
          <w:p w:rsidR="00256F0D" w:rsidRDefault="00256F0D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302" w:type="dxa"/>
            <w:vAlign w:val="center"/>
          </w:tcPr>
          <w:p w:rsidR="00256F0D" w:rsidRDefault="001B1DDD" w:rsidP="00256F0D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Coupe / panne porteuse</w:t>
            </w:r>
          </w:p>
        </w:tc>
        <w:tc>
          <w:tcPr>
            <w:tcW w:w="4334" w:type="dxa"/>
            <w:vAlign w:val="center"/>
          </w:tcPr>
          <w:p w:rsidR="001B1DDD" w:rsidRDefault="001B1DDD" w:rsidP="004B31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34925</wp:posOffset>
                  </wp:positionV>
                  <wp:extent cx="1241425" cy="449580"/>
                  <wp:effectExtent l="0" t="0" r="0" b="762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25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726E9" w:rsidRDefault="00D726E9" w:rsidP="004B3153">
            <w:pPr>
              <w:rPr>
                <w:noProof/>
                <w:lang w:eastAsia="fr-FR"/>
              </w:rPr>
            </w:pPr>
          </w:p>
          <w:p w:rsidR="00D726E9" w:rsidRDefault="001B1DDD" w:rsidP="004B31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56362" cy="923077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362" cy="92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  <w:vAlign w:val="center"/>
          </w:tcPr>
          <w:p w:rsidR="00410FF8" w:rsidRDefault="00D726E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Angle et longueur sur arête correspondent</w:t>
            </w:r>
          </w:p>
        </w:tc>
        <w:tc>
          <w:tcPr>
            <w:tcW w:w="2460" w:type="dxa"/>
            <w:vAlign w:val="center"/>
          </w:tcPr>
          <w:p w:rsidR="00410FF8" w:rsidRDefault="002906D7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Tréteaux</w:t>
            </w:r>
          </w:p>
          <w:p w:rsidR="002906D7" w:rsidRDefault="002906D7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br/>
              <w:t>Serre-joint</w:t>
            </w:r>
          </w:p>
          <w:p w:rsidR="002906D7" w:rsidRDefault="002906D7" w:rsidP="00B168A9">
            <w:pPr>
              <w:rPr>
                <w:noProof/>
                <w:sz w:val="20"/>
                <w:szCs w:val="20"/>
                <w:lang w:eastAsia="fr-FR"/>
              </w:rPr>
            </w:pPr>
          </w:p>
          <w:p w:rsidR="002906D7" w:rsidRDefault="00D726E9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Circulaire portative</w:t>
            </w:r>
          </w:p>
        </w:tc>
      </w:tr>
    </w:tbl>
    <w:p w:rsidR="00BA2A78" w:rsidRDefault="00BA2A78"/>
    <w:tbl>
      <w:tblPr>
        <w:tblStyle w:val="Grilledutableau"/>
        <w:tblW w:w="0" w:type="auto"/>
        <w:tblLook w:val="04A0"/>
      </w:tblPr>
      <w:tblGrid>
        <w:gridCol w:w="430"/>
        <w:gridCol w:w="1302"/>
        <w:gridCol w:w="5464"/>
        <w:gridCol w:w="1843"/>
        <w:gridCol w:w="1643"/>
      </w:tblGrid>
      <w:tr w:rsidR="00BA2A78" w:rsidRPr="00ED780C" w:rsidTr="00BA2A78">
        <w:trPr>
          <w:trHeight w:val="1263"/>
        </w:trPr>
        <w:tc>
          <w:tcPr>
            <w:tcW w:w="430" w:type="dxa"/>
            <w:vAlign w:val="center"/>
          </w:tcPr>
          <w:p w:rsidR="00410FF8" w:rsidRDefault="00410FF8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lastRenderedPageBreak/>
              <w:t xml:space="preserve">6 </w:t>
            </w:r>
          </w:p>
        </w:tc>
        <w:tc>
          <w:tcPr>
            <w:tcW w:w="1302" w:type="dxa"/>
            <w:vAlign w:val="center"/>
          </w:tcPr>
          <w:p w:rsidR="00410FF8" w:rsidRDefault="002906D7" w:rsidP="00D726E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</w:t>
            </w:r>
            <w:r w:rsidR="00D726E9">
              <w:rPr>
                <w:noProof/>
                <w:sz w:val="20"/>
                <w:szCs w:val="20"/>
                <w:lang w:eastAsia="fr-FR"/>
              </w:rPr>
              <w:t xml:space="preserve">oupe </w:t>
            </w:r>
            <w:r w:rsidR="00BA2A78">
              <w:rPr>
                <w:noProof/>
                <w:sz w:val="20"/>
                <w:szCs w:val="20"/>
                <w:lang w:eastAsia="fr-FR"/>
              </w:rPr>
              <w:t>haute / coyau</w:t>
            </w:r>
            <w:r w:rsidR="00D726E9">
              <w:rPr>
                <w:noProof/>
                <w:sz w:val="20"/>
                <w:szCs w:val="20"/>
                <w:lang w:eastAsia="fr-FR"/>
              </w:rPr>
              <w:t xml:space="preserve"> et repos/entrait</w:t>
            </w:r>
          </w:p>
        </w:tc>
        <w:tc>
          <w:tcPr>
            <w:tcW w:w="5464" w:type="dxa"/>
            <w:vAlign w:val="center"/>
          </w:tcPr>
          <w:p w:rsidR="002906D7" w:rsidRDefault="00D726E9" w:rsidP="004B31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958196" cy="2053899"/>
                  <wp:effectExtent l="0" t="0" r="4445" b="381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408" cy="205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A2A78">
              <w:rPr>
                <w:noProof/>
                <w:lang w:eastAsia="fr-FR"/>
              </w:rPr>
              <w:drawing>
                <wp:inline distT="0" distB="0" distL="0" distR="0">
                  <wp:extent cx="1333670" cy="1181818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744" cy="118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26E9" w:rsidRDefault="00D726E9" w:rsidP="004B3153">
            <w:pPr>
              <w:rPr>
                <w:noProof/>
                <w:lang w:eastAsia="fr-FR"/>
              </w:rPr>
            </w:pPr>
          </w:p>
          <w:p w:rsidR="00D726E9" w:rsidRPr="00D726E9" w:rsidRDefault="00D726E9" w:rsidP="004B3153">
            <w:pPr>
              <w:rPr>
                <w:b/>
                <w:noProof/>
                <w:lang w:eastAsia="fr-FR"/>
              </w:rPr>
            </w:pPr>
            <w:r w:rsidRPr="00D726E9">
              <w:rPr>
                <w:b/>
                <w:noProof/>
                <w:lang w:eastAsia="fr-FR"/>
              </w:rPr>
              <w:t>Longueur selon fiche de taille : 1.255 m</w:t>
            </w:r>
          </w:p>
          <w:p w:rsidR="002906D7" w:rsidRDefault="002906D7" w:rsidP="004B3153">
            <w:pPr>
              <w:rPr>
                <w:noProof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410FF8" w:rsidRDefault="00D726E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Le tracé par l’angle et les longueurs coincident</w:t>
            </w:r>
          </w:p>
          <w:p w:rsidR="00D726E9" w:rsidRDefault="00D726E9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D726E9" w:rsidRDefault="00D726E9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Respect des angles pour repos/entrait</w:t>
            </w:r>
          </w:p>
          <w:p w:rsidR="00F97C63" w:rsidRDefault="00F97C63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F97C63" w:rsidRDefault="00F97C63" w:rsidP="00F97C6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Réglage circulaire sur AM=27° et coupe à plat sur la face, suivant angle à 70°</w:t>
            </w:r>
          </w:p>
          <w:p w:rsidR="00F97C63" w:rsidRDefault="00F97C63" w:rsidP="00F97C63">
            <w:pPr>
              <w:rPr>
                <w:noProof/>
                <w:sz w:val="20"/>
                <w:szCs w:val="20"/>
                <w:lang w:eastAsia="fr-FR"/>
              </w:rPr>
            </w:pPr>
          </w:p>
          <w:p w:rsidR="00F97C63" w:rsidRDefault="00F97C63" w:rsidP="00F97C63">
            <w:pPr>
              <w:rPr>
                <w:noProof/>
                <w:sz w:val="20"/>
                <w:szCs w:val="20"/>
                <w:lang w:eastAsia="fr-FR"/>
              </w:rPr>
            </w:pPr>
            <w:r w:rsidRPr="00BA2A78">
              <w:rPr>
                <w:noProof/>
                <w:sz w:val="20"/>
                <w:szCs w:val="20"/>
                <w:lang w:eastAsia="fr-FR"/>
              </w:rPr>
              <w:sym w:font="Wingdings" w:char="F0E0"/>
            </w:r>
            <w:r>
              <w:rPr>
                <w:noProof/>
                <w:sz w:val="20"/>
                <w:szCs w:val="20"/>
                <w:lang w:eastAsia="fr-FR"/>
              </w:rPr>
              <w:t xml:space="preserve"> angle sur chant = 61.5</w:t>
            </w:r>
            <w:bookmarkStart w:id="0" w:name="_GoBack"/>
            <w:bookmarkEnd w:id="0"/>
            <w:r>
              <w:rPr>
                <w:noProof/>
                <w:sz w:val="20"/>
                <w:szCs w:val="20"/>
                <w:lang w:eastAsia="fr-FR"/>
              </w:rPr>
              <w:t>°</w:t>
            </w:r>
          </w:p>
        </w:tc>
        <w:tc>
          <w:tcPr>
            <w:tcW w:w="1643" w:type="dxa"/>
            <w:vAlign w:val="center"/>
          </w:tcPr>
          <w:p w:rsidR="00D726E9" w:rsidRDefault="002906D7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</w:t>
            </w:r>
          </w:p>
          <w:p w:rsidR="00D726E9" w:rsidRDefault="002906D7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br/>
              <w:t>Tréteaux</w:t>
            </w:r>
          </w:p>
          <w:p w:rsidR="00410FF8" w:rsidRDefault="002906D7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br/>
              <w:t>Serre-joint</w:t>
            </w:r>
          </w:p>
          <w:p w:rsidR="00D726E9" w:rsidRDefault="00D726E9" w:rsidP="00B168A9">
            <w:pPr>
              <w:rPr>
                <w:noProof/>
                <w:sz w:val="20"/>
                <w:szCs w:val="20"/>
                <w:lang w:eastAsia="fr-FR"/>
              </w:rPr>
            </w:pPr>
          </w:p>
          <w:p w:rsidR="00D726E9" w:rsidRDefault="00D726E9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égoïne</w:t>
            </w:r>
          </w:p>
        </w:tc>
      </w:tr>
    </w:tbl>
    <w:p w:rsidR="00D726E9" w:rsidRDefault="00D726E9"/>
    <w:tbl>
      <w:tblPr>
        <w:tblStyle w:val="Grilledutableau"/>
        <w:tblW w:w="0" w:type="auto"/>
        <w:tblLook w:val="04A0"/>
      </w:tblPr>
      <w:tblGrid>
        <w:gridCol w:w="430"/>
        <w:gridCol w:w="1302"/>
        <w:gridCol w:w="4334"/>
        <w:gridCol w:w="2156"/>
        <w:gridCol w:w="2460"/>
      </w:tblGrid>
      <w:tr w:rsidR="00D726E9" w:rsidRPr="00ED780C" w:rsidTr="00D726E9">
        <w:trPr>
          <w:trHeight w:val="536"/>
        </w:trPr>
        <w:tc>
          <w:tcPr>
            <w:tcW w:w="10682" w:type="dxa"/>
            <w:gridSpan w:val="5"/>
            <w:shd w:val="clear" w:color="auto" w:fill="A6A6A6" w:themeFill="background1" w:themeFillShade="A6"/>
            <w:vAlign w:val="center"/>
          </w:tcPr>
          <w:p w:rsidR="00D726E9" w:rsidRDefault="00D726E9" w:rsidP="00D726E9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1B1DDD">
              <w:rPr>
                <w:b/>
                <w:noProof/>
                <w:color w:val="FFFFFF" w:themeColor="background1"/>
                <w:sz w:val="28"/>
                <w:szCs w:val="28"/>
                <w:lang w:eastAsia="fr-FR"/>
              </w:rPr>
              <w:t xml:space="preserve">Demi-panne </w:t>
            </w:r>
            <w:r>
              <w:rPr>
                <w:b/>
                <w:noProof/>
                <w:color w:val="FFFFFF" w:themeColor="background1"/>
                <w:sz w:val="28"/>
                <w:szCs w:val="28"/>
                <w:lang w:eastAsia="fr-FR"/>
              </w:rPr>
              <w:t>basse</w:t>
            </w:r>
          </w:p>
        </w:tc>
      </w:tr>
      <w:tr w:rsidR="00D726E9" w:rsidRPr="00ED780C" w:rsidTr="00D726E9">
        <w:trPr>
          <w:trHeight w:val="1263"/>
        </w:trPr>
        <w:tc>
          <w:tcPr>
            <w:tcW w:w="430" w:type="dxa"/>
            <w:vAlign w:val="center"/>
          </w:tcPr>
          <w:p w:rsidR="00D726E9" w:rsidRDefault="00D726E9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02" w:type="dxa"/>
            <w:vAlign w:val="center"/>
          </w:tcPr>
          <w:p w:rsidR="00D726E9" w:rsidRPr="00ED780C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Tronçonner</w:t>
            </w:r>
          </w:p>
        </w:tc>
        <w:tc>
          <w:tcPr>
            <w:tcW w:w="4334" w:type="dxa"/>
            <w:vAlign w:val="center"/>
          </w:tcPr>
          <w:p w:rsidR="00D726E9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Section : 10x19 cm, 5.50 m</w:t>
            </w:r>
          </w:p>
          <w:p w:rsidR="00D726E9" w:rsidRPr="00ED780C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Cotes débit : 2.10 m</w:t>
            </w:r>
          </w:p>
        </w:tc>
        <w:tc>
          <w:tcPr>
            <w:tcW w:w="2156" w:type="dxa"/>
            <w:vAlign w:val="center"/>
          </w:tcPr>
          <w:p w:rsidR="00D726E9" w:rsidRPr="00ED780C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Les dimensions sont respectées</w:t>
            </w:r>
          </w:p>
        </w:tc>
        <w:tc>
          <w:tcPr>
            <w:tcW w:w="2460" w:type="dxa"/>
            <w:vAlign w:val="center"/>
          </w:tcPr>
          <w:p w:rsidR="00D726E9" w:rsidRPr="00ED780C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</w:t>
            </w:r>
            <w:r>
              <w:rPr>
                <w:noProof/>
                <w:sz w:val="20"/>
                <w:szCs w:val="20"/>
                <w:lang w:eastAsia="fr-FR"/>
              </w:rPr>
              <w:br/>
              <w:t>Tréteaux</w:t>
            </w:r>
            <w:r>
              <w:rPr>
                <w:noProof/>
                <w:sz w:val="20"/>
                <w:szCs w:val="20"/>
                <w:lang w:eastAsia="fr-FR"/>
              </w:rPr>
              <w:br/>
              <w:t>Serre-joint</w:t>
            </w:r>
          </w:p>
        </w:tc>
      </w:tr>
      <w:tr w:rsidR="00D726E9" w:rsidRPr="00ED780C" w:rsidTr="00D726E9">
        <w:trPr>
          <w:trHeight w:val="1263"/>
        </w:trPr>
        <w:tc>
          <w:tcPr>
            <w:tcW w:w="430" w:type="dxa"/>
            <w:vAlign w:val="center"/>
          </w:tcPr>
          <w:p w:rsidR="00D726E9" w:rsidRDefault="00D726E9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302" w:type="dxa"/>
            <w:vAlign w:val="center"/>
          </w:tcPr>
          <w:p w:rsidR="00D726E9" w:rsidRPr="00ED780C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Dégauchir</w:t>
            </w:r>
          </w:p>
        </w:tc>
        <w:tc>
          <w:tcPr>
            <w:tcW w:w="4334" w:type="dxa"/>
            <w:vAlign w:val="center"/>
          </w:tcPr>
          <w:p w:rsidR="00D726E9" w:rsidRPr="00ED780C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Un chant et une face : Fini dégau 9.5 x 18.5 cm</w:t>
            </w:r>
          </w:p>
        </w:tc>
        <w:tc>
          <w:tcPr>
            <w:tcW w:w="2156" w:type="dxa"/>
            <w:vAlign w:val="center"/>
          </w:tcPr>
          <w:p w:rsidR="00D726E9" w:rsidRPr="00ED780C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Equerrage</w:t>
            </w:r>
          </w:p>
        </w:tc>
        <w:tc>
          <w:tcPr>
            <w:tcW w:w="2460" w:type="dxa"/>
            <w:vAlign w:val="center"/>
          </w:tcPr>
          <w:p w:rsidR="00D726E9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Servante</w:t>
            </w:r>
          </w:p>
          <w:p w:rsidR="00D726E9" w:rsidRPr="00ED780C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Dégau</w:t>
            </w:r>
          </w:p>
        </w:tc>
      </w:tr>
      <w:tr w:rsidR="00D726E9" w:rsidRPr="00ED780C" w:rsidTr="00D726E9">
        <w:trPr>
          <w:trHeight w:val="1263"/>
        </w:trPr>
        <w:tc>
          <w:tcPr>
            <w:tcW w:w="430" w:type="dxa"/>
            <w:vAlign w:val="center"/>
          </w:tcPr>
          <w:p w:rsidR="00D726E9" w:rsidRDefault="00D726E9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302" w:type="dxa"/>
            <w:vAlign w:val="center"/>
          </w:tcPr>
          <w:p w:rsidR="00D726E9" w:rsidRPr="00ED780C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Déligner</w:t>
            </w:r>
          </w:p>
        </w:tc>
        <w:tc>
          <w:tcPr>
            <w:tcW w:w="4334" w:type="dxa"/>
            <w:vAlign w:val="center"/>
          </w:tcPr>
          <w:p w:rsidR="00D726E9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Dimensions : 8.5 x 18.5 cm</w:t>
            </w:r>
          </w:p>
          <w:p w:rsidR="00D726E9" w:rsidRPr="00ED780C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Placer face et chant dégauchi contre guide et table</w:t>
            </w:r>
          </w:p>
        </w:tc>
        <w:tc>
          <w:tcPr>
            <w:tcW w:w="2156" w:type="dxa"/>
            <w:vAlign w:val="center"/>
          </w:tcPr>
          <w:p w:rsidR="00D726E9" w:rsidRPr="00ED780C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Vérifier que la section restante est suffisante pour rabotage 4 faces</w:t>
            </w:r>
          </w:p>
        </w:tc>
        <w:tc>
          <w:tcPr>
            <w:tcW w:w="2460" w:type="dxa"/>
            <w:vAlign w:val="center"/>
          </w:tcPr>
          <w:p w:rsidR="00D726E9" w:rsidRPr="00ED780C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à format</w:t>
            </w:r>
          </w:p>
        </w:tc>
      </w:tr>
      <w:tr w:rsidR="00D726E9" w:rsidRPr="00ED780C" w:rsidTr="00BA2A78">
        <w:trPr>
          <w:trHeight w:val="798"/>
        </w:trPr>
        <w:tc>
          <w:tcPr>
            <w:tcW w:w="430" w:type="dxa"/>
            <w:vAlign w:val="center"/>
          </w:tcPr>
          <w:p w:rsidR="00D726E9" w:rsidRDefault="00D726E9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302" w:type="dxa"/>
            <w:vAlign w:val="center"/>
          </w:tcPr>
          <w:p w:rsidR="00D726E9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Raboter</w:t>
            </w:r>
          </w:p>
        </w:tc>
        <w:tc>
          <w:tcPr>
            <w:tcW w:w="4334" w:type="dxa"/>
            <w:vAlign w:val="center"/>
          </w:tcPr>
          <w:p w:rsidR="00D726E9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Dimensions finies : 8 x 18 cm</w:t>
            </w:r>
          </w:p>
        </w:tc>
        <w:tc>
          <w:tcPr>
            <w:tcW w:w="2156" w:type="dxa"/>
            <w:vAlign w:val="center"/>
          </w:tcPr>
          <w:p w:rsidR="00D726E9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Section conforme</w:t>
            </w:r>
          </w:p>
        </w:tc>
        <w:tc>
          <w:tcPr>
            <w:tcW w:w="2460" w:type="dxa"/>
            <w:vAlign w:val="center"/>
          </w:tcPr>
          <w:p w:rsidR="00D726E9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Raboteuse</w:t>
            </w:r>
          </w:p>
          <w:p w:rsidR="00D726E9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Servante</w:t>
            </w:r>
          </w:p>
        </w:tc>
      </w:tr>
      <w:tr w:rsidR="00D726E9" w:rsidRPr="00ED780C" w:rsidTr="00BA2A78">
        <w:trPr>
          <w:trHeight w:val="1496"/>
        </w:trPr>
        <w:tc>
          <w:tcPr>
            <w:tcW w:w="430" w:type="dxa"/>
            <w:vAlign w:val="center"/>
          </w:tcPr>
          <w:p w:rsidR="00D726E9" w:rsidRDefault="00BA2A78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302" w:type="dxa"/>
            <w:vAlign w:val="center"/>
          </w:tcPr>
          <w:p w:rsidR="00D726E9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Coupe / panne porteuse</w:t>
            </w:r>
          </w:p>
        </w:tc>
        <w:tc>
          <w:tcPr>
            <w:tcW w:w="4334" w:type="dxa"/>
            <w:vAlign w:val="center"/>
          </w:tcPr>
          <w:p w:rsidR="00BA2A78" w:rsidRDefault="00BA2A78" w:rsidP="007307E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-7620</wp:posOffset>
                  </wp:positionV>
                  <wp:extent cx="835025" cy="406400"/>
                  <wp:effectExtent l="0" t="0" r="3175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A2A78" w:rsidRDefault="00BA2A78" w:rsidP="007307EB">
            <w:pPr>
              <w:rPr>
                <w:noProof/>
                <w:lang w:eastAsia="fr-FR"/>
              </w:rPr>
            </w:pPr>
          </w:p>
          <w:p w:rsidR="00D726E9" w:rsidRDefault="00BA2A78" w:rsidP="007307E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54062" cy="396837"/>
                  <wp:effectExtent l="0" t="0" r="3810" b="381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62" cy="396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26E9" w:rsidRDefault="00D726E9" w:rsidP="007307EB">
            <w:pPr>
              <w:rPr>
                <w:noProof/>
                <w:lang w:eastAsia="fr-FR"/>
              </w:rPr>
            </w:pPr>
          </w:p>
        </w:tc>
        <w:tc>
          <w:tcPr>
            <w:tcW w:w="2156" w:type="dxa"/>
            <w:vAlign w:val="center"/>
          </w:tcPr>
          <w:p w:rsidR="00D726E9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Angle et longueur sur arête correspondent</w:t>
            </w:r>
          </w:p>
        </w:tc>
        <w:tc>
          <w:tcPr>
            <w:tcW w:w="2460" w:type="dxa"/>
            <w:vAlign w:val="center"/>
          </w:tcPr>
          <w:p w:rsidR="00D726E9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Tréteaux</w:t>
            </w:r>
          </w:p>
          <w:p w:rsidR="00D726E9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br/>
              <w:t>Serre-joint</w:t>
            </w:r>
          </w:p>
          <w:p w:rsidR="00D726E9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</w:p>
          <w:p w:rsidR="00D726E9" w:rsidRDefault="00D726E9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Circulaire portative</w:t>
            </w:r>
          </w:p>
        </w:tc>
      </w:tr>
      <w:tr w:rsidR="00BA2A78" w:rsidRPr="00ED780C" w:rsidTr="00BA2A78">
        <w:trPr>
          <w:trHeight w:val="2219"/>
        </w:trPr>
        <w:tc>
          <w:tcPr>
            <w:tcW w:w="430" w:type="dxa"/>
            <w:vAlign w:val="center"/>
          </w:tcPr>
          <w:p w:rsidR="00BA2A78" w:rsidRDefault="00BA2A78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1302" w:type="dxa"/>
            <w:vAlign w:val="center"/>
          </w:tcPr>
          <w:p w:rsidR="00BA2A78" w:rsidRDefault="00BA2A78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Coupe basse / coyau</w:t>
            </w:r>
          </w:p>
        </w:tc>
        <w:tc>
          <w:tcPr>
            <w:tcW w:w="4334" w:type="dxa"/>
            <w:vAlign w:val="center"/>
          </w:tcPr>
          <w:p w:rsidR="00BA2A78" w:rsidRDefault="00BA2A78" w:rsidP="007307EB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63305" cy="1323104"/>
                  <wp:effectExtent l="0" t="0" r="381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407" cy="1323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2A78" w:rsidRPr="00BA2A78" w:rsidRDefault="00BA2A78" w:rsidP="007307EB">
            <w:pPr>
              <w:rPr>
                <w:b/>
                <w:noProof/>
                <w:lang w:eastAsia="fr-FR"/>
              </w:rPr>
            </w:pPr>
            <w:r w:rsidRPr="00BA2A78">
              <w:rPr>
                <w:b/>
                <w:noProof/>
                <w:lang w:eastAsia="fr-FR"/>
              </w:rPr>
              <w:t>Longueur selon fiche de taille : 1.985 m</w:t>
            </w:r>
          </w:p>
          <w:p w:rsidR="00BA2A78" w:rsidRDefault="00BA2A78" w:rsidP="007307EB">
            <w:pPr>
              <w:rPr>
                <w:noProof/>
                <w:lang w:eastAsia="fr-FR"/>
              </w:rPr>
            </w:pPr>
          </w:p>
        </w:tc>
        <w:tc>
          <w:tcPr>
            <w:tcW w:w="2156" w:type="dxa"/>
            <w:vAlign w:val="center"/>
          </w:tcPr>
          <w:p w:rsidR="00BA2A78" w:rsidRDefault="00BA2A78" w:rsidP="007307EB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Réglage circulaire sur AM=52° et coupe à plat sur la face, suivant angle à 60.5°</w:t>
            </w:r>
          </w:p>
          <w:p w:rsidR="00BA2A78" w:rsidRDefault="00BA2A78" w:rsidP="007307EB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2A78" w:rsidRDefault="00BA2A78" w:rsidP="007307EB">
            <w:pPr>
              <w:rPr>
                <w:noProof/>
                <w:sz w:val="20"/>
                <w:szCs w:val="20"/>
                <w:lang w:eastAsia="fr-FR"/>
              </w:rPr>
            </w:pPr>
            <w:r w:rsidRPr="00BA2A78">
              <w:rPr>
                <w:noProof/>
                <w:sz w:val="20"/>
                <w:szCs w:val="20"/>
                <w:lang w:eastAsia="fr-FR"/>
              </w:rPr>
              <w:sym w:font="Wingdings" w:char="F0E0"/>
            </w:r>
            <w:r>
              <w:rPr>
                <w:noProof/>
                <w:sz w:val="20"/>
                <w:szCs w:val="20"/>
                <w:lang w:eastAsia="fr-FR"/>
              </w:rPr>
              <w:t xml:space="preserve"> angle sur chant = 34.4°</w:t>
            </w:r>
          </w:p>
        </w:tc>
        <w:tc>
          <w:tcPr>
            <w:tcW w:w="2460" w:type="dxa"/>
            <w:vAlign w:val="center"/>
          </w:tcPr>
          <w:p w:rsidR="00BA2A78" w:rsidRDefault="00BA2A78" w:rsidP="00BA2A78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Tréteaux</w:t>
            </w:r>
          </w:p>
          <w:p w:rsidR="00BA2A78" w:rsidRDefault="00BA2A78" w:rsidP="00BA2A78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br/>
              <w:t>Serre-joint</w:t>
            </w:r>
          </w:p>
          <w:p w:rsidR="00BA2A78" w:rsidRDefault="00BA2A78" w:rsidP="00BA2A78">
            <w:pPr>
              <w:rPr>
                <w:noProof/>
                <w:sz w:val="20"/>
                <w:szCs w:val="20"/>
                <w:lang w:eastAsia="fr-FR"/>
              </w:rPr>
            </w:pPr>
          </w:p>
          <w:p w:rsidR="00BA2A78" w:rsidRDefault="00BA2A78" w:rsidP="00BA2A78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Circulaire portative</w:t>
            </w:r>
          </w:p>
        </w:tc>
      </w:tr>
    </w:tbl>
    <w:p w:rsidR="004B3153" w:rsidRPr="00ED780C" w:rsidRDefault="004B3153" w:rsidP="00AD1EBF">
      <w:pPr>
        <w:rPr>
          <w:sz w:val="20"/>
          <w:szCs w:val="20"/>
        </w:rPr>
      </w:pPr>
    </w:p>
    <w:sectPr w:rsidR="004B3153" w:rsidRPr="00ED780C" w:rsidSect="008A7D7D">
      <w:headerReference w:type="default" r:id="rId17"/>
      <w:footerReference w:type="default" r:id="rId18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DC1" w:rsidRDefault="00897DC1" w:rsidP="00B85DA3">
      <w:pPr>
        <w:spacing w:after="0" w:line="240" w:lineRule="auto"/>
      </w:pPr>
      <w:r>
        <w:separator/>
      </w:r>
    </w:p>
  </w:endnote>
  <w:endnote w:type="continuationSeparator" w:id="1">
    <w:p w:rsidR="00897DC1" w:rsidRDefault="00897DC1" w:rsidP="00B8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7477"/>
      <w:gridCol w:w="3205"/>
    </w:tblGrid>
    <w:tr w:rsidR="008A7D7D">
      <w:trPr>
        <w:trHeight w:val="360"/>
      </w:trPr>
      <w:tc>
        <w:tcPr>
          <w:tcW w:w="3500" w:type="pct"/>
        </w:tcPr>
        <w:p w:rsidR="008A7D7D" w:rsidRDefault="008A7D7D" w:rsidP="00B97821">
          <w:pPr>
            <w:pStyle w:val="Pieddepage"/>
          </w:pPr>
          <w:r>
            <w:t xml:space="preserve">S.MOREL – </w:t>
          </w:r>
        </w:p>
      </w:tc>
      <w:tc>
        <w:tcPr>
          <w:tcW w:w="1500" w:type="pct"/>
          <w:shd w:val="clear" w:color="auto" w:fill="8064A2" w:themeFill="accent4"/>
        </w:tcPr>
        <w:p w:rsidR="008A7D7D" w:rsidRDefault="00CD4B5D">
          <w:pPr>
            <w:pStyle w:val="Pieddepage"/>
            <w:jc w:val="right"/>
            <w:rPr>
              <w:color w:val="FFFFFF" w:themeColor="background1"/>
            </w:rPr>
          </w:pPr>
          <w:r w:rsidRPr="00CD4B5D">
            <w:fldChar w:fldCharType="begin"/>
          </w:r>
          <w:r w:rsidR="008A7D7D">
            <w:instrText>PAGE    \* MERGEFORMAT</w:instrText>
          </w:r>
          <w:r w:rsidRPr="00CD4B5D">
            <w:fldChar w:fldCharType="separate"/>
          </w:r>
          <w:r w:rsidR="00DA67B1" w:rsidRPr="00DA67B1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8A7D7D" w:rsidRDefault="008A7D7D" w:rsidP="008A7D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DC1" w:rsidRDefault="00897DC1" w:rsidP="00B85DA3">
      <w:pPr>
        <w:spacing w:after="0" w:line="240" w:lineRule="auto"/>
      </w:pPr>
      <w:r>
        <w:separator/>
      </w:r>
    </w:p>
  </w:footnote>
  <w:footnote w:type="continuationSeparator" w:id="1">
    <w:p w:rsidR="00897DC1" w:rsidRDefault="00897DC1" w:rsidP="00B8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2235"/>
      <w:gridCol w:w="8447"/>
    </w:tblGrid>
    <w:tr w:rsidR="003C0EFC" w:rsidTr="00742E93">
      <w:trPr>
        <w:trHeight w:val="426"/>
      </w:trPr>
      <w:tc>
        <w:tcPr>
          <w:tcW w:w="1046" w:type="pct"/>
          <w:shd w:val="clear" w:color="auto" w:fill="000000" w:themeFill="text1"/>
          <w:vAlign w:val="center"/>
        </w:tcPr>
        <w:p w:rsidR="003C0EFC" w:rsidRPr="00742E93" w:rsidRDefault="00842FE0" w:rsidP="00B97821">
          <w:pPr>
            <w:pStyle w:val="En-tte"/>
            <w:jc w:val="center"/>
            <w:rPr>
              <w:b/>
              <w:color w:val="FFFFFF" w:themeColor="background1"/>
              <w:sz w:val="28"/>
              <w:szCs w:val="28"/>
            </w:rPr>
          </w:pPr>
          <w:r>
            <w:rPr>
              <w:b/>
              <w:color w:val="FFFFFF" w:themeColor="background1"/>
              <w:sz w:val="28"/>
              <w:szCs w:val="28"/>
            </w:rPr>
            <w:t>ATELIER – 1 TCB</w:t>
          </w:r>
        </w:p>
      </w:tc>
      <w:tc>
        <w:tcPr>
          <w:tcW w:w="3954" w:type="pct"/>
          <w:shd w:val="clear" w:color="auto" w:fill="8064A2" w:themeFill="accent4"/>
          <w:vAlign w:val="center"/>
        </w:tcPr>
        <w:p w:rsidR="003C0EFC" w:rsidRPr="00410FF8" w:rsidRDefault="00410FF8" w:rsidP="00DA67B1">
          <w:pPr>
            <w:pStyle w:val="En-tte"/>
            <w:jc w:val="right"/>
            <w:rPr>
              <w:b/>
              <w:caps/>
              <w:color w:val="FFFFFF" w:themeColor="background1"/>
              <w:sz w:val="38"/>
              <w:szCs w:val="38"/>
            </w:rPr>
          </w:pPr>
          <w:r w:rsidRPr="00410FF8">
            <w:rPr>
              <w:b/>
              <w:caps/>
              <w:color w:val="FFFFFF" w:themeColor="background1"/>
              <w:sz w:val="38"/>
              <w:szCs w:val="38"/>
            </w:rPr>
            <w:t xml:space="preserve">MODE OPERATOIRE : </w:t>
          </w:r>
          <w:r w:rsidR="001B1DDD">
            <w:rPr>
              <w:b/>
              <w:caps/>
              <w:color w:val="FFFFFF" w:themeColor="background1"/>
              <w:sz w:val="38"/>
              <w:szCs w:val="38"/>
            </w:rPr>
            <w:t xml:space="preserve">DEMI-PANNE </w:t>
          </w:r>
          <w:r w:rsidR="00DA67B1">
            <w:rPr>
              <w:b/>
              <w:caps/>
              <w:color w:val="FFFFFF" w:themeColor="background1"/>
              <w:sz w:val="38"/>
              <w:szCs w:val="38"/>
            </w:rPr>
            <w:t xml:space="preserve">H. </w:t>
          </w:r>
          <w:r w:rsidR="001B1DDD">
            <w:rPr>
              <w:b/>
              <w:caps/>
              <w:color w:val="FFFFFF" w:themeColor="background1"/>
              <w:sz w:val="38"/>
              <w:szCs w:val="38"/>
            </w:rPr>
            <w:t xml:space="preserve">ET </w:t>
          </w:r>
          <w:r w:rsidR="00DA67B1">
            <w:rPr>
              <w:b/>
              <w:caps/>
              <w:color w:val="FFFFFF" w:themeColor="background1"/>
              <w:sz w:val="38"/>
              <w:szCs w:val="38"/>
            </w:rPr>
            <w:t>B.</w:t>
          </w:r>
        </w:p>
      </w:tc>
    </w:tr>
  </w:tbl>
  <w:p w:rsidR="003C0EFC" w:rsidRDefault="003C0EFC" w:rsidP="00742E9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2103"/>
    <w:multiLevelType w:val="hybridMultilevel"/>
    <w:tmpl w:val="46C4312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42FE0"/>
    <w:rsid w:val="00003B21"/>
    <w:rsid w:val="0002031A"/>
    <w:rsid w:val="000C3CFF"/>
    <w:rsid w:val="00105648"/>
    <w:rsid w:val="001069C1"/>
    <w:rsid w:val="00170B67"/>
    <w:rsid w:val="00171C66"/>
    <w:rsid w:val="001B1DDD"/>
    <w:rsid w:val="001B6D02"/>
    <w:rsid w:val="00256F0D"/>
    <w:rsid w:val="002906D7"/>
    <w:rsid w:val="00313656"/>
    <w:rsid w:val="00353126"/>
    <w:rsid w:val="003666C1"/>
    <w:rsid w:val="003C0EFC"/>
    <w:rsid w:val="00407C2C"/>
    <w:rsid w:val="00410FF8"/>
    <w:rsid w:val="00472CBB"/>
    <w:rsid w:val="004B3153"/>
    <w:rsid w:val="004D4F1C"/>
    <w:rsid w:val="004E21C0"/>
    <w:rsid w:val="00502450"/>
    <w:rsid w:val="00504067"/>
    <w:rsid w:val="005506E5"/>
    <w:rsid w:val="005556FB"/>
    <w:rsid w:val="00697C07"/>
    <w:rsid w:val="006D52BA"/>
    <w:rsid w:val="0072016B"/>
    <w:rsid w:val="00742E93"/>
    <w:rsid w:val="00747DAB"/>
    <w:rsid w:val="0075770C"/>
    <w:rsid w:val="00764472"/>
    <w:rsid w:val="00785B39"/>
    <w:rsid w:val="007A7C63"/>
    <w:rsid w:val="007E11EB"/>
    <w:rsid w:val="007F3558"/>
    <w:rsid w:val="00842FE0"/>
    <w:rsid w:val="00864A05"/>
    <w:rsid w:val="00897DC1"/>
    <w:rsid w:val="008A7D7D"/>
    <w:rsid w:val="008D00EC"/>
    <w:rsid w:val="009178A6"/>
    <w:rsid w:val="00940BAB"/>
    <w:rsid w:val="0096016C"/>
    <w:rsid w:val="009A2B81"/>
    <w:rsid w:val="00A4457F"/>
    <w:rsid w:val="00A83F77"/>
    <w:rsid w:val="00AD1EBF"/>
    <w:rsid w:val="00AE48BB"/>
    <w:rsid w:val="00AF3181"/>
    <w:rsid w:val="00B168A9"/>
    <w:rsid w:val="00B35958"/>
    <w:rsid w:val="00B37478"/>
    <w:rsid w:val="00B64B91"/>
    <w:rsid w:val="00B85DA3"/>
    <w:rsid w:val="00B97821"/>
    <w:rsid w:val="00BA2A78"/>
    <w:rsid w:val="00BA420C"/>
    <w:rsid w:val="00BA5DF3"/>
    <w:rsid w:val="00BC4834"/>
    <w:rsid w:val="00C034C0"/>
    <w:rsid w:val="00C13AAB"/>
    <w:rsid w:val="00C15833"/>
    <w:rsid w:val="00C25103"/>
    <w:rsid w:val="00C657F3"/>
    <w:rsid w:val="00C827F8"/>
    <w:rsid w:val="00CA6A1C"/>
    <w:rsid w:val="00CB448D"/>
    <w:rsid w:val="00CD4B5D"/>
    <w:rsid w:val="00CF0E7C"/>
    <w:rsid w:val="00D37E1E"/>
    <w:rsid w:val="00D4681B"/>
    <w:rsid w:val="00D726E9"/>
    <w:rsid w:val="00D948C2"/>
    <w:rsid w:val="00DA67B1"/>
    <w:rsid w:val="00DA794D"/>
    <w:rsid w:val="00DC5D85"/>
    <w:rsid w:val="00E17170"/>
    <w:rsid w:val="00E70E6E"/>
    <w:rsid w:val="00E85530"/>
    <w:rsid w:val="00E86E15"/>
    <w:rsid w:val="00ED55E5"/>
    <w:rsid w:val="00ED780C"/>
    <w:rsid w:val="00EE6EE9"/>
    <w:rsid w:val="00F26CC3"/>
    <w:rsid w:val="00F837C4"/>
    <w:rsid w:val="00F97C63"/>
    <w:rsid w:val="00FE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7"/>
  </w:style>
  <w:style w:type="paragraph" w:styleId="Titre1">
    <w:name w:val="heading 1"/>
    <w:basedOn w:val="Normal"/>
    <w:next w:val="Normal"/>
    <w:link w:val="Titre1Car"/>
    <w:uiPriority w:val="9"/>
    <w:qFormat/>
    <w:rsid w:val="0074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A3"/>
  </w:style>
  <w:style w:type="paragraph" w:styleId="Pieddepage">
    <w:name w:val="footer"/>
    <w:basedOn w:val="Normal"/>
    <w:link w:val="Pieddepag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A3"/>
  </w:style>
  <w:style w:type="paragraph" w:styleId="Textedebulles">
    <w:name w:val="Balloon Text"/>
    <w:basedOn w:val="Normal"/>
    <w:link w:val="TextedebullesCar"/>
    <w:uiPriority w:val="99"/>
    <w:semiHidden/>
    <w:unhideWhenUsed/>
    <w:rsid w:val="00B8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D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4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47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1">
    <w:name w:val="Light List Accent 1"/>
    <w:basedOn w:val="TableauNormal"/>
    <w:uiPriority w:val="61"/>
    <w:rsid w:val="00785B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785B39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03B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7"/>
  </w:style>
  <w:style w:type="paragraph" w:styleId="Titre1">
    <w:name w:val="heading 1"/>
    <w:basedOn w:val="Normal"/>
    <w:next w:val="Normal"/>
    <w:link w:val="Titre1Car"/>
    <w:uiPriority w:val="9"/>
    <w:qFormat/>
    <w:rsid w:val="0074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A3"/>
  </w:style>
  <w:style w:type="paragraph" w:styleId="Pieddepage">
    <w:name w:val="footer"/>
    <w:basedOn w:val="Normal"/>
    <w:link w:val="Pieddepag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A3"/>
  </w:style>
  <w:style w:type="paragraph" w:styleId="Textedebulles">
    <w:name w:val="Balloon Text"/>
    <w:basedOn w:val="Normal"/>
    <w:link w:val="TextedebullesCar"/>
    <w:uiPriority w:val="99"/>
    <w:semiHidden/>
    <w:unhideWhenUsed/>
    <w:rsid w:val="00B8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D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4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47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1">
    <w:name w:val="Light List Accent 1"/>
    <w:basedOn w:val="TableauNormal"/>
    <w:uiPriority w:val="61"/>
    <w:rsid w:val="00785B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785B39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03B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3B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%20Pro%20TCB\Mod&#232;le%20Doc%20Bac%20pr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179731-B44D-4DCE-B15A-827BE83C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 Bac pro.dotx</Template>
  <TotalTime>33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keywords>Lycée Roger Deschaux</cp:keywords>
  <cp:lastModifiedBy>LPO Roger DESCHAUX</cp:lastModifiedBy>
  <cp:revision>4</cp:revision>
  <cp:lastPrinted>2013-03-29T07:09:00Z</cp:lastPrinted>
  <dcterms:created xsi:type="dcterms:W3CDTF">2013-03-28T16:39:00Z</dcterms:created>
  <dcterms:modified xsi:type="dcterms:W3CDTF">2013-03-29T11:13:00Z</dcterms:modified>
</cp:coreProperties>
</file>