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63" w:rsidRDefault="000C3CFF" w:rsidP="007A7C63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511615" cy="1861805"/>
            <wp:effectExtent l="0" t="0" r="381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ya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986" cy="186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0C" w:rsidRDefault="007A7C63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</w:t>
      </w:r>
      <w:r w:rsidR="00ED780C">
        <w:rPr>
          <w:noProof/>
          <w:lang w:eastAsia="fr-FR"/>
        </w:rPr>
        <w:t>e port d’un équipement de travail adapté (casque anti-bruit, lunette de protection, chaussure de sécurité et vêtements de travail) est obligatoire. Les élèves ne disposant pas de cet équipement ne seront pas autorisé à travailler à l’atelier.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De plus, il est de la responsabilité de l’opérateur de respecté les consignes de sécurité de chaque machine.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contrôle du bon fonctionnement de l’aspiration est primordiale avant toute opération.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"/>
        <w:gridCol w:w="1237"/>
        <w:gridCol w:w="4346"/>
        <w:gridCol w:w="2174"/>
        <w:gridCol w:w="2494"/>
      </w:tblGrid>
      <w:tr w:rsidR="00407C2C" w:rsidRPr="00ED780C" w:rsidTr="00CB448D">
        <w:trPr>
          <w:trHeight w:val="416"/>
        </w:trPr>
        <w:tc>
          <w:tcPr>
            <w:tcW w:w="431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237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Phase</w:t>
            </w:r>
          </w:p>
        </w:tc>
        <w:tc>
          <w:tcPr>
            <w:tcW w:w="4346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Cotes utiles - Schéma</w:t>
            </w:r>
          </w:p>
        </w:tc>
        <w:tc>
          <w:tcPr>
            <w:tcW w:w="2174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Contrôle</w:t>
            </w:r>
          </w:p>
        </w:tc>
        <w:tc>
          <w:tcPr>
            <w:tcW w:w="2494" w:type="dxa"/>
            <w:vAlign w:val="center"/>
          </w:tcPr>
          <w:p w:rsidR="00ED780C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Poste de travail</w:t>
            </w:r>
          </w:p>
        </w:tc>
      </w:tr>
      <w:tr w:rsidR="00407C2C" w:rsidRPr="00ED780C" w:rsidTr="002906D7">
        <w:trPr>
          <w:trHeight w:val="993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37" w:type="dxa"/>
            <w:vAlign w:val="center"/>
          </w:tcPr>
          <w:p w:rsidR="00842FE0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Tronçonner</w:t>
            </w:r>
          </w:p>
        </w:tc>
        <w:tc>
          <w:tcPr>
            <w:tcW w:w="4346" w:type="dxa"/>
            <w:vAlign w:val="center"/>
          </w:tcPr>
          <w:p w:rsidR="00C827F8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Section : </w:t>
            </w:r>
            <w:r w:rsidR="000C3CFF">
              <w:rPr>
                <w:noProof/>
                <w:sz w:val="20"/>
                <w:szCs w:val="20"/>
                <w:lang w:eastAsia="fr-FR"/>
              </w:rPr>
              <w:t>10x19</w:t>
            </w:r>
            <w:r w:rsidR="00256F0D">
              <w:rPr>
                <w:noProof/>
                <w:sz w:val="20"/>
                <w:szCs w:val="20"/>
                <w:lang w:eastAsia="fr-FR"/>
              </w:rPr>
              <w:t xml:space="preserve"> cm</w:t>
            </w:r>
            <w:r w:rsidR="000C3CFF">
              <w:rPr>
                <w:noProof/>
                <w:sz w:val="20"/>
                <w:szCs w:val="20"/>
                <w:lang w:eastAsia="fr-FR"/>
              </w:rPr>
              <w:t>, 5.5</w:t>
            </w:r>
            <w:r w:rsidR="00256F0D">
              <w:rPr>
                <w:noProof/>
                <w:sz w:val="20"/>
                <w:szCs w:val="20"/>
                <w:lang w:eastAsia="fr-FR"/>
              </w:rPr>
              <w:t>0 m</w:t>
            </w:r>
          </w:p>
          <w:p w:rsidR="007A7C63" w:rsidRPr="00ED780C" w:rsidRDefault="00256F0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Cotes débit :</w:t>
            </w:r>
            <w:r w:rsidR="000C3CFF">
              <w:rPr>
                <w:noProof/>
                <w:sz w:val="20"/>
                <w:szCs w:val="20"/>
                <w:lang w:eastAsia="fr-FR"/>
              </w:rPr>
              <w:t xml:space="preserve"> 2.3</w:t>
            </w:r>
            <w:r>
              <w:rPr>
                <w:noProof/>
                <w:sz w:val="20"/>
                <w:szCs w:val="20"/>
                <w:lang w:eastAsia="fr-FR"/>
              </w:rPr>
              <w:t>0 m</w:t>
            </w:r>
          </w:p>
        </w:tc>
        <w:tc>
          <w:tcPr>
            <w:tcW w:w="2174" w:type="dxa"/>
            <w:vAlign w:val="center"/>
          </w:tcPr>
          <w:p w:rsidR="00842FE0" w:rsidRPr="00ED780C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</w:t>
            </w:r>
            <w:r w:rsidR="00B168A9">
              <w:rPr>
                <w:noProof/>
                <w:sz w:val="20"/>
                <w:szCs w:val="20"/>
                <w:lang w:eastAsia="fr-FR"/>
              </w:rPr>
              <w:t>ées</w:t>
            </w:r>
          </w:p>
        </w:tc>
        <w:tc>
          <w:tcPr>
            <w:tcW w:w="2494" w:type="dxa"/>
            <w:vAlign w:val="center"/>
          </w:tcPr>
          <w:p w:rsidR="007A7C63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  <w:r>
              <w:rPr>
                <w:noProof/>
                <w:sz w:val="20"/>
                <w:szCs w:val="20"/>
                <w:lang w:eastAsia="fr-FR"/>
              </w:rPr>
              <w:br/>
              <w:t>Tréteaux</w:t>
            </w: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</w:tc>
      </w:tr>
      <w:tr w:rsidR="00407C2C" w:rsidRPr="00ED780C" w:rsidTr="002906D7">
        <w:trPr>
          <w:trHeight w:val="993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37" w:type="dxa"/>
            <w:vAlign w:val="center"/>
          </w:tcPr>
          <w:p w:rsidR="00842FE0" w:rsidRPr="00ED780C" w:rsidRDefault="00256F0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Dégauchir</w:t>
            </w:r>
          </w:p>
        </w:tc>
        <w:tc>
          <w:tcPr>
            <w:tcW w:w="4346" w:type="dxa"/>
            <w:vAlign w:val="center"/>
          </w:tcPr>
          <w:p w:rsidR="007A7C63" w:rsidRPr="00ED780C" w:rsidRDefault="00256F0D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Un chant et une face : </w:t>
            </w:r>
            <w:r w:rsidR="000C3CFF">
              <w:rPr>
                <w:noProof/>
                <w:sz w:val="20"/>
                <w:szCs w:val="20"/>
                <w:lang w:eastAsia="fr-FR"/>
              </w:rPr>
              <w:t>Fini dégau 9.5</w:t>
            </w:r>
            <w:r>
              <w:rPr>
                <w:noProof/>
                <w:sz w:val="20"/>
                <w:szCs w:val="20"/>
                <w:lang w:eastAsia="fr-FR"/>
              </w:rPr>
              <w:t xml:space="preserve">x </w:t>
            </w:r>
            <w:r w:rsidR="000C3CFF">
              <w:rPr>
                <w:noProof/>
                <w:sz w:val="20"/>
                <w:szCs w:val="20"/>
                <w:lang w:eastAsia="fr-FR"/>
              </w:rPr>
              <w:t>18.5</w:t>
            </w:r>
            <w:r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</w:tc>
        <w:tc>
          <w:tcPr>
            <w:tcW w:w="2174" w:type="dxa"/>
            <w:vAlign w:val="center"/>
          </w:tcPr>
          <w:p w:rsidR="00BA5DF3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Equerrage</w:t>
            </w:r>
          </w:p>
        </w:tc>
        <w:tc>
          <w:tcPr>
            <w:tcW w:w="2494" w:type="dxa"/>
            <w:vAlign w:val="center"/>
          </w:tcPr>
          <w:p w:rsidR="00256F0D" w:rsidRDefault="00256F0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Servante</w:t>
            </w:r>
          </w:p>
          <w:p w:rsidR="00256F0D" w:rsidRPr="00ED780C" w:rsidRDefault="00410FF8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</w:t>
            </w:r>
          </w:p>
        </w:tc>
      </w:tr>
      <w:tr w:rsidR="00BA5DF3" w:rsidRPr="00ED780C" w:rsidTr="00CB448D">
        <w:trPr>
          <w:trHeight w:val="837"/>
        </w:trPr>
        <w:tc>
          <w:tcPr>
            <w:tcW w:w="431" w:type="dxa"/>
            <w:vAlign w:val="center"/>
          </w:tcPr>
          <w:p w:rsidR="00842FE0" w:rsidRPr="00ED780C" w:rsidRDefault="00171C66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37" w:type="dxa"/>
            <w:vAlign w:val="center"/>
          </w:tcPr>
          <w:p w:rsidR="00842FE0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Déligner</w:t>
            </w:r>
          </w:p>
        </w:tc>
        <w:tc>
          <w:tcPr>
            <w:tcW w:w="4346" w:type="dxa"/>
            <w:vAlign w:val="center"/>
          </w:tcPr>
          <w:p w:rsidR="00842FE0" w:rsidRDefault="00256F0D" w:rsidP="000C3CFF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Dimensions : </w:t>
            </w:r>
            <w:r w:rsidR="00CB448D">
              <w:rPr>
                <w:noProof/>
                <w:sz w:val="20"/>
                <w:szCs w:val="20"/>
                <w:lang w:eastAsia="fr-FR"/>
              </w:rPr>
              <w:t>9.5</w:t>
            </w:r>
            <w:r w:rsidR="000C3CFF">
              <w:rPr>
                <w:noProof/>
                <w:sz w:val="20"/>
                <w:szCs w:val="20"/>
                <w:lang w:eastAsia="fr-FR"/>
              </w:rPr>
              <w:t>x</w:t>
            </w:r>
            <w:r w:rsidR="00CB448D">
              <w:rPr>
                <w:noProof/>
                <w:sz w:val="20"/>
                <w:szCs w:val="20"/>
                <w:lang w:eastAsia="fr-FR"/>
              </w:rPr>
              <w:t>16.5</w:t>
            </w:r>
            <w:r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  <w:p w:rsidR="00CB448D" w:rsidRPr="00ED780C" w:rsidRDefault="00CB448D" w:rsidP="000C3CFF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Placer face et chant dégauchi contre guide et table</w:t>
            </w:r>
          </w:p>
        </w:tc>
        <w:tc>
          <w:tcPr>
            <w:tcW w:w="2174" w:type="dxa"/>
            <w:vAlign w:val="center"/>
          </w:tcPr>
          <w:p w:rsidR="00C13AAB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Vérifier que la section restante est suffisante pour rabotage 4 faces</w:t>
            </w:r>
          </w:p>
        </w:tc>
        <w:tc>
          <w:tcPr>
            <w:tcW w:w="2494" w:type="dxa"/>
            <w:vAlign w:val="center"/>
          </w:tcPr>
          <w:p w:rsidR="00BA5DF3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à format</w:t>
            </w:r>
          </w:p>
        </w:tc>
      </w:tr>
      <w:tr w:rsidR="00171C66" w:rsidRPr="00ED780C" w:rsidTr="002906D7">
        <w:trPr>
          <w:trHeight w:val="977"/>
        </w:trPr>
        <w:tc>
          <w:tcPr>
            <w:tcW w:w="431" w:type="dxa"/>
            <w:vAlign w:val="center"/>
          </w:tcPr>
          <w:p w:rsidR="00171C66" w:rsidRDefault="00B168A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237" w:type="dxa"/>
            <w:vAlign w:val="center"/>
          </w:tcPr>
          <w:p w:rsidR="00171C66" w:rsidRDefault="00CB448D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Raboter</w:t>
            </w:r>
          </w:p>
        </w:tc>
        <w:tc>
          <w:tcPr>
            <w:tcW w:w="4346" w:type="dxa"/>
            <w:vAlign w:val="center"/>
          </w:tcPr>
          <w:p w:rsidR="00256F0D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 finies : 9x16 cm</w:t>
            </w:r>
          </w:p>
        </w:tc>
        <w:tc>
          <w:tcPr>
            <w:tcW w:w="2174" w:type="dxa"/>
            <w:vAlign w:val="center"/>
          </w:tcPr>
          <w:p w:rsidR="007A7C63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conforme</w:t>
            </w:r>
          </w:p>
        </w:tc>
        <w:tc>
          <w:tcPr>
            <w:tcW w:w="2494" w:type="dxa"/>
            <w:vAlign w:val="center"/>
          </w:tcPr>
          <w:p w:rsidR="00CB448D" w:rsidRDefault="00CB448D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Raboteuse</w:t>
            </w:r>
          </w:p>
          <w:p w:rsidR="00CB448D" w:rsidRDefault="00CB448D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Servante</w:t>
            </w:r>
          </w:p>
        </w:tc>
      </w:tr>
      <w:tr w:rsidR="00256F0D" w:rsidRPr="00ED780C" w:rsidTr="00CB448D">
        <w:trPr>
          <w:trHeight w:val="2379"/>
        </w:trPr>
        <w:tc>
          <w:tcPr>
            <w:tcW w:w="431" w:type="dxa"/>
            <w:vAlign w:val="center"/>
          </w:tcPr>
          <w:p w:rsidR="00256F0D" w:rsidRDefault="00256F0D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37" w:type="dxa"/>
            <w:vAlign w:val="center"/>
          </w:tcPr>
          <w:p w:rsidR="00256F0D" w:rsidRDefault="00CB448D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Défonçage nez</w:t>
            </w:r>
          </w:p>
        </w:tc>
        <w:tc>
          <w:tcPr>
            <w:tcW w:w="4346" w:type="dxa"/>
            <w:vAlign w:val="center"/>
          </w:tcPr>
          <w:p w:rsidR="00256F0D" w:rsidRDefault="002906D7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191FEE" wp14:editId="2E6CD055">
                  <wp:extent cx="1501078" cy="1363048"/>
                  <wp:effectExtent l="0" t="0" r="4445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078" cy="136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vAlign w:val="center"/>
          </w:tcPr>
          <w:p w:rsidR="00410FF8" w:rsidRDefault="002906D7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Sur un martyr, essayer le gabarit avant défonçage sur pièce finale et corriger si besoin</w:t>
            </w:r>
          </w:p>
        </w:tc>
        <w:tc>
          <w:tcPr>
            <w:tcW w:w="2494" w:type="dxa"/>
            <w:vAlign w:val="center"/>
          </w:tcPr>
          <w:p w:rsidR="00410FF8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Tréteaux</w:t>
            </w:r>
          </w:p>
          <w:p w:rsidR="002906D7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  <w:p w:rsidR="002906D7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2906D7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Défonceuse portative.</w:t>
            </w:r>
          </w:p>
        </w:tc>
      </w:tr>
      <w:tr w:rsidR="00410FF8" w:rsidRPr="00ED780C" w:rsidTr="00CB448D">
        <w:trPr>
          <w:trHeight w:val="1263"/>
        </w:trPr>
        <w:tc>
          <w:tcPr>
            <w:tcW w:w="431" w:type="dxa"/>
            <w:vAlign w:val="center"/>
          </w:tcPr>
          <w:p w:rsidR="00410FF8" w:rsidRDefault="00410FF8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6 </w:t>
            </w:r>
          </w:p>
        </w:tc>
        <w:tc>
          <w:tcPr>
            <w:tcW w:w="1237" w:type="dxa"/>
            <w:vAlign w:val="center"/>
          </w:tcPr>
          <w:p w:rsidR="00410FF8" w:rsidRDefault="002906D7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sur arba</w:t>
            </w:r>
          </w:p>
        </w:tc>
        <w:tc>
          <w:tcPr>
            <w:tcW w:w="4346" w:type="dxa"/>
            <w:vAlign w:val="center"/>
          </w:tcPr>
          <w:p w:rsidR="002906D7" w:rsidRDefault="002906D7" w:rsidP="004B3153">
            <w:pPr>
              <w:rPr>
                <w:noProof/>
                <w:lang w:eastAsia="fr-FR"/>
              </w:rPr>
            </w:pPr>
          </w:p>
          <w:p w:rsidR="002906D7" w:rsidRDefault="002906D7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-5715</wp:posOffset>
                  </wp:positionV>
                  <wp:extent cx="2163445" cy="345440"/>
                  <wp:effectExtent l="0" t="0" r="825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6D7" w:rsidRDefault="002906D7" w:rsidP="004B3153">
            <w:pPr>
              <w:rPr>
                <w:noProof/>
                <w:lang w:eastAsia="fr-FR"/>
              </w:rPr>
            </w:pPr>
          </w:p>
          <w:p w:rsidR="00410FF8" w:rsidRDefault="002906D7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BFE719" wp14:editId="3C1188CB">
                  <wp:extent cx="2234364" cy="690151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364" cy="690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06D7" w:rsidRDefault="002906D7" w:rsidP="004B3153">
            <w:pPr>
              <w:rPr>
                <w:noProof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410FF8" w:rsidRDefault="002906D7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Tracer avec l’angle et la longueur </w:t>
            </w:r>
            <w:r w:rsidRPr="002906D7">
              <w:rPr>
                <w:noProof/>
                <w:sz w:val="20"/>
                <w:szCs w:val="20"/>
                <w:lang w:eastAsia="fr-FR"/>
              </w:rPr>
              <w:sym w:font="Wingdings" w:char="F0E0"/>
            </w:r>
            <w:r>
              <w:rPr>
                <w:noProof/>
                <w:sz w:val="20"/>
                <w:szCs w:val="20"/>
                <w:lang w:eastAsia="fr-FR"/>
              </w:rPr>
              <w:t xml:space="preserve"> correspondance</w:t>
            </w:r>
          </w:p>
        </w:tc>
        <w:tc>
          <w:tcPr>
            <w:tcW w:w="2494" w:type="dxa"/>
            <w:vAlign w:val="center"/>
          </w:tcPr>
          <w:p w:rsidR="00410FF8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  <w:r>
              <w:rPr>
                <w:noProof/>
                <w:sz w:val="20"/>
                <w:szCs w:val="20"/>
                <w:lang w:eastAsia="fr-FR"/>
              </w:rPr>
              <w:br/>
              <w:t>Tréteaux</w:t>
            </w: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  <w:bookmarkStart w:id="0" w:name="_GoBack"/>
            <w:bookmarkEnd w:id="0"/>
          </w:p>
        </w:tc>
      </w:tr>
    </w:tbl>
    <w:p w:rsidR="004B3153" w:rsidRPr="00ED780C" w:rsidRDefault="004B3153" w:rsidP="00AD1EBF">
      <w:pPr>
        <w:rPr>
          <w:sz w:val="20"/>
          <w:szCs w:val="20"/>
        </w:rPr>
      </w:pPr>
    </w:p>
    <w:sectPr w:rsidR="004B3153" w:rsidRPr="00ED780C" w:rsidSect="008A7D7D">
      <w:headerReference w:type="default" r:id="rId14"/>
      <w:footerReference w:type="default" r:id="rId15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0F" w:rsidRDefault="00A0360F" w:rsidP="00B85DA3">
      <w:pPr>
        <w:spacing w:after="0" w:line="240" w:lineRule="auto"/>
      </w:pPr>
      <w:r>
        <w:separator/>
      </w:r>
    </w:p>
  </w:endnote>
  <w:endnote w:type="continuationSeparator" w:id="0">
    <w:p w:rsidR="00A0360F" w:rsidRDefault="00A0360F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B97821">
          <w:pPr>
            <w:pStyle w:val="Pieddepage"/>
          </w:pPr>
          <w:r>
            <w:t xml:space="preserve">S.MOREL – 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8A7D7D">
          <w:pPr>
            <w:pStyle w:val="Pieddepage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2906D7" w:rsidRPr="002906D7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0F" w:rsidRDefault="00A0360F" w:rsidP="00B85DA3">
      <w:pPr>
        <w:spacing w:after="0" w:line="240" w:lineRule="auto"/>
      </w:pPr>
      <w:r>
        <w:separator/>
      </w:r>
    </w:p>
  </w:footnote>
  <w:footnote w:type="continuationSeparator" w:id="0">
    <w:p w:rsidR="00A0360F" w:rsidRDefault="00A0360F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842FE0" w:rsidP="00B97821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410FF8" w:rsidRDefault="00410FF8" w:rsidP="008A7D7D">
          <w:pPr>
            <w:pStyle w:val="En-tte"/>
            <w:jc w:val="right"/>
            <w:rPr>
              <w:b/>
              <w:caps/>
              <w:color w:val="FFFFFF" w:themeColor="background1"/>
              <w:sz w:val="38"/>
              <w:szCs w:val="38"/>
            </w:rPr>
          </w:pPr>
          <w:r w:rsidRPr="00410FF8">
            <w:rPr>
              <w:b/>
              <w:caps/>
              <w:color w:val="FFFFFF" w:themeColor="background1"/>
              <w:sz w:val="38"/>
              <w:szCs w:val="38"/>
            </w:rPr>
            <w:t>MODE OPERATOIRE : ENTRAIT [OUS] DEMI-FERME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E0"/>
    <w:rsid w:val="00003B21"/>
    <w:rsid w:val="0002031A"/>
    <w:rsid w:val="000C3CFF"/>
    <w:rsid w:val="00105648"/>
    <w:rsid w:val="001069C1"/>
    <w:rsid w:val="00170B67"/>
    <w:rsid w:val="00171C66"/>
    <w:rsid w:val="001B6D02"/>
    <w:rsid w:val="00256F0D"/>
    <w:rsid w:val="002906D7"/>
    <w:rsid w:val="00313656"/>
    <w:rsid w:val="00353126"/>
    <w:rsid w:val="003666C1"/>
    <w:rsid w:val="003C0EFC"/>
    <w:rsid w:val="00407C2C"/>
    <w:rsid w:val="00410FF8"/>
    <w:rsid w:val="00472CBB"/>
    <w:rsid w:val="004B3153"/>
    <w:rsid w:val="004D4F1C"/>
    <w:rsid w:val="004E21C0"/>
    <w:rsid w:val="00502450"/>
    <w:rsid w:val="00504067"/>
    <w:rsid w:val="005506E5"/>
    <w:rsid w:val="005556FB"/>
    <w:rsid w:val="00697C07"/>
    <w:rsid w:val="006D52BA"/>
    <w:rsid w:val="0072016B"/>
    <w:rsid w:val="00742E93"/>
    <w:rsid w:val="00747DAB"/>
    <w:rsid w:val="0075770C"/>
    <w:rsid w:val="00764472"/>
    <w:rsid w:val="00785B39"/>
    <w:rsid w:val="007A7C63"/>
    <w:rsid w:val="007E11EB"/>
    <w:rsid w:val="007F3558"/>
    <w:rsid w:val="00842FE0"/>
    <w:rsid w:val="00864A05"/>
    <w:rsid w:val="008A7D7D"/>
    <w:rsid w:val="008D00EC"/>
    <w:rsid w:val="009178A6"/>
    <w:rsid w:val="00940BAB"/>
    <w:rsid w:val="0096016C"/>
    <w:rsid w:val="009A2B81"/>
    <w:rsid w:val="00A0360F"/>
    <w:rsid w:val="00A4457F"/>
    <w:rsid w:val="00A83F77"/>
    <w:rsid w:val="00AD1EBF"/>
    <w:rsid w:val="00AE48BB"/>
    <w:rsid w:val="00AF3181"/>
    <w:rsid w:val="00B168A9"/>
    <w:rsid w:val="00B35958"/>
    <w:rsid w:val="00B37478"/>
    <w:rsid w:val="00B64B91"/>
    <w:rsid w:val="00B85DA3"/>
    <w:rsid w:val="00B97821"/>
    <w:rsid w:val="00BA420C"/>
    <w:rsid w:val="00BA5DF3"/>
    <w:rsid w:val="00C034C0"/>
    <w:rsid w:val="00C13AAB"/>
    <w:rsid w:val="00C15833"/>
    <w:rsid w:val="00C25103"/>
    <w:rsid w:val="00C657F3"/>
    <w:rsid w:val="00C827F8"/>
    <w:rsid w:val="00CA6A1C"/>
    <w:rsid w:val="00CB448D"/>
    <w:rsid w:val="00CF0E7C"/>
    <w:rsid w:val="00D37E1E"/>
    <w:rsid w:val="00D4681B"/>
    <w:rsid w:val="00D948C2"/>
    <w:rsid w:val="00DA794D"/>
    <w:rsid w:val="00DC5D85"/>
    <w:rsid w:val="00E17170"/>
    <w:rsid w:val="00E70E6E"/>
    <w:rsid w:val="00E85530"/>
    <w:rsid w:val="00E86E15"/>
    <w:rsid w:val="00ED55E5"/>
    <w:rsid w:val="00ED780C"/>
    <w:rsid w:val="00EE6EE9"/>
    <w:rsid w:val="00F26CC3"/>
    <w:rsid w:val="00F837C4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%20Bac%20p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E0BE43-A33D-43CE-A9D7-F5861D24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Bac pro.dotx</Template>
  <TotalTime>22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keywords>Lycée Roger Deschaux</cp:keywords>
  <cp:lastModifiedBy>Bibi</cp:lastModifiedBy>
  <cp:revision>3</cp:revision>
  <cp:lastPrinted>2012-09-13T13:51:00Z</cp:lastPrinted>
  <dcterms:created xsi:type="dcterms:W3CDTF">2013-03-28T15:32:00Z</dcterms:created>
  <dcterms:modified xsi:type="dcterms:W3CDTF">2013-03-28T16:38:00Z</dcterms:modified>
</cp:coreProperties>
</file>