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5" w:rsidRDefault="004E4275" w:rsidP="004E4275">
      <w:pPr>
        <w:pStyle w:val="Titre"/>
        <w:pBdr>
          <w:bottom w:val="none" w:sz="0" w:space="0" w:color="auto"/>
        </w:pBdr>
        <w:jc w:val="center"/>
        <w:rPr>
          <w:rFonts w:ascii="Arial" w:hAnsi="Arial"/>
          <w:b/>
        </w:rPr>
      </w:pPr>
    </w:p>
    <w:p w:rsidR="004D185A" w:rsidRDefault="004D185A" w:rsidP="004E4275">
      <w:pPr>
        <w:pStyle w:val="Titre"/>
        <w:pBdr>
          <w:bottom w:val="none" w:sz="0" w:space="0" w:color="auto"/>
        </w:pBdr>
        <w:jc w:val="center"/>
      </w:pPr>
      <w:r w:rsidRPr="008B34BF">
        <w:rPr>
          <w:rFonts w:ascii="Arial" w:hAnsi="Arial"/>
          <w:b/>
        </w:rPr>
        <w:drawing>
          <wp:inline distT="0" distB="0" distL="0" distR="0">
            <wp:extent cx="8404107" cy="6370111"/>
            <wp:effectExtent l="7302" t="0" r="4763" b="4762"/>
            <wp:docPr id="3" name="Image 3" descr="D:\BAC PRO TCB\2014-2015\1°année\PROJET3 - Abri de jardin Mear\mdbat\ghgshg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 PRO TCB\2014-2015\1°année\PROJET3 - Abri de jardin Mear\mdbat\ghgshgs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5" t="5713" r="27305" b="15145"/>
                    <a:stretch/>
                  </pic:blipFill>
                  <pic:spPr bwMode="auto">
                    <a:xfrm rot="16200000">
                      <a:off x="0" y="0"/>
                      <a:ext cx="8433866" cy="639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4275" w:rsidRDefault="004E4275" w:rsidP="004E4275">
      <w:pPr>
        <w:rPr>
          <w:lang w:eastAsia="fr-FR"/>
        </w:rPr>
      </w:pPr>
    </w:p>
    <w:p w:rsidR="008B34BF" w:rsidRPr="00D73F60" w:rsidRDefault="008B34BF" w:rsidP="004D185A">
      <w:pPr>
        <w:pStyle w:val="Titre"/>
      </w:pPr>
      <w:r w:rsidRPr="00D73F60">
        <w:lastRenderedPageBreak/>
        <w:t xml:space="preserve">Descriptif : </w:t>
      </w:r>
    </w:p>
    <w:p w:rsidR="00247350" w:rsidRPr="00D73F60" w:rsidRDefault="008B34BF" w:rsidP="00D73F60">
      <w:pPr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 xml:space="preserve">Abri de jardin </w:t>
      </w:r>
      <w:r w:rsidR="00E91632">
        <w:rPr>
          <w:rFonts w:ascii="Arial" w:hAnsi="Arial" w:cs="Arial"/>
          <w:noProof/>
          <w:lang w:eastAsia="fr-FR"/>
        </w:rPr>
        <w:t xml:space="preserve">en appenti, </w:t>
      </w:r>
      <w:r w:rsidRPr="00D73F60">
        <w:rPr>
          <w:rFonts w:ascii="Arial" w:hAnsi="Arial" w:cs="Arial"/>
          <w:noProof/>
          <w:lang w:eastAsia="fr-FR"/>
        </w:rPr>
        <w:t>en charpente traditionnelle assemblée</w:t>
      </w:r>
      <w:r w:rsidR="004E4275">
        <w:rPr>
          <w:rFonts w:ascii="Arial" w:hAnsi="Arial" w:cs="Arial"/>
          <w:noProof/>
          <w:lang w:eastAsia="fr-FR"/>
        </w:rPr>
        <w:t> :</w:t>
      </w:r>
      <w:bookmarkStart w:id="0" w:name="_GoBack"/>
      <w:bookmarkEnd w:id="0"/>
    </w:p>
    <w:p w:rsidR="008B34BF" w:rsidRPr="00D73F60" w:rsidRDefault="008B34BF" w:rsidP="008B34BF">
      <w:pPr>
        <w:pStyle w:val="Paragraphedeliste"/>
        <w:numPr>
          <w:ilvl w:val="0"/>
          <w:numId w:val="8"/>
        </w:numPr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3 portiques composés de :</w:t>
      </w:r>
    </w:p>
    <w:p w:rsidR="008B34BF" w:rsidRPr="00D73F60" w:rsidRDefault="00D73F60" w:rsidP="004D185A">
      <w:pPr>
        <w:pStyle w:val="Paragraphedeliste"/>
        <w:numPr>
          <w:ilvl w:val="1"/>
          <w:numId w:val="11"/>
        </w:numPr>
        <w:ind w:left="993" w:hanging="284"/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p</w:t>
      </w:r>
      <w:r w:rsidR="008B34BF" w:rsidRPr="00D73F60">
        <w:rPr>
          <w:rFonts w:ascii="Arial" w:hAnsi="Arial" w:cs="Arial"/>
          <w:noProof/>
          <w:lang w:eastAsia="fr-FR"/>
        </w:rPr>
        <w:t>oteau court</w:t>
      </w:r>
      <w:r>
        <w:rPr>
          <w:rFonts w:ascii="Arial" w:hAnsi="Arial" w:cs="Arial"/>
          <w:noProof/>
          <w:lang w:eastAsia="fr-FR"/>
        </w:rPr>
        <w:t>.</w:t>
      </w:r>
    </w:p>
    <w:p w:rsidR="008B34BF" w:rsidRPr="00D73F60" w:rsidRDefault="00D73F60" w:rsidP="004D185A">
      <w:pPr>
        <w:pStyle w:val="Paragraphedeliste"/>
        <w:numPr>
          <w:ilvl w:val="1"/>
          <w:numId w:val="11"/>
        </w:numPr>
        <w:ind w:left="993" w:hanging="284"/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p</w:t>
      </w:r>
      <w:r w:rsidR="008B34BF" w:rsidRPr="00D73F60">
        <w:rPr>
          <w:rFonts w:ascii="Arial" w:hAnsi="Arial" w:cs="Arial"/>
          <w:noProof/>
          <w:lang w:eastAsia="fr-FR"/>
        </w:rPr>
        <w:t>oteau long</w:t>
      </w:r>
      <w:r>
        <w:rPr>
          <w:rFonts w:ascii="Arial" w:hAnsi="Arial" w:cs="Arial"/>
          <w:noProof/>
          <w:lang w:eastAsia="fr-FR"/>
        </w:rPr>
        <w:t>.</w:t>
      </w:r>
    </w:p>
    <w:p w:rsidR="008B34BF" w:rsidRPr="00D73F60" w:rsidRDefault="00D73F60" w:rsidP="004D185A">
      <w:pPr>
        <w:pStyle w:val="Paragraphedeliste"/>
        <w:numPr>
          <w:ilvl w:val="1"/>
          <w:numId w:val="11"/>
        </w:numPr>
        <w:ind w:left="993" w:hanging="284"/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a</w:t>
      </w:r>
      <w:r w:rsidR="008B34BF" w:rsidRPr="00D73F60">
        <w:rPr>
          <w:rFonts w:ascii="Arial" w:hAnsi="Arial" w:cs="Arial"/>
          <w:noProof/>
          <w:lang w:eastAsia="fr-FR"/>
        </w:rPr>
        <w:t>rbalétrier moisé</w:t>
      </w:r>
      <w:r>
        <w:rPr>
          <w:rFonts w:ascii="Arial" w:hAnsi="Arial" w:cs="Arial"/>
          <w:noProof/>
          <w:lang w:eastAsia="fr-FR"/>
        </w:rPr>
        <w:t>.</w:t>
      </w:r>
    </w:p>
    <w:p w:rsidR="008B34BF" w:rsidRPr="00D73F60" w:rsidRDefault="00D73F60" w:rsidP="004D185A">
      <w:pPr>
        <w:pStyle w:val="Paragraphedeliste"/>
        <w:numPr>
          <w:ilvl w:val="1"/>
          <w:numId w:val="11"/>
        </w:numPr>
        <w:ind w:left="993" w:hanging="284"/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c</w:t>
      </w:r>
      <w:r w:rsidR="008B34BF" w:rsidRPr="00D73F60">
        <w:rPr>
          <w:rFonts w:ascii="Arial" w:hAnsi="Arial" w:cs="Arial"/>
          <w:noProof/>
          <w:lang w:eastAsia="fr-FR"/>
        </w:rPr>
        <w:t>ontrefiche</w:t>
      </w:r>
      <w:r>
        <w:rPr>
          <w:rFonts w:ascii="Arial" w:hAnsi="Arial" w:cs="Arial"/>
          <w:noProof/>
          <w:lang w:eastAsia="fr-FR"/>
        </w:rPr>
        <w:t>.</w:t>
      </w:r>
    </w:p>
    <w:p w:rsidR="00D73F60" w:rsidRPr="00D73F60" w:rsidRDefault="00D73F60" w:rsidP="004D185A">
      <w:pPr>
        <w:pStyle w:val="Paragraphedeliste"/>
        <w:numPr>
          <w:ilvl w:val="1"/>
          <w:numId w:val="11"/>
        </w:numPr>
        <w:ind w:left="993" w:hanging="284"/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a</w:t>
      </w:r>
      <w:r w:rsidR="008B34BF" w:rsidRPr="00D73F60">
        <w:rPr>
          <w:rFonts w:ascii="Arial" w:hAnsi="Arial" w:cs="Arial"/>
          <w:noProof/>
          <w:lang w:eastAsia="fr-FR"/>
        </w:rPr>
        <w:t xml:space="preserve">ssemblages moisé/boulonné </w:t>
      </w:r>
      <w:r w:rsidRPr="00D73F60">
        <w:rPr>
          <w:rFonts w:ascii="Arial" w:hAnsi="Arial" w:cs="Arial"/>
          <w:noProof/>
          <w:lang w:eastAsia="fr-FR"/>
        </w:rPr>
        <w:t>entre arbalétrier, poteau et tête de contrefiche</w:t>
      </w:r>
      <w:r>
        <w:rPr>
          <w:rFonts w:ascii="Arial" w:hAnsi="Arial" w:cs="Arial"/>
          <w:noProof/>
          <w:lang w:eastAsia="fr-FR"/>
        </w:rPr>
        <w:t>.</w:t>
      </w:r>
    </w:p>
    <w:p w:rsidR="008B34BF" w:rsidRDefault="00D73F60" w:rsidP="004D185A">
      <w:pPr>
        <w:pStyle w:val="Paragraphedeliste"/>
        <w:numPr>
          <w:ilvl w:val="1"/>
          <w:numId w:val="11"/>
        </w:numPr>
        <w:ind w:left="993" w:hanging="284"/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assemblage à tenon/m</w:t>
      </w:r>
      <w:r w:rsidR="008B34BF" w:rsidRPr="00D73F60">
        <w:rPr>
          <w:rFonts w:ascii="Arial" w:hAnsi="Arial" w:cs="Arial"/>
          <w:noProof/>
          <w:lang w:eastAsia="fr-FR"/>
        </w:rPr>
        <w:t>ortaise</w:t>
      </w:r>
      <w:r w:rsidRPr="00D73F60">
        <w:rPr>
          <w:rFonts w:ascii="Arial" w:hAnsi="Arial" w:cs="Arial"/>
          <w:noProof/>
          <w:lang w:eastAsia="fr-FR"/>
        </w:rPr>
        <w:t xml:space="preserve"> entre poteau et pied de contrefiche.</w:t>
      </w:r>
    </w:p>
    <w:p w:rsidR="00D73F60" w:rsidRPr="00D73F60" w:rsidRDefault="00D73F60" w:rsidP="00D73F60">
      <w:pPr>
        <w:pStyle w:val="Paragraphedeliste"/>
        <w:ind w:left="1440"/>
        <w:rPr>
          <w:rFonts w:ascii="Arial" w:hAnsi="Arial" w:cs="Arial"/>
          <w:noProof/>
          <w:lang w:eastAsia="fr-FR"/>
        </w:rPr>
      </w:pPr>
    </w:p>
    <w:p w:rsidR="008B34BF" w:rsidRDefault="008B34BF" w:rsidP="008B34BF">
      <w:pPr>
        <w:pStyle w:val="Paragraphedeliste"/>
        <w:numPr>
          <w:ilvl w:val="0"/>
          <w:numId w:val="8"/>
        </w:numPr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Pannes assemblées à queue d’aronde dans les arbalétriers</w:t>
      </w:r>
      <w:r w:rsidR="00D73F60">
        <w:rPr>
          <w:rFonts w:ascii="Arial" w:hAnsi="Arial" w:cs="Arial"/>
          <w:noProof/>
          <w:lang w:eastAsia="fr-FR"/>
        </w:rPr>
        <w:t>.</w:t>
      </w:r>
    </w:p>
    <w:p w:rsidR="00D73F60" w:rsidRPr="00D73F60" w:rsidRDefault="00D73F60" w:rsidP="00D73F60">
      <w:pPr>
        <w:pStyle w:val="Paragraphedeliste"/>
        <w:rPr>
          <w:rFonts w:ascii="Arial" w:hAnsi="Arial" w:cs="Arial"/>
          <w:noProof/>
          <w:lang w:eastAsia="fr-FR"/>
        </w:rPr>
      </w:pPr>
    </w:p>
    <w:p w:rsidR="00D73F60" w:rsidRPr="00D73F60" w:rsidRDefault="008B34BF" w:rsidP="008B34BF">
      <w:pPr>
        <w:pStyle w:val="Paragraphedeliste"/>
        <w:numPr>
          <w:ilvl w:val="0"/>
          <w:numId w:val="8"/>
        </w:numPr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Contreventement longitudinal assuré par les diagonale</w:t>
      </w:r>
      <w:r w:rsidR="00D73F60" w:rsidRPr="00D73F60">
        <w:rPr>
          <w:rFonts w:ascii="Arial" w:hAnsi="Arial" w:cs="Arial"/>
          <w:noProof/>
          <w:lang w:eastAsia="fr-FR"/>
        </w:rPr>
        <w:t>s</w:t>
      </w:r>
      <w:r w:rsidR="00D73F60">
        <w:rPr>
          <w:rFonts w:ascii="Arial" w:hAnsi="Arial" w:cs="Arial"/>
          <w:noProof/>
          <w:lang w:eastAsia="fr-FR"/>
        </w:rPr>
        <w:t> :</w:t>
      </w:r>
    </w:p>
    <w:p w:rsidR="008B34BF" w:rsidRPr="00D73F60" w:rsidRDefault="00D73F60" w:rsidP="00D73F60">
      <w:pPr>
        <w:pStyle w:val="Paragraphedeliste"/>
        <w:numPr>
          <w:ilvl w:val="1"/>
          <w:numId w:val="8"/>
        </w:numPr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assemblage par mi-bois boulonné à la panne sablière</w:t>
      </w:r>
      <w:r w:rsidR="00FB20EB">
        <w:rPr>
          <w:rFonts w:ascii="Arial" w:hAnsi="Arial" w:cs="Arial"/>
          <w:noProof/>
          <w:lang w:eastAsia="fr-FR"/>
        </w:rPr>
        <w:t xml:space="preserve"> en tête</w:t>
      </w:r>
    </w:p>
    <w:p w:rsidR="00D73F60" w:rsidRDefault="00D73F60" w:rsidP="00D73F60">
      <w:pPr>
        <w:pStyle w:val="Paragraphedeliste"/>
        <w:numPr>
          <w:ilvl w:val="1"/>
          <w:numId w:val="8"/>
        </w:numPr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assemblage à tenon / mortaise dans les poteaux courts</w:t>
      </w:r>
      <w:r w:rsidR="00FB20EB">
        <w:rPr>
          <w:rFonts w:ascii="Arial" w:hAnsi="Arial" w:cs="Arial"/>
          <w:noProof/>
          <w:lang w:eastAsia="fr-FR"/>
        </w:rPr>
        <w:t xml:space="preserve"> en pied</w:t>
      </w:r>
    </w:p>
    <w:p w:rsidR="00D73F60" w:rsidRPr="00D73F60" w:rsidRDefault="00D73F60" w:rsidP="00D73F60">
      <w:pPr>
        <w:pStyle w:val="Paragraphedeliste"/>
        <w:ind w:left="1440"/>
        <w:rPr>
          <w:rFonts w:ascii="Arial" w:hAnsi="Arial" w:cs="Arial"/>
          <w:noProof/>
          <w:lang w:eastAsia="fr-FR"/>
        </w:rPr>
      </w:pPr>
    </w:p>
    <w:p w:rsidR="00D73F60" w:rsidRDefault="00D73F60" w:rsidP="008B34BF">
      <w:pPr>
        <w:pStyle w:val="Paragraphedeliste"/>
        <w:numPr>
          <w:ilvl w:val="0"/>
          <w:numId w:val="8"/>
        </w:numPr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Chevronnage, raboté trois face, entraxe selon plan.</w:t>
      </w:r>
    </w:p>
    <w:p w:rsidR="00D73F60" w:rsidRPr="00D73F60" w:rsidRDefault="00D73F60" w:rsidP="00D73F60">
      <w:pPr>
        <w:pStyle w:val="Paragraphedeliste"/>
        <w:rPr>
          <w:rFonts w:ascii="Arial" w:hAnsi="Arial" w:cs="Arial"/>
          <w:noProof/>
          <w:lang w:eastAsia="fr-FR"/>
        </w:rPr>
      </w:pPr>
    </w:p>
    <w:p w:rsidR="00D73F60" w:rsidRDefault="00D73F60" w:rsidP="008B34BF">
      <w:pPr>
        <w:pStyle w:val="Paragraphedeliste"/>
        <w:numPr>
          <w:ilvl w:val="0"/>
          <w:numId w:val="8"/>
        </w:numPr>
        <w:rPr>
          <w:rFonts w:ascii="Arial" w:hAnsi="Arial" w:cs="Arial"/>
          <w:noProof/>
          <w:lang w:eastAsia="fr-FR"/>
        </w:rPr>
      </w:pPr>
      <w:r w:rsidRPr="00D73F60">
        <w:rPr>
          <w:rFonts w:ascii="Arial" w:hAnsi="Arial" w:cs="Arial"/>
          <w:noProof/>
          <w:lang w:eastAsia="fr-FR"/>
        </w:rPr>
        <w:t>Volige feuillure/fa</w:t>
      </w:r>
      <w:r>
        <w:rPr>
          <w:rFonts w:ascii="Arial" w:hAnsi="Arial" w:cs="Arial"/>
          <w:noProof/>
          <w:lang w:eastAsia="fr-FR"/>
        </w:rPr>
        <w:t xml:space="preserve">usse languette, raboté une face, </w:t>
      </w:r>
      <w:r w:rsidRPr="00D73F60">
        <w:rPr>
          <w:rFonts w:ascii="Arial" w:hAnsi="Arial" w:cs="Arial"/>
          <w:noProof/>
          <w:lang w:eastAsia="fr-FR"/>
        </w:rPr>
        <w:t>assurant le parement</w:t>
      </w:r>
      <w:r>
        <w:rPr>
          <w:rFonts w:ascii="Arial" w:hAnsi="Arial" w:cs="Arial"/>
          <w:noProof/>
          <w:lang w:eastAsia="fr-FR"/>
        </w:rPr>
        <w:t>.</w:t>
      </w:r>
    </w:p>
    <w:p w:rsidR="004D185A" w:rsidRPr="004D185A" w:rsidRDefault="004D185A" w:rsidP="004D185A">
      <w:pPr>
        <w:pStyle w:val="Paragraphedeliste"/>
        <w:rPr>
          <w:rFonts w:ascii="Arial" w:hAnsi="Arial" w:cs="Arial"/>
          <w:noProof/>
          <w:lang w:eastAsia="fr-FR"/>
        </w:rPr>
      </w:pPr>
    </w:p>
    <w:p w:rsidR="004D185A" w:rsidRDefault="004D185A" w:rsidP="004D185A">
      <w:pPr>
        <w:pStyle w:val="Paragraphedeliste"/>
        <w:rPr>
          <w:rFonts w:ascii="Arial" w:hAnsi="Arial" w:cs="Arial"/>
          <w:noProof/>
          <w:lang w:eastAsia="fr-FR"/>
        </w:rPr>
      </w:pPr>
    </w:p>
    <w:p w:rsidR="004D185A" w:rsidRPr="004D185A" w:rsidRDefault="004D185A" w:rsidP="004D185A">
      <w:pPr>
        <w:pStyle w:val="Paragraphedeliste"/>
        <w:rPr>
          <w:rFonts w:ascii="Arial" w:hAnsi="Arial" w:cs="Arial"/>
          <w:noProof/>
          <w:lang w:eastAsia="fr-FR"/>
        </w:rPr>
      </w:pPr>
    </w:p>
    <w:p w:rsidR="004D185A" w:rsidRDefault="004D185A" w:rsidP="004D185A">
      <w:pPr>
        <w:pStyle w:val="Titre"/>
        <w:rPr>
          <w:b/>
        </w:rPr>
      </w:pPr>
      <w:r>
        <w:t>Travail demandé (à partir du dossier technique)</w:t>
      </w:r>
    </w:p>
    <w:p w:rsidR="004D185A" w:rsidRPr="00FB20EB" w:rsidRDefault="004D185A" w:rsidP="004D185A">
      <w:pPr>
        <w:rPr>
          <w:rFonts w:ascii="Arial" w:hAnsi="Arial" w:cs="Arial"/>
          <w:b/>
        </w:rPr>
      </w:pPr>
      <w:r w:rsidRPr="00FB20EB">
        <w:rPr>
          <w:rFonts w:ascii="Arial" w:hAnsi="Arial" w:cs="Arial"/>
          <w:b/>
        </w:rPr>
        <w:t>Sur la fiche de débit page</w:t>
      </w:r>
      <w:r>
        <w:rPr>
          <w:rFonts w:ascii="Arial" w:hAnsi="Arial" w:cs="Arial"/>
          <w:b/>
        </w:rPr>
        <w:t xml:space="preserve"> 3</w:t>
      </w:r>
      <w:r w:rsidRPr="00FB20EB">
        <w:rPr>
          <w:rFonts w:ascii="Arial" w:hAnsi="Arial" w:cs="Arial"/>
          <w:b/>
        </w:rPr>
        <w:t xml:space="preserve"> et pour chaque pièce repérée sur les élévations :</w:t>
      </w:r>
    </w:p>
    <w:p w:rsidR="004D185A" w:rsidRDefault="004D185A" w:rsidP="004D185A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E91632">
        <w:rPr>
          <w:rFonts w:ascii="Arial" w:hAnsi="Arial" w:cs="Arial"/>
        </w:rPr>
        <w:t>Compléter la nomenclature (N°</w:t>
      </w:r>
      <w:r>
        <w:rPr>
          <w:rFonts w:ascii="Arial" w:hAnsi="Arial" w:cs="Arial"/>
        </w:rPr>
        <w:t>, Désignation)</w:t>
      </w:r>
    </w:p>
    <w:p w:rsidR="004D185A" w:rsidRDefault="004D185A" w:rsidP="004D185A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E91632">
        <w:rPr>
          <w:rFonts w:ascii="Arial" w:hAnsi="Arial" w:cs="Arial"/>
        </w:rPr>
        <w:t>Recher</w:t>
      </w:r>
      <w:r>
        <w:rPr>
          <w:rFonts w:ascii="Arial" w:hAnsi="Arial" w:cs="Arial"/>
        </w:rPr>
        <w:t>cher les longueurs</w:t>
      </w:r>
      <w:r w:rsidRPr="00E91632">
        <w:rPr>
          <w:rFonts w:ascii="Arial" w:hAnsi="Arial" w:cs="Arial"/>
        </w:rPr>
        <w:t xml:space="preserve"> et sections finies</w:t>
      </w:r>
      <w:r>
        <w:rPr>
          <w:rFonts w:ascii="Arial" w:hAnsi="Arial" w:cs="Arial"/>
        </w:rPr>
        <w:t xml:space="preserve"> (tenir compte des assemblages)</w:t>
      </w:r>
    </w:p>
    <w:p w:rsidR="004D185A" w:rsidRDefault="004D185A" w:rsidP="004D185A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Déduire les longueurs et sections brutes</w:t>
      </w:r>
    </w:p>
    <w:p w:rsidR="004D185A" w:rsidRPr="004D185A" w:rsidRDefault="004D185A" w:rsidP="004D185A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4D185A">
        <w:rPr>
          <w:rFonts w:ascii="Arial" w:hAnsi="Arial" w:cs="Arial"/>
        </w:rPr>
        <w:t>En utilisant le devis établi par Machot Bois, estimer le coût de l’ouvrage</w:t>
      </w:r>
    </w:p>
    <w:p w:rsidR="004D185A" w:rsidRDefault="004D185A" w:rsidP="004D185A">
      <w:pPr>
        <w:rPr>
          <w:rFonts w:ascii="Arial" w:hAnsi="Arial" w:cs="Arial"/>
          <w:b/>
        </w:rPr>
      </w:pPr>
    </w:p>
    <w:p w:rsidR="004D185A" w:rsidRPr="00FB20EB" w:rsidRDefault="004D185A" w:rsidP="004D185A">
      <w:pPr>
        <w:rPr>
          <w:rFonts w:ascii="Arial" w:hAnsi="Arial" w:cs="Arial"/>
          <w:b/>
        </w:rPr>
      </w:pPr>
      <w:r w:rsidRPr="00FB20EB">
        <w:rPr>
          <w:rFonts w:ascii="Arial" w:hAnsi="Arial" w:cs="Arial"/>
          <w:b/>
        </w:rPr>
        <w:t>Sur la vue en plan à l’échelle 1/10</w:t>
      </w:r>
      <w:r>
        <w:rPr>
          <w:rFonts w:ascii="Arial" w:hAnsi="Arial" w:cs="Arial"/>
          <w:b/>
        </w:rPr>
        <w:t> :</w:t>
      </w:r>
    </w:p>
    <w:p w:rsidR="004D185A" w:rsidRDefault="004D185A" w:rsidP="004D185A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Calculer</w:t>
      </w:r>
      <w:r w:rsidRPr="00FB20EB">
        <w:rPr>
          <w:rFonts w:ascii="Arial" w:hAnsi="Arial" w:cs="Arial"/>
        </w:rPr>
        <w:t xml:space="preserve"> l’entraxe des chevrons</w:t>
      </w:r>
    </w:p>
    <w:p w:rsidR="004D185A" w:rsidRDefault="004D185A" w:rsidP="004D185A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 déduire la longueur de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étrésillon</w:t>
      </w:r>
      <w:r>
        <w:rPr>
          <w:rFonts w:ascii="Arial" w:hAnsi="Arial" w:cs="Arial"/>
        </w:rPr>
        <w:t>s</w:t>
      </w:r>
    </w:p>
    <w:p w:rsidR="004D185A" w:rsidRDefault="004D185A" w:rsidP="004D185A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Représenter le chevronnage à l’échelle</w:t>
      </w:r>
    </w:p>
    <w:p w:rsidR="004D185A" w:rsidRPr="004D185A" w:rsidRDefault="004D185A" w:rsidP="004D185A">
      <w:pPr>
        <w:rPr>
          <w:rFonts w:ascii="Arial" w:hAnsi="Arial" w:cs="Arial"/>
          <w:noProof/>
          <w:lang w:eastAsia="fr-FR"/>
        </w:rPr>
      </w:pPr>
    </w:p>
    <w:p w:rsidR="00FB20EB" w:rsidRDefault="00FB20EB" w:rsidP="00FB20EB">
      <w:pPr>
        <w:pStyle w:val="Titre"/>
        <w:pBdr>
          <w:bottom w:val="none" w:sz="0" w:space="0" w:color="auto"/>
        </w:pBdr>
        <w:jc w:val="center"/>
      </w:pPr>
      <w:r>
        <w:lastRenderedPageBreak/>
        <w:drawing>
          <wp:inline distT="0" distB="0" distL="0" distR="0" wp14:anchorId="27D160B5" wp14:editId="18749A56">
            <wp:extent cx="6645288" cy="7524048"/>
            <wp:effectExtent l="0" t="0" r="317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9225" cy="756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0EB" w:rsidRDefault="00FB20EB" w:rsidP="00FB20EB">
      <w:pPr>
        <w:pStyle w:val="Titre"/>
        <w:pBdr>
          <w:bottom w:val="none" w:sz="0" w:space="0" w:color="auto"/>
        </w:pBdr>
      </w:pPr>
    </w:p>
    <w:p w:rsidR="00FB20EB" w:rsidRDefault="00FB20EB" w:rsidP="00FB20EB">
      <w:pPr>
        <w:rPr>
          <w:lang w:eastAsia="fr-FR"/>
        </w:rPr>
      </w:pPr>
    </w:p>
    <w:p w:rsidR="00E91632" w:rsidRDefault="00E91632" w:rsidP="00E91632">
      <w:pPr>
        <w:rPr>
          <w:rFonts w:ascii="Arial" w:hAnsi="Arial" w:cs="Arial"/>
        </w:rPr>
      </w:pPr>
    </w:p>
    <w:p w:rsidR="00E91632" w:rsidRPr="00E91632" w:rsidRDefault="00E91632" w:rsidP="00E91632">
      <w:pPr>
        <w:rPr>
          <w:rFonts w:ascii="Arial" w:hAnsi="Arial" w:cs="Arial"/>
        </w:rPr>
      </w:pPr>
    </w:p>
    <w:p w:rsidR="00D73F60" w:rsidRDefault="00D73F60" w:rsidP="002350DC">
      <w:pPr>
        <w:rPr>
          <w:rFonts w:ascii="Arial" w:hAnsi="Arial" w:cs="Arial"/>
          <w:u w:val="single"/>
        </w:rPr>
      </w:pPr>
    </w:p>
    <w:p w:rsidR="00FB20EB" w:rsidRPr="00FD286D" w:rsidRDefault="004D185A" w:rsidP="004D185A">
      <w:pPr>
        <w:jc w:val="center"/>
        <w:rPr>
          <w:rFonts w:ascii="Arial" w:hAnsi="Arial" w:cs="Arial"/>
          <w:b/>
        </w:rPr>
      </w:pPr>
      <w:r>
        <w:rPr>
          <w:noProof/>
          <w:lang w:eastAsia="fr-FR"/>
        </w:rPr>
        <w:lastRenderedPageBreak/>
        <w:drawing>
          <wp:inline distT="0" distB="0" distL="0" distR="0" wp14:anchorId="6E940BD4" wp14:editId="7F4B3148">
            <wp:extent cx="9381902" cy="5644739"/>
            <wp:effectExtent l="1587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12710" cy="566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0EB" w:rsidRPr="00FD286D" w:rsidSect="004D3E27">
      <w:headerReference w:type="default" r:id="rId11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86" w:rsidRDefault="003B5E86" w:rsidP="00EE362D">
      <w:pPr>
        <w:spacing w:after="0" w:line="240" w:lineRule="auto"/>
      </w:pPr>
      <w:r>
        <w:separator/>
      </w:r>
    </w:p>
    <w:p w:rsidR="003B5E86" w:rsidRDefault="003B5E86"/>
  </w:endnote>
  <w:endnote w:type="continuationSeparator" w:id="0">
    <w:p w:rsidR="003B5E86" w:rsidRDefault="003B5E86" w:rsidP="00EE362D">
      <w:pPr>
        <w:spacing w:after="0" w:line="240" w:lineRule="auto"/>
      </w:pPr>
      <w:r>
        <w:continuationSeparator/>
      </w:r>
    </w:p>
    <w:p w:rsidR="003B5E86" w:rsidRDefault="003B5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86" w:rsidRDefault="003B5E86" w:rsidP="00EE362D">
      <w:pPr>
        <w:spacing w:after="0" w:line="240" w:lineRule="auto"/>
      </w:pPr>
      <w:r>
        <w:separator/>
      </w:r>
    </w:p>
    <w:p w:rsidR="003B5E86" w:rsidRDefault="003B5E86"/>
  </w:footnote>
  <w:footnote w:type="continuationSeparator" w:id="0">
    <w:p w:rsidR="003B5E86" w:rsidRDefault="003B5E86" w:rsidP="00EE362D">
      <w:pPr>
        <w:spacing w:after="0" w:line="240" w:lineRule="auto"/>
      </w:pPr>
      <w:r>
        <w:continuationSeparator/>
      </w:r>
    </w:p>
    <w:p w:rsidR="003B5E86" w:rsidRDefault="003B5E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27" w:type="dxa"/>
      <w:tblLook w:val="04A0" w:firstRow="1" w:lastRow="0" w:firstColumn="1" w:lastColumn="0" w:noHBand="0" w:noVBand="1"/>
    </w:tblPr>
    <w:tblGrid>
      <w:gridCol w:w="2865"/>
      <w:gridCol w:w="6286"/>
      <w:gridCol w:w="1476"/>
    </w:tblGrid>
    <w:tr w:rsidR="00247350" w:rsidRPr="008B34BF" w:rsidTr="00E633FB">
      <w:trPr>
        <w:trHeight w:val="293"/>
      </w:trPr>
      <w:tc>
        <w:tcPr>
          <w:tcW w:w="2865" w:type="dxa"/>
        </w:tcPr>
        <w:p w:rsidR="00247350" w:rsidRPr="008B34BF" w:rsidRDefault="00247350" w:rsidP="008B34BF">
          <w:pPr>
            <w:pStyle w:val="En-tte"/>
            <w:jc w:val="center"/>
            <w:rPr>
              <w:rFonts w:ascii="Arial Rounded MT Bold" w:hAnsi="Arial Rounded MT Bold"/>
              <w:b/>
            </w:rPr>
          </w:pPr>
          <w:r w:rsidRPr="008B34BF">
            <w:rPr>
              <w:rFonts w:ascii="Arial Rounded MT Bold" w:hAnsi="Arial Rounded MT Bold"/>
              <w:b/>
            </w:rPr>
            <w:t>Pratique Professionnelle</w:t>
          </w:r>
        </w:p>
      </w:tc>
      <w:tc>
        <w:tcPr>
          <w:tcW w:w="6286" w:type="dxa"/>
          <w:vMerge w:val="restart"/>
          <w:vAlign w:val="center"/>
        </w:tcPr>
        <w:p w:rsidR="00247350" w:rsidRPr="008B34BF" w:rsidRDefault="00706A76" w:rsidP="00E633FB">
          <w:pPr>
            <w:pStyle w:val="En-tte"/>
            <w:jc w:val="center"/>
            <w:rPr>
              <w:rFonts w:ascii="Arial Rounded MT Bold" w:hAnsi="Arial Rounded MT Bold"/>
              <w:b/>
              <w:sz w:val="56"/>
              <w:szCs w:val="56"/>
            </w:rPr>
          </w:pPr>
          <w:r w:rsidRPr="008B34BF">
            <w:rPr>
              <w:rFonts w:ascii="Arial Rounded MT Bold" w:hAnsi="Arial Rounded MT Bold"/>
              <w:b/>
              <w:sz w:val="56"/>
              <w:szCs w:val="56"/>
            </w:rPr>
            <w:t>ABRI DE JARDIN</w:t>
          </w:r>
        </w:p>
      </w:tc>
      <w:tc>
        <w:tcPr>
          <w:tcW w:w="1476" w:type="dxa"/>
          <w:vMerge w:val="restart"/>
        </w:tcPr>
        <w:p w:rsidR="00247350" w:rsidRPr="008B34BF" w:rsidRDefault="00247350" w:rsidP="00E633FB">
          <w:pPr>
            <w:pStyle w:val="En-tte"/>
            <w:jc w:val="right"/>
            <w:rPr>
              <w:rFonts w:ascii="Arial Rounded MT Bold" w:hAnsi="Arial Rounded MT Bold"/>
            </w:rPr>
          </w:pPr>
          <w:r w:rsidRPr="008B34BF">
            <w:rPr>
              <w:rFonts w:ascii="Arial Rounded MT Bold" w:hAnsi="Arial Rounded MT Bold"/>
              <w:noProof/>
              <w:lang w:eastAsia="fr-FR"/>
            </w:rPr>
            <w:drawing>
              <wp:inline distT="0" distB="0" distL="0" distR="0" wp14:anchorId="30009305" wp14:editId="2114E469">
                <wp:extent cx="723014" cy="515970"/>
                <wp:effectExtent l="38100" t="38100" r="39370" b="17780"/>
                <wp:docPr id="10" name="Image 10" descr="C:\Users\Simon\Desktop\Deschaux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Simon\Desktop\Deschaux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768" cy="525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9050" h="101600"/>
                        </a:sp3d>
                      </pic:spPr>
                    </pic:pic>
                  </a:graphicData>
                </a:graphic>
              </wp:inline>
            </w:drawing>
          </w:r>
        </w:p>
      </w:tc>
    </w:tr>
    <w:tr w:rsidR="00247350" w:rsidRPr="008B34BF" w:rsidTr="00E633FB">
      <w:trPr>
        <w:trHeight w:val="293"/>
      </w:trPr>
      <w:tc>
        <w:tcPr>
          <w:tcW w:w="2865" w:type="dxa"/>
        </w:tcPr>
        <w:p w:rsidR="008B34BF" w:rsidRPr="008B34BF" w:rsidRDefault="008B34BF" w:rsidP="008B34BF">
          <w:pPr>
            <w:pStyle w:val="En-tte"/>
            <w:tabs>
              <w:tab w:val="left" w:pos="503"/>
            </w:tabs>
            <w:jc w:val="center"/>
            <w:rPr>
              <w:rFonts w:ascii="Arial Rounded MT Bold" w:hAnsi="Arial Rounded MT Bold"/>
              <w:b/>
            </w:rPr>
          </w:pPr>
          <w:r w:rsidRPr="008B34BF">
            <w:rPr>
              <w:rFonts w:ascii="Arial Rounded MT Bold" w:hAnsi="Arial Rounded MT Bold"/>
              <w:b/>
            </w:rPr>
            <w:t>1°année Bac Pro TCB</w:t>
          </w:r>
        </w:p>
      </w:tc>
      <w:tc>
        <w:tcPr>
          <w:tcW w:w="6286" w:type="dxa"/>
          <w:vMerge/>
        </w:tcPr>
        <w:p w:rsidR="00247350" w:rsidRPr="008B34BF" w:rsidRDefault="00247350" w:rsidP="00E633FB">
          <w:pPr>
            <w:pStyle w:val="En-tte"/>
            <w:rPr>
              <w:rFonts w:ascii="Arial Rounded MT Bold" w:hAnsi="Arial Rounded MT Bold"/>
            </w:rPr>
          </w:pPr>
        </w:p>
      </w:tc>
      <w:tc>
        <w:tcPr>
          <w:tcW w:w="1476" w:type="dxa"/>
          <w:vMerge/>
        </w:tcPr>
        <w:p w:rsidR="00247350" w:rsidRPr="008B34BF" w:rsidRDefault="00247350" w:rsidP="00E633FB">
          <w:pPr>
            <w:pStyle w:val="En-tte"/>
            <w:jc w:val="right"/>
            <w:rPr>
              <w:rFonts w:ascii="Arial Rounded MT Bold" w:hAnsi="Arial Rounded MT Bold"/>
              <w:b/>
            </w:rPr>
          </w:pPr>
        </w:p>
      </w:tc>
    </w:tr>
    <w:tr w:rsidR="00247350" w:rsidRPr="008B34BF" w:rsidTr="00E633FB">
      <w:trPr>
        <w:trHeight w:val="294"/>
      </w:trPr>
      <w:tc>
        <w:tcPr>
          <w:tcW w:w="2865" w:type="dxa"/>
        </w:tcPr>
        <w:p w:rsidR="00247350" w:rsidRPr="008B34BF" w:rsidRDefault="00247350" w:rsidP="008B34BF">
          <w:pPr>
            <w:pStyle w:val="En-tte"/>
            <w:jc w:val="center"/>
            <w:rPr>
              <w:rFonts w:ascii="Arial Rounded MT Bold" w:hAnsi="Arial Rounded MT Bold"/>
            </w:rPr>
          </w:pPr>
          <w:r w:rsidRPr="008B34BF">
            <w:rPr>
              <w:rFonts w:ascii="Arial Rounded MT Bold" w:hAnsi="Arial Rounded MT Bold"/>
              <w:sz w:val="18"/>
              <w:szCs w:val="18"/>
            </w:rPr>
            <w:t>MOREL</w:t>
          </w:r>
          <w:r w:rsidRPr="008B34BF">
            <w:rPr>
              <w:rFonts w:ascii="Arial Rounded MT Bold" w:hAnsi="Arial Rounded MT Bold"/>
            </w:rPr>
            <w:t xml:space="preserve"> – Page </w:t>
          </w:r>
          <w:r w:rsidRPr="008B34BF">
            <w:rPr>
              <w:rFonts w:ascii="Arial Rounded MT Bold" w:hAnsi="Arial Rounded MT Bold"/>
              <w:b/>
            </w:rPr>
            <w:fldChar w:fldCharType="begin"/>
          </w:r>
          <w:r w:rsidRPr="008B34BF">
            <w:rPr>
              <w:rFonts w:ascii="Arial Rounded MT Bold" w:hAnsi="Arial Rounded MT Bold"/>
              <w:b/>
            </w:rPr>
            <w:instrText>PAGE  \* Arabic  \* MERGEFORMAT</w:instrText>
          </w:r>
          <w:r w:rsidRPr="008B34BF">
            <w:rPr>
              <w:rFonts w:ascii="Arial Rounded MT Bold" w:hAnsi="Arial Rounded MT Bold"/>
              <w:b/>
            </w:rPr>
            <w:fldChar w:fldCharType="separate"/>
          </w:r>
          <w:r w:rsidR="004E4275">
            <w:rPr>
              <w:rFonts w:ascii="Arial Rounded MT Bold" w:hAnsi="Arial Rounded MT Bold"/>
              <w:b/>
              <w:noProof/>
            </w:rPr>
            <w:t>1</w:t>
          </w:r>
          <w:r w:rsidRPr="008B34BF">
            <w:rPr>
              <w:rFonts w:ascii="Arial Rounded MT Bold" w:hAnsi="Arial Rounded MT Bold"/>
              <w:b/>
            </w:rPr>
            <w:fldChar w:fldCharType="end"/>
          </w:r>
          <w:r w:rsidRPr="008B34BF">
            <w:rPr>
              <w:rFonts w:ascii="Arial Rounded MT Bold" w:hAnsi="Arial Rounded MT Bold"/>
            </w:rPr>
            <w:t xml:space="preserve"> sur </w:t>
          </w:r>
          <w:r w:rsidRPr="008B34BF">
            <w:rPr>
              <w:rFonts w:ascii="Arial Rounded MT Bold" w:hAnsi="Arial Rounded MT Bold"/>
              <w:b/>
            </w:rPr>
            <w:fldChar w:fldCharType="begin"/>
          </w:r>
          <w:r w:rsidRPr="008B34BF">
            <w:rPr>
              <w:rFonts w:ascii="Arial Rounded MT Bold" w:hAnsi="Arial Rounded MT Bold"/>
              <w:b/>
            </w:rPr>
            <w:instrText>NUMPAGES  \* Arabic  \* MERGEFORMAT</w:instrText>
          </w:r>
          <w:r w:rsidRPr="008B34BF">
            <w:rPr>
              <w:rFonts w:ascii="Arial Rounded MT Bold" w:hAnsi="Arial Rounded MT Bold"/>
              <w:b/>
            </w:rPr>
            <w:fldChar w:fldCharType="separate"/>
          </w:r>
          <w:r w:rsidR="004E4275">
            <w:rPr>
              <w:rFonts w:ascii="Arial Rounded MT Bold" w:hAnsi="Arial Rounded MT Bold"/>
              <w:b/>
              <w:noProof/>
            </w:rPr>
            <w:t>4</w:t>
          </w:r>
          <w:r w:rsidRPr="008B34BF">
            <w:rPr>
              <w:rFonts w:ascii="Arial Rounded MT Bold" w:hAnsi="Arial Rounded MT Bold"/>
              <w:b/>
            </w:rPr>
            <w:fldChar w:fldCharType="end"/>
          </w:r>
        </w:p>
      </w:tc>
      <w:tc>
        <w:tcPr>
          <w:tcW w:w="6286" w:type="dxa"/>
          <w:vMerge/>
        </w:tcPr>
        <w:p w:rsidR="00247350" w:rsidRPr="008B34BF" w:rsidRDefault="00247350" w:rsidP="00E633FB">
          <w:pPr>
            <w:pStyle w:val="En-tte"/>
            <w:rPr>
              <w:rFonts w:ascii="Arial Rounded MT Bold" w:hAnsi="Arial Rounded MT Bold"/>
            </w:rPr>
          </w:pPr>
        </w:p>
      </w:tc>
      <w:tc>
        <w:tcPr>
          <w:tcW w:w="1476" w:type="dxa"/>
          <w:vMerge/>
        </w:tcPr>
        <w:p w:rsidR="00247350" w:rsidRPr="008B34BF" w:rsidRDefault="00247350" w:rsidP="00E633FB">
          <w:pPr>
            <w:pStyle w:val="En-tte"/>
            <w:rPr>
              <w:rFonts w:ascii="Arial Rounded MT Bold" w:hAnsi="Arial Rounded MT Bold"/>
            </w:rPr>
          </w:pPr>
        </w:p>
      </w:tc>
    </w:tr>
  </w:tbl>
  <w:p w:rsidR="00247350" w:rsidRPr="008B34BF" w:rsidRDefault="00247350" w:rsidP="00F61ACA">
    <w:pPr>
      <w:pStyle w:val="En-tte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153"/>
    <w:multiLevelType w:val="hybridMultilevel"/>
    <w:tmpl w:val="0914A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F61"/>
    <w:multiLevelType w:val="hybridMultilevel"/>
    <w:tmpl w:val="4CF60404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453B3"/>
    <w:multiLevelType w:val="hybridMultilevel"/>
    <w:tmpl w:val="A0DCB922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14F30"/>
    <w:multiLevelType w:val="multilevel"/>
    <w:tmpl w:val="857C72F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849E6"/>
    <w:multiLevelType w:val="hybridMultilevel"/>
    <w:tmpl w:val="5F3AC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D2F9B"/>
    <w:multiLevelType w:val="hybridMultilevel"/>
    <w:tmpl w:val="F31C3DD0"/>
    <w:lvl w:ilvl="0" w:tplc="B9AA4662">
      <w:start w:val="1"/>
      <w:numFmt w:val="bullet"/>
      <w:pStyle w:val="Sous-titr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527FF5"/>
    <w:multiLevelType w:val="hybridMultilevel"/>
    <w:tmpl w:val="5920B6C8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4AB"/>
    <w:multiLevelType w:val="hybridMultilevel"/>
    <w:tmpl w:val="555049FA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E4044"/>
    <w:multiLevelType w:val="hybridMultilevel"/>
    <w:tmpl w:val="3F284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D1664"/>
    <w:multiLevelType w:val="hybridMultilevel"/>
    <w:tmpl w:val="4D5ACE6A"/>
    <w:lvl w:ilvl="0" w:tplc="C840F324">
      <w:numFmt w:val="bullet"/>
      <w:lvlText w:val="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97F7922"/>
    <w:multiLevelType w:val="hybridMultilevel"/>
    <w:tmpl w:val="BF780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76"/>
    <w:rsid w:val="00043CF2"/>
    <w:rsid w:val="00075DDF"/>
    <w:rsid w:val="00086346"/>
    <w:rsid w:val="00104648"/>
    <w:rsid w:val="00116EFC"/>
    <w:rsid w:val="00151CF2"/>
    <w:rsid w:val="00172F9C"/>
    <w:rsid w:val="00183172"/>
    <w:rsid w:val="00193230"/>
    <w:rsid w:val="001C465C"/>
    <w:rsid w:val="001E32A8"/>
    <w:rsid w:val="001F601E"/>
    <w:rsid w:val="002024DB"/>
    <w:rsid w:val="002350DC"/>
    <w:rsid w:val="00247350"/>
    <w:rsid w:val="002D1C0A"/>
    <w:rsid w:val="002E0D12"/>
    <w:rsid w:val="00325EA4"/>
    <w:rsid w:val="003B5E86"/>
    <w:rsid w:val="004635EB"/>
    <w:rsid w:val="004665E4"/>
    <w:rsid w:val="0048047D"/>
    <w:rsid w:val="004A14FC"/>
    <w:rsid w:val="004B4AD1"/>
    <w:rsid w:val="004D185A"/>
    <w:rsid w:val="004D3E27"/>
    <w:rsid w:val="004E4275"/>
    <w:rsid w:val="004F61B2"/>
    <w:rsid w:val="005307EC"/>
    <w:rsid w:val="00563A18"/>
    <w:rsid w:val="00580292"/>
    <w:rsid w:val="005812CC"/>
    <w:rsid w:val="00582513"/>
    <w:rsid w:val="00587B24"/>
    <w:rsid w:val="005B27B5"/>
    <w:rsid w:val="005C318A"/>
    <w:rsid w:val="006448AA"/>
    <w:rsid w:val="00670EC1"/>
    <w:rsid w:val="006B7521"/>
    <w:rsid w:val="006D5390"/>
    <w:rsid w:val="00706A76"/>
    <w:rsid w:val="007314B6"/>
    <w:rsid w:val="00733CE6"/>
    <w:rsid w:val="00742C4D"/>
    <w:rsid w:val="0077197B"/>
    <w:rsid w:val="007803C1"/>
    <w:rsid w:val="007C3BEA"/>
    <w:rsid w:val="007D34A5"/>
    <w:rsid w:val="00815C91"/>
    <w:rsid w:val="00824DED"/>
    <w:rsid w:val="0083654F"/>
    <w:rsid w:val="008909E5"/>
    <w:rsid w:val="00891142"/>
    <w:rsid w:val="008A79BB"/>
    <w:rsid w:val="008B34BF"/>
    <w:rsid w:val="008B5109"/>
    <w:rsid w:val="008F5D0C"/>
    <w:rsid w:val="00905FEC"/>
    <w:rsid w:val="009144EE"/>
    <w:rsid w:val="00967FCF"/>
    <w:rsid w:val="0097386D"/>
    <w:rsid w:val="00997C0E"/>
    <w:rsid w:val="009A31C4"/>
    <w:rsid w:val="009C13FE"/>
    <w:rsid w:val="009E1B8C"/>
    <w:rsid w:val="00A07E6F"/>
    <w:rsid w:val="00A11285"/>
    <w:rsid w:val="00A132AF"/>
    <w:rsid w:val="00A86CAD"/>
    <w:rsid w:val="00AA79B9"/>
    <w:rsid w:val="00AC55C2"/>
    <w:rsid w:val="00AC78F7"/>
    <w:rsid w:val="00B134C4"/>
    <w:rsid w:val="00B3307B"/>
    <w:rsid w:val="00B54049"/>
    <w:rsid w:val="00B54A83"/>
    <w:rsid w:val="00B54ED7"/>
    <w:rsid w:val="00B80E8C"/>
    <w:rsid w:val="00B85017"/>
    <w:rsid w:val="00BB77C3"/>
    <w:rsid w:val="00C03D0D"/>
    <w:rsid w:val="00C2656D"/>
    <w:rsid w:val="00C4620B"/>
    <w:rsid w:val="00C84EDF"/>
    <w:rsid w:val="00C86195"/>
    <w:rsid w:val="00CB7C68"/>
    <w:rsid w:val="00CE76E7"/>
    <w:rsid w:val="00D33984"/>
    <w:rsid w:val="00D70C2E"/>
    <w:rsid w:val="00D73F60"/>
    <w:rsid w:val="00DA1D5B"/>
    <w:rsid w:val="00DD45B7"/>
    <w:rsid w:val="00DD5E36"/>
    <w:rsid w:val="00E14D15"/>
    <w:rsid w:val="00E55547"/>
    <w:rsid w:val="00E800FA"/>
    <w:rsid w:val="00E86522"/>
    <w:rsid w:val="00E91632"/>
    <w:rsid w:val="00EC2F2A"/>
    <w:rsid w:val="00EE362D"/>
    <w:rsid w:val="00F032D3"/>
    <w:rsid w:val="00F0692C"/>
    <w:rsid w:val="00F61ACA"/>
    <w:rsid w:val="00FB20EB"/>
    <w:rsid w:val="00FB6E32"/>
    <w:rsid w:val="00FD286D"/>
    <w:rsid w:val="00FE2533"/>
    <w:rsid w:val="00FE6378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7D63F1F-8C69-4D70-95F0-DF790EB9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semiHidden/>
    <w:unhideWhenUsed/>
    <w:rsid w:val="00BB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172F9C"/>
    <w:pPr>
      <w:numPr>
        <w:numId w:val="4"/>
      </w:numPr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uiPriority w:val="11"/>
    <w:rsid w:val="00172F9C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D3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73F60"/>
    <w:pPr>
      <w:pBdr>
        <w:bottom w:val="single" w:sz="4" w:space="1" w:color="auto"/>
      </w:pBdr>
    </w:pPr>
    <w:rPr>
      <w:rFonts w:ascii="Arial Rounded MT Bold" w:hAnsi="Arial Rounded MT Bold" w:cs="Arial"/>
      <w:noProof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73F60"/>
    <w:rPr>
      <w:rFonts w:ascii="Arial Rounded MT Bold" w:hAnsi="Arial Rounded MT Bold" w:cs="Arial"/>
      <w:noProof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2014-2015\Mod&#232;les\Pratique%20Professionnel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D408-9A27-49AA-8046-CEDFAC02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Pratique Professionnelle.dotx</Template>
  <TotalTime>328</TotalTime>
  <Pages>4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</cp:revision>
  <cp:lastPrinted>2014-09-28T13:02:00Z</cp:lastPrinted>
  <dcterms:created xsi:type="dcterms:W3CDTF">2014-12-14T16:33:00Z</dcterms:created>
  <dcterms:modified xsi:type="dcterms:W3CDTF">2014-12-14T22:01:00Z</dcterms:modified>
</cp:coreProperties>
</file>