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F751FD" w14:textId="7FB2A9E0" w:rsidR="008B7538" w:rsidRDefault="00772E20" w:rsidP="006455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13B7A3" wp14:editId="4A348308">
                <wp:simplePos x="0" y="0"/>
                <wp:positionH relativeFrom="column">
                  <wp:posOffset>3916680</wp:posOffset>
                </wp:positionH>
                <wp:positionV relativeFrom="paragraph">
                  <wp:posOffset>5715</wp:posOffset>
                </wp:positionV>
                <wp:extent cx="1234440" cy="1404620"/>
                <wp:effectExtent l="0" t="0" r="22860" b="247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3BD" w14:textId="61EC8194" w:rsidR="00772E20" w:rsidRDefault="00772E20" w:rsidP="00772E20">
                            <w:pPr>
                              <w:jc w:val="left"/>
                            </w:pPr>
                            <w:r>
                              <w:t>Chevron 60*100, entraxe 600 mm, C24, 420 kg/m3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3B7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8.4pt;margin-top:.45pt;width:97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yiDw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">
                <v:textbox style="mso-fit-shape-to-text:t">
                  <w:txbxContent>
                    <w:p w14:paraId="6F8F93BD" w14:textId="61EC8194" w:rsidR="00772E20" w:rsidRDefault="00772E20" w:rsidP="00772E20">
                      <w:pPr>
                        <w:jc w:val="left"/>
                      </w:pPr>
                      <w:r>
                        <w:t>Chevron 60*100, entraxe 600 mm, C24, 420 kg/m3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2FC048" wp14:editId="2FE864F3">
                <wp:simplePos x="0" y="0"/>
                <wp:positionH relativeFrom="column">
                  <wp:posOffset>3916680</wp:posOffset>
                </wp:positionH>
                <wp:positionV relativeFrom="paragraph">
                  <wp:posOffset>775335</wp:posOffset>
                </wp:positionV>
                <wp:extent cx="1234440" cy="1404620"/>
                <wp:effectExtent l="0" t="0" r="22860" b="2476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8000" w14:textId="00834D0A" w:rsidR="00772E20" w:rsidRDefault="00772E20" w:rsidP="00772E20">
                            <w:pPr>
                              <w:jc w:val="left"/>
                            </w:pPr>
                            <w:r>
                              <w:t>Liteau 27*40,</w:t>
                            </w:r>
                            <w:r w:rsidR="00CD5D63">
                              <w:t xml:space="preserve"> pureau 350mm,</w:t>
                            </w:r>
                            <w:r>
                              <w:t xml:space="preserve"> C14, 350 kg/m3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FC048" id="_x0000_s1027" type="#_x0000_t202" style="position:absolute;left:0;text-align:left;margin-left:308.4pt;margin-top:61.05pt;width:97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">
                <v:textbox style="mso-fit-shape-to-text:t">
                  <w:txbxContent>
                    <w:p w14:paraId="44C88000" w14:textId="00834D0A" w:rsidR="00772E20" w:rsidRDefault="00772E20" w:rsidP="00772E20">
                      <w:pPr>
                        <w:jc w:val="left"/>
                      </w:pPr>
                      <w:r>
                        <w:t>Liteau 27*40,</w:t>
                      </w:r>
                      <w:r w:rsidR="00CD5D63">
                        <w:t xml:space="preserve"> pureau 350mm,</w:t>
                      </w:r>
                      <w:r>
                        <w:t xml:space="preserve"> C14, 350 kg/m3</w:t>
                      </w:r>
                    </w:p>
                  </w:txbxContent>
                </v:textbox>
              </v:shape>
            </w:pict>
          </mc:Fallback>
        </mc:AlternateContent>
      </w:r>
      <w:r w:rsidR="00A2638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7C48C4" wp14:editId="593FAE49">
                <wp:simplePos x="0" y="0"/>
                <wp:positionH relativeFrom="column">
                  <wp:posOffset>5349240</wp:posOffset>
                </wp:positionH>
                <wp:positionV relativeFrom="paragraph">
                  <wp:posOffset>-123190</wp:posOffset>
                </wp:positionV>
                <wp:extent cx="1554480" cy="2994660"/>
                <wp:effectExtent l="0" t="0" r="762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994660"/>
                          <a:chOff x="0" y="0"/>
                          <a:chExt cx="1638300" cy="30664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1104900"/>
                            <a:ext cx="1395730" cy="999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58"/>
                          <a:stretch/>
                        </pic:blipFill>
                        <pic:spPr bwMode="auto">
                          <a:xfrm>
                            <a:off x="0" y="2105025"/>
                            <a:ext cx="162433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16287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333375"/>
                            <a:ext cx="714375" cy="709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2752725"/>
                            <a:ext cx="914400" cy="313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C748A" id="Groupe 10" o:spid="_x0000_s1026" style="position:absolute;margin-left:421.2pt;margin-top:-9.7pt;width:122.4pt;height:235.8pt;z-index:251662336;mso-width-relative:margin;mso-height-relative:margin" coordsize="16383,306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95;top:11049;width:13957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">
                  <v:imagedata r:id="rId13" o:title=""/>
                </v:shape>
                <v:shape id="Image 4" o:spid="_x0000_s1028" type="#_x0000_t75" style="position:absolute;top:21050;width:16243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">
                  <v:imagedata r:id="rId14" o:title="" cropbottom="21141f"/>
                </v:shape>
                <v:shape id="Image 7" o:spid="_x0000_s1029" type="#_x0000_t75" style="position:absolute;left:95;width:16288;height:2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">
                  <v:imagedata r:id="rId15" o:title=""/>
                </v:shape>
                <v:shape id="Image 8" o:spid="_x0000_s1030" type="#_x0000_t75" style="position:absolute;left:857;top:3333;width:7144;height: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">
                  <v:imagedata r:id="rId16" o:title=""/>
                </v:shape>
                <v:shape id="Image 9" o:spid="_x0000_s1031" type="#_x0000_t75" style="position:absolute;left:476;top:27527;width:9144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  <w:r w:rsidR="003D27CD">
        <w:rPr>
          <w:noProof/>
        </w:rPr>
        <w:drawing>
          <wp:inline distT="0" distB="0" distL="0" distR="0" wp14:anchorId="1A11403E" wp14:editId="0DE795D9">
            <wp:extent cx="4251960" cy="28404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555" t="5448" r="7417" b="6824"/>
                    <a:stretch/>
                  </pic:blipFill>
                  <pic:spPr bwMode="auto">
                    <a:xfrm>
                      <a:off x="0" y="0"/>
                      <a:ext cx="4281719" cy="286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6DDB" w:rsidRPr="00496DDB">
        <w:rPr>
          <w:noProof/>
        </w:rPr>
        <w:t xml:space="preserve"> </w:t>
      </w:r>
    </w:p>
    <w:p w14:paraId="3A88A630" w14:textId="77777777" w:rsidR="00772E20" w:rsidRDefault="00772E20" w:rsidP="00645566"/>
    <w:p w14:paraId="5D844186" w14:textId="67F0445C" w:rsidR="003D27CD" w:rsidRDefault="003D27CD" w:rsidP="00645566">
      <w:r>
        <w:t>A partir des données ci-dessus et afin d’établir un quantitatif des matériaux à commander pour la rénovation de la toiture (chevronnage, litelage, couverture), on vous demande de calculer les valeurs suivantes :</w:t>
      </w:r>
    </w:p>
    <w:p w14:paraId="6F624A85" w14:textId="077B6F8B" w:rsidR="003D27CD" w:rsidRDefault="003D27CD" w:rsidP="00645566"/>
    <w:p w14:paraId="28318862" w14:textId="638D3330" w:rsidR="005042A1" w:rsidRPr="008F7543" w:rsidRDefault="005042A1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A</w:t>
      </w:r>
      <w:r w:rsidR="003D27CD" w:rsidRPr="008F7543">
        <w:rPr>
          <w:sz w:val="24"/>
          <w:szCs w:val="24"/>
        </w:rPr>
        <w:t>ngle de</w:t>
      </w:r>
      <w:r w:rsidRPr="008F7543">
        <w:rPr>
          <w:sz w:val="24"/>
          <w:szCs w:val="24"/>
        </w:rPr>
        <w:t xml:space="preserve"> chaque </w:t>
      </w:r>
      <w:r w:rsidR="003D27CD" w:rsidRPr="008F7543">
        <w:rPr>
          <w:sz w:val="24"/>
          <w:szCs w:val="24"/>
        </w:rPr>
        <w:t>v</w:t>
      </w:r>
      <w:r w:rsidRPr="008F7543">
        <w:rPr>
          <w:sz w:val="24"/>
          <w:szCs w:val="24"/>
        </w:rPr>
        <w:t>ersant (A° &amp; B°) par rapport à l’horizontale</w:t>
      </w:r>
      <w:r w:rsidR="00A2638A" w:rsidRPr="008F7543">
        <w:rPr>
          <w:sz w:val="24"/>
          <w:szCs w:val="24"/>
        </w:rPr>
        <w:t> ;</w:t>
      </w:r>
    </w:p>
    <w:p w14:paraId="7FBD054E" w14:textId="2BECA63D" w:rsidR="005042A1" w:rsidRPr="008F7543" w:rsidRDefault="005042A1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Coefficient de pente</w:t>
      </w:r>
      <w:r w:rsidR="0078000C">
        <w:rPr>
          <w:sz w:val="24"/>
          <w:szCs w:val="24"/>
        </w:rPr>
        <w:t xml:space="preserve"> (Cp)</w:t>
      </w:r>
      <w:r w:rsidRPr="008F7543">
        <w:rPr>
          <w:sz w:val="24"/>
          <w:szCs w:val="24"/>
        </w:rPr>
        <w:t xml:space="preserve"> de chaque versant </w:t>
      </w:r>
      <w:r w:rsidR="00941960">
        <w:rPr>
          <w:sz w:val="24"/>
          <w:szCs w:val="24"/>
        </w:rPr>
        <w:t>(</w:t>
      </w:r>
      <w:r w:rsidRPr="008F7543">
        <w:rPr>
          <w:sz w:val="24"/>
          <w:szCs w:val="24"/>
        </w:rPr>
        <w:t xml:space="preserve">CpA </w:t>
      </w:r>
      <w:r w:rsidR="00941960">
        <w:rPr>
          <w:sz w:val="24"/>
          <w:szCs w:val="24"/>
        </w:rPr>
        <w:t>&amp;</w:t>
      </w:r>
      <w:r w:rsidRPr="008F7543">
        <w:rPr>
          <w:sz w:val="24"/>
          <w:szCs w:val="24"/>
        </w:rPr>
        <w:t xml:space="preserve"> </w:t>
      </w:r>
      <w:proofErr w:type="gramStart"/>
      <w:r w:rsidRPr="008F7543">
        <w:rPr>
          <w:sz w:val="24"/>
          <w:szCs w:val="24"/>
        </w:rPr>
        <w:t>CpB</w:t>
      </w:r>
      <w:r w:rsidR="00941960">
        <w:rPr>
          <w:sz w:val="24"/>
          <w:szCs w:val="24"/>
        </w:rPr>
        <w:t>)</w:t>
      </w:r>
      <w:r w:rsidRPr="008F7543">
        <w:rPr>
          <w:sz w:val="24"/>
          <w:szCs w:val="24"/>
        </w:rPr>
        <w:t xml:space="preserve"> </w:t>
      </w:r>
      <w:r w:rsidR="00941960">
        <w:rPr>
          <w:sz w:val="24"/>
          <w:szCs w:val="24"/>
        </w:rPr>
        <w:t xml:space="preserve"> </w:t>
      </w:r>
      <w:r w:rsidRPr="00941960">
        <w:rPr>
          <w:i/>
          <w:iCs/>
          <w:sz w:val="24"/>
          <w:szCs w:val="24"/>
          <w:highlight w:val="yellow"/>
        </w:rPr>
        <w:t>Rappel</w:t>
      </w:r>
      <w:proofErr w:type="gramEnd"/>
      <w:r w:rsidRPr="00941960">
        <w:rPr>
          <w:i/>
          <w:iCs/>
          <w:sz w:val="24"/>
          <w:szCs w:val="24"/>
          <w:highlight w:val="yellow"/>
        </w:rPr>
        <w:t> : Cp = 1 / cos α</w:t>
      </w:r>
      <w:r w:rsidR="00A2638A" w:rsidRPr="008F7543">
        <w:rPr>
          <w:sz w:val="24"/>
          <w:szCs w:val="24"/>
        </w:rPr>
        <w:t> ;</w:t>
      </w:r>
    </w:p>
    <w:p w14:paraId="3AA667FC" w14:textId="45A691AB" w:rsidR="005042A1" w:rsidRPr="008F7543" w:rsidRDefault="005042A1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Vraie longueur des rampant</w:t>
      </w:r>
      <w:r w:rsidR="0078000C">
        <w:rPr>
          <w:sz w:val="24"/>
          <w:szCs w:val="24"/>
        </w:rPr>
        <w:t>s</w:t>
      </w:r>
      <w:r w:rsidRPr="008F7543">
        <w:rPr>
          <w:sz w:val="24"/>
          <w:szCs w:val="24"/>
        </w:rPr>
        <w:t xml:space="preserve"> (VGA &amp; VGB) à l’aide du Cp uniquement</w:t>
      </w:r>
      <w:r w:rsidR="00A2638A" w:rsidRPr="008F7543">
        <w:rPr>
          <w:sz w:val="24"/>
          <w:szCs w:val="24"/>
        </w:rPr>
        <w:t> ;</w:t>
      </w:r>
    </w:p>
    <w:p w14:paraId="3348D37E" w14:textId="4D0062FC" w:rsidR="005042A1" w:rsidRPr="008F7543" w:rsidRDefault="005042A1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Surface Totale (ST)</w:t>
      </w:r>
      <w:r w:rsidR="00A2638A" w:rsidRPr="008F7543">
        <w:rPr>
          <w:sz w:val="24"/>
          <w:szCs w:val="24"/>
        </w:rPr>
        <w:t> ;</w:t>
      </w:r>
    </w:p>
    <w:p w14:paraId="11C97E7E" w14:textId="4E2601B4" w:rsidR="005042A1" w:rsidRPr="008F7543" w:rsidRDefault="005042A1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Linéaire de chevron</w:t>
      </w:r>
      <w:r w:rsidR="00823226" w:rsidRPr="008F7543">
        <w:rPr>
          <w:sz w:val="24"/>
          <w:szCs w:val="24"/>
        </w:rPr>
        <w:t xml:space="preserve"> (LC)</w:t>
      </w:r>
      <w:r w:rsidRPr="008F7543">
        <w:rPr>
          <w:sz w:val="24"/>
          <w:szCs w:val="24"/>
        </w:rPr>
        <w:t xml:space="preserve">, </w:t>
      </w:r>
      <w:r w:rsidR="0078000C">
        <w:rPr>
          <w:sz w:val="24"/>
          <w:szCs w:val="24"/>
        </w:rPr>
        <w:t>c</w:t>
      </w:r>
      <w:r w:rsidR="00823226" w:rsidRPr="008F7543">
        <w:rPr>
          <w:sz w:val="24"/>
          <w:szCs w:val="24"/>
        </w:rPr>
        <w:t>ubage de chevron (CC) et masse (MC)</w:t>
      </w:r>
      <w:r w:rsidR="0078000C">
        <w:rPr>
          <w:sz w:val="24"/>
          <w:szCs w:val="24"/>
        </w:rPr>
        <w:t> ;</w:t>
      </w:r>
    </w:p>
    <w:p w14:paraId="5E0DD295" w14:textId="11435CF0" w:rsidR="005042A1" w:rsidRPr="008F7543" w:rsidRDefault="005042A1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Linéaire de liteau</w:t>
      </w:r>
      <w:r w:rsidR="00823226" w:rsidRPr="008F7543">
        <w:rPr>
          <w:sz w:val="24"/>
          <w:szCs w:val="24"/>
        </w:rPr>
        <w:t xml:space="preserve"> (LL)</w:t>
      </w:r>
      <w:r w:rsidRPr="008F7543">
        <w:rPr>
          <w:sz w:val="24"/>
          <w:szCs w:val="24"/>
        </w:rPr>
        <w:t xml:space="preserve">, </w:t>
      </w:r>
      <w:r w:rsidR="0078000C">
        <w:rPr>
          <w:sz w:val="24"/>
          <w:szCs w:val="24"/>
        </w:rPr>
        <w:t>c</w:t>
      </w:r>
      <w:r w:rsidR="008F7543" w:rsidRPr="008F7543">
        <w:rPr>
          <w:sz w:val="24"/>
          <w:szCs w:val="24"/>
        </w:rPr>
        <w:t xml:space="preserve">ubage de liteau (CL) </w:t>
      </w:r>
      <w:r w:rsidR="00823226" w:rsidRPr="008F7543">
        <w:rPr>
          <w:sz w:val="24"/>
          <w:szCs w:val="24"/>
        </w:rPr>
        <w:t>et masse (ML)</w:t>
      </w:r>
      <w:r w:rsidR="00A2638A" w:rsidRPr="008F7543">
        <w:rPr>
          <w:sz w:val="24"/>
          <w:szCs w:val="24"/>
        </w:rPr>
        <w:t> ;</w:t>
      </w:r>
    </w:p>
    <w:p w14:paraId="11864FE4" w14:textId="7346EF56" w:rsidR="00823226" w:rsidRPr="008F7543" w:rsidRDefault="00823226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>Nombre d’éléments de couverture (NEC)</w:t>
      </w:r>
      <w:r w:rsidR="00A2638A" w:rsidRPr="008F7543">
        <w:rPr>
          <w:sz w:val="24"/>
          <w:szCs w:val="24"/>
        </w:rPr>
        <w:t>, nombre de palette (NP) arrondi à l’entier sup</w:t>
      </w:r>
      <w:r w:rsidR="008F7543">
        <w:rPr>
          <w:sz w:val="24"/>
          <w:szCs w:val="24"/>
        </w:rPr>
        <w:t>.</w:t>
      </w:r>
      <w:r w:rsidR="00A2638A" w:rsidRPr="008F7543">
        <w:rPr>
          <w:sz w:val="24"/>
          <w:szCs w:val="24"/>
        </w:rPr>
        <w:t xml:space="preserve"> et masse (ME</w:t>
      </w:r>
      <w:r w:rsidR="00AE7D37" w:rsidRPr="008F7543">
        <w:rPr>
          <w:sz w:val="24"/>
          <w:szCs w:val="24"/>
        </w:rPr>
        <w:t>C</w:t>
      </w:r>
      <w:r w:rsidR="00A2638A" w:rsidRPr="008F7543">
        <w:rPr>
          <w:sz w:val="24"/>
          <w:szCs w:val="24"/>
        </w:rPr>
        <w:t>) ;</w:t>
      </w:r>
    </w:p>
    <w:p w14:paraId="3F439098" w14:textId="4078DBFB" w:rsidR="00A2638A" w:rsidRPr="008F7543" w:rsidRDefault="00A2638A" w:rsidP="008F7543">
      <w:pPr>
        <w:pStyle w:val="persosoustitre"/>
        <w:numPr>
          <w:ilvl w:val="0"/>
          <w:numId w:val="27"/>
        </w:numPr>
        <w:ind w:left="567"/>
        <w:rPr>
          <w:sz w:val="24"/>
          <w:szCs w:val="24"/>
        </w:rPr>
      </w:pPr>
      <w:r w:rsidRPr="008F7543">
        <w:rPr>
          <w:sz w:val="24"/>
          <w:szCs w:val="24"/>
        </w:rPr>
        <w:t xml:space="preserve">Masse totale à livrer </w:t>
      </w:r>
      <w:r w:rsidR="00AE7D37" w:rsidRPr="008F7543">
        <w:rPr>
          <w:sz w:val="24"/>
          <w:szCs w:val="24"/>
        </w:rPr>
        <w:t xml:space="preserve">(MTL) avec </w:t>
      </w:r>
      <w:r w:rsidRPr="008F7543">
        <w:rPr>
          <w:sz w:val="24"/>
          <w:szCs w:val="24"/>
        </w:rPr>
        <w:t>chevron, liteau et tuile.</w:t>
      </w:r>
    </w:p>
    <w:p w14:paraId="13957783" w14:textId="207846F7" w:rsidR="003D27CD" w:rsidRDefault="003D27CD" w:rsidP="00645566"/>
    <w:tbl>
      <w:tblPr>
        <w:tblStyle w:val="Grilledutableau"/>
        <w:tblW w:w="10822" w:type="dxa"/>
        <w:tblLook w:val="04A0" w:firstRow="1" w:lastRow="0" w:firstColumn="1" w:lastColumn="0" w:noHBand="0" w:noVBand="1"/>
      </w:tblPr>
      <w:tblGrid>
        <w:gridCol w:w="1342"/>
        <w:gridCol w:w="780"/>
        <w:gridCol w:w="1984"/>
        <w:gridCol w:w="6716"/>
      </w:tblGrid>
      <w:tr w:rsidR="008F7543" w14:paraId="66B0D45B" w14:textId="77777777" w:rsidTr="0078000C">
        <w:trPr>
          <w:trHeight w:val="292"/>
        </w:trPr>
        <w:tc>
          <w:tcPr>
            <w:tcW w:w="1342" w:type="dxa"/>
            <w:shd w:val="clear" w:color="auto" w:fill="7F7F7F" w:themeFill="text1" w:themeFillTint="80"/>
          </w:tcPr>
          <w:p w14:paraId="623DA124" w14:textId="7F5293F7" w:rsidR="008F7543" w:rsidRPr="0078000C" w:rsidRDefault="008F7543" w:rsidP="00645566">
            <w:pPr>
              <w:rPr>
                <w:color w:val="FFFFFF" w:themeColor="background1"/>
              </w:rPr>
            </w:pPr>
            <w:r w:rsidRPr="0078000C">
              <w:rPr>
                <w:color w:val="FFFFFF" w:themeColor="background1"/>
              </w:rPr>
              <w:t>Désignation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14:paraId="4BE92DAE" w14:textId="1ACE51A3" w:rsidR="008F7543" w:rsidRPr="0078000C" w:rsidRDefault="008F7543" w:rsidP="00645566">
            <w:pPr>
              <w:rPr>
                <w:color w:val="FFFFFF" w:themeColor="background1"/>
              </w:rPr>
            </w:pPr>
            <w:r w:rsidRPr="0078000C">
              <w:rPr>
                <w:color w:val="FFFFFF" w:themeColor="background1"/>
              </w:rPr>
              <w:t>Unité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715BBCF7" w14:textId="76DE5ED6" w:rsidR="008F7543" w:rsidRPr="0078000C" w:rsidRDefault="008F7543" w:rsidP="00645566">
            <w:pPr>
              <w:rPr>
                <w:color w:val="FFFFFF" w:themeColor="background1"/>
              </w:rPr>
            </w:pPr>
            <w:r w:rsidRPr="0078000C">
              <w:rPr>
                <w:color w:val="FFFFFF" w:themeColor="background1"/>
              </w:rPr>
              <w:t>Résultat</w:t>
            </w:r>
          </w:p>
        </w:tc>
        <w:tc>
          <w:tcPr>
            <w:tcW w:w="6716" w:type="dxa"/>
            <w:shd w:val="clear" w:color="auto" w:fill="7F7F7F" w:themeFill="text1" w:themeFillTint="80"/>
          </w:tcPr>
          <w:p w14:paraId="676D363B" w14:textId="774B16CA" w:rsidR="008F7543" w:rsidRPr="0078000C" w:rsidRDefault="008F7543" w:rsidP="00645566">
            <w:pPr>
              <w:rPr>
                <w:color w:val="FFFFFF" w:themeColor="background1"/>
              </w:rPr>
            </w:pPr>
            <w:r w:rsidRPr="0078000C">
              <w:rPr>
                <w:color w:val="FFFFFF" w:themeColor="background1"/>
              </w:rPr>
              <w:t>Détail du calcul</w:t>
            </w:r>
          </w:p>
        </w:tc>
      </w:tr>
      <w:tr w:rsidR="008F7543" w14:paraId="789563BE" w14:textId="77777777" w:rsidTr="0078000C">
        <w:trPr>
          <w:trHeight w:val="304"/>
        </w:trPr>
        <w:tc>
          <w:tcPr>
            <w:tcW w:w="1342" w:type="dxa"/>
          </w:tcPr>
          <w:p w14:paraId="3040B32D" w14:textId="6AA3392E" w:rsidR="008F7543" w:rsidRDefault="008F7543" w:rsidP="00AE7D37">
            <w:r>
              <w:t>A°</w:t>
            </w:r>
          </w:p>
        </w:tc>
        <w:tc>
          <w:tcPr>
            <w:tcW w:w="780" w:type="dxa"/>
          </w:tcPr>
          <w:p w14:paraId="1224389B" w14:textId="6F83ECD7" w:rsidR="008F7543" w:rsidRDefault="0078000C" w:rsidP="00AE7D37">
            <w:proofErr w:type="gramStart"/>
            <w:r>
              <w:t>d</w:t>
            </w:r>
            <w:r w:rsidR="008F7543">
              <w:t>egré</w:t>
            </w:r>
            <w:proofErr w:type="gramEnd"/>
          </w:p>
        </w:tc>
        <w:tc>
          <w:tcPr>
            <w:tcW w:w="1984" w:type="dxa"/>
          </w:tcPr>
          <w:p w14:paraId="3D2687CF" w14:textId="4B8A4274" w:rsidR="008F7543" w:rsidRDefault="008F7543" w:rsidP="00AE7D37"/>
        </w:tc>
        <w:tc>
          <w:tcPr>
            <w:tcW w:w="6716" w:type="dxa"/>
          </w:tcPr>
          <w:p w14:paraId="0A34EE76" w14:textId="77777777" w:rsidR="008F7543" w:rsidRDefault="008F7543" w:rsidP="00AE7D37"/>
        </w:tc>
      </w:tr>
      <w:tr w:rsidR="008F7543" w14:paraId="67645C1F" w14:textId="77777777" w:rsidTr="0078000C">
        <w:trPr>
          <w:trHeight w:val="292"/>
        </w:trPr>
        <w:tc>
          <w:tcPr>
            <w:tcW w:w="1342" w:type="dxa"/>
          </w:tcPr>
          <w:p w14:paraId="28CF919C" w14:textId="5148647E" w:rsidR="008F7543" w:rsidRDefault="008F7543" w:rsidP="00AE7D37">
            <w:r>
              <w:t>B°</w:t>
            </w:r>
          </w:p>
        </w:tc>
        <w:tc>
          <w:tcPr>
            <w:tcW w:w="780" w:type="dxa"/>
          </w:tcPr>
          <w:p w14:paraId="1102B820" w14:textId="6A535FC1" w:rsidR="008F7543" w:rsidRDefault="0078000C" w:rsidP="00AE7D37">
            <w:proofErr w:type="gramStart"/>
            <w:r>
              <w:t>degré</w:t>
            </w:r>
            <w:proofErr w:type="gramEnd"/>
          </w:p>
        </w:tc>
        <w:tc>
          <w:tcPr>
            <w:tcW w:w="1984" w:type="dxa"/>
          </w:tcPr>
          <w:p w14:paraId="3E11CC63" w14:textId="129C4B55" w:rsidR="008F7543" w:rsidRDefault="008F7543" w:rsidP="00AE7D37"/>
        </w:tc>
        <w:tc>
          <w:tcPr>
            <w:tcW w:w="6716" w:type="dxa"/>
          </w:tcPr>
          <w:p w14:paraId="4BDACD14" w14:textId="77777777" w:rsidR="008F7543" w:rsidRDefault="008F7543" w:rsidP="00AE7D37"/>
        </w:tc>
      </w:tr>
      <w:tr w:rsidR="008F7543" w14:paraId="68AAE38F" w14:textId="77777777" w:rsidTr="0078000C">
        <w:trPr>
          <w:trHeight w:val="292"/>
        </w:trPr>
        <w:tc>
          <w:tcPr>
            <w:tcW w:w="1342" w:type="dxa"/>
          </w:tcPr>
          <w:p w14:paraId="102F11FE" w14:textId="67A7E183" w:rsidR="008F7543" w:rsidRDefault="008F7543" w:rsidP="00AE7D37">
            <w:r>
              <w:t>CpA</w:t>
            </w:r>
          </w:p>
        </w:tc>
        <w:tc>
          <w:tcPr>
            <w:tcW w:w="780" w:type="dxa"/>
          </w:tcPr>
          <w:p w14:paraId="2E79CF88" w14:textId="1992E384" w:rsidR="008F7543" w:rsidRDefault="0078000C" w:rsidP="00AE7D37">
            <w:proofErr w:type="gramStart"/>
            <w:r>
              <w:t>s</w:t>
            </w:r>
            <w:r w:rsidR="008F7543">
              <w:t>ans</w:t>
            </w:r>
            <w:proofErr w:type="gramEnd"/>
          </w:p>
        </w:tc>
        <w:tc>
          <w:tcPr>
            <w:tcW w:w="1984" w:type="dxa"/>
          </w:tcPr>
          <w:p w14:paraId="78D1F2FE" w14:textId="305E589A" w:rsidR="008F7543" w:rsidRDefault="008F7543" w:rsidP="00AE7D37"/>
        </w:tc>
        <w:tc>
          <w:tcPr>
            <w:tcW w:w="6716" w:type="dxa"/>
          </w:tcPr>
          <w:p w14:paraId="2964038B" w14:textId="77777777" w:rsidR="008F7543" w:rsidRDefault="008F7543" w:rsidP="00AE7D37"/>
        </w:tc>
      </w:tr>
      <w:tr w:rsidR="008F7543" w14:paraId="4B75FB3D" w14:textId="77777777" w:rsidTr="0078000C">
        <w:trPr>
          <w:trHeight w:val="304"/>
        </w:trPr>
        <w:tc>
          <w:tcPr>
            <w:tcW w:w="1342" w:type="dxa"/>
          </w:tcPr>
          <w:p w14:paraId="7EE8D0FE" w14:textId="66FDAE36" w:rsidR="008F7543" w:rsidRDefault="008F7543" w:rsidP="00AE7D37">
            <w:r>
              <w:t>CpB</w:t>
            </w:r>
          </w:p>
        </w:tc>
        <w:tc>
          <w:tcPr>
            <w:tcW w:w="780" w:type="dxa"/>
          </w:tcPr>
          <w:p w14:paraId="4075832A" w14:textId="2F784532" w:rsidR="008F7543" w:rsidRDefault="0078000C" w:rsidP="00AE7D37">
            <w:proofErr w:type="gramStart"/>
            <w:r>
              <w:t>s</w:t>
            </w:r>
            <w:r w:rsidR="008F7543">
              <w:t>ans</w:t>
            </w:r>
            <w:proofErr w:type="gramEnd"/>
          </w:p>
        </w:tc>
        <w:tc>
          <w:tcPr>
            <w:tcW w:w="1984" w:type="dxa"/>
          </w:tcPr>
          <w:p w14:paraId="44A69DA1" w14:textId="121B681B" w:rsidR="008F7543" w:rsidRDefault="008F7543" w:rsidP="00AE7D37"/>
        </w:tc>
        <w:tc>
          <w:tcPr>
            <w:tcW w:w="6716" w:type="dxa"/>
          </w:tcPr>
          <w:p w14:paraId="46F9FEFB" w14:textId="77777777" w:rsidR="008F7543" w:rsidRDefault="008F7543" w:rsidP="00AE7D37"/>
        </w:tc>
      </w:tr>
      <w:tr w:rsidR="008F7543" w14:paraId="4878A040" w14:textId="77777777" w:rsidTr="0078000C">
        <w:trPr>
          <w:trHeight w:val="292"/>
        </w:trPr>
        <w:tc>
          <w:tcPr>
            <w:tcW w:w="1342" w:type="dxa"/>
          </w:tcPr>
          <w:p w14:paraId="08342270" w14:textId="3E8088AE" w:rsidR="008F7543" w:rsidRDefault="008F7543" w:rsidP="00AE7D37">
            <w:r>
              <w:t>VGA</w:t>
            </w:r>
          </w:p>
        </w:tc>
        <w:tc>
          <w:tcPr>
            <w:tcW w:w="780" w:type="dxa"/>
          </w:tcPr>
          <w:p w14:paraId="6252EA34" w14:textId="353C7885" w:rsidR="008F7543" w:rsidRDefault="008F7543" w:rsidP="00AE7D37">
            <w:proofErr w:type="gramStart"/>
            <w:r>
              <w:t>ml</w:t>
            </w:r>
            <w:proofErr w:type="gramEnd"/>
          </w:p>
        </w:tc>
        <w:tc>
          <w:tcPr>
            <w:tcW w:w="1984" w:type="dxa"/>
          </w:tcPr>
          <w:p w14:paraId="5319DCE8" w14:textId="7735B44D" w:rsidR="008F7543" w:rsidRDefault="008F7543" w:rsidP="00AE7D37"/>
        </w:tc>
        <w:tc>
          <w:tcPr>
            <w:tcW w:w="6716" w:type="dxa"/>
          </w:tcPr>
          <w:p w14:paraId="223C8F4B" w14:textId="77777777" w:rsidR="008F7543" w:rsidRDefault="008F7543" w:rsidP="00AE7D37"/>
        </w:tc>
      </w:tr>
      <w:tr w:rsidR="008F7543" w14:paraId="495A94B7" w14:textId="77777777" w:rsidTr="0078000C">
        <w:trPr>
          <w:trHeight w:val="304"/>
        </w:trPr>
        <w:tc>
          <w:tcPr>
            <w:tcW w:w="1342" w:type="dxa"/>
          </w:tcPr>
          <w:p w14:paraId="56A88001" w14:textId="5459E0E1" w:rsidR="008F7543" w:rsidRDefault="008F7543" w:rsidP="00AE7D37">
            <w:r>
              <w:t>VGB</w:t>
            </w:r>
          </w:p>
        </w:tc>
        <w:tc>
          <w:tcPr>
            <w:tcW w:w="780" w:type="dxa"/>
          </w:tcPr>
          <w:p w14:paraId="02CD9ABF" w14:textId="3003613E" w:rsidR="008F7543" w:rsidRDefault="008F7543" w:rsidP="00AE7D37">
            <w:proofErr w:type="gramStart"/>
            <w:r>
              <w:t>ml</w:t>
            </w:r>
            <w:proofErr w:type="gramEnd"/>
          </w:p>
        </w:tc>
        <w:tc>
          <w:tcPr>
            <w:tcW w:w="1984" w:type="dxa"/>
          </w:tcPr>
          <w:p w14:paraId="19438E84" w14:textId="21EFAD07" w:rsidR="008F7543" w:rsidRDefault="008F7543" w:rsidP="00AE7D37"/>
        </w:tc>
        <w:tc>
          <w:tcPr>
            <w:tcW w:w="6716" w:type="dxa"/>
          </w:tcPr>
          <w:p w14:paraId="4FBF23DC" w14:textId="77777777" w:rsidR="008F7543" w:rsidRDefault="008F7543" w:rsidP="00AE7D37"/>
        </w:tc>
      </w:tr>
      <w:tr w:rsidR="008F7543" w14:paraId="4C806D4B" w14:textId="77777777" w:rsidTr="0078000C">
        <w:trPr>
          <w:trHeight w:val="292"/>
        </w:trPr>
        <w:tc>
          <w:tcPr>
            <w:tcW w:w="1342" w:type="dxa"/>
          </w:tcPr>
          <w:p w14:paraId="574690BD" w14:textId="71A6ACF9" w:rsidR="008F7543" w:rsidRDefault="008F7543" w:rsidP="00AE7D37">
            <w:r>
              <w:t>VGA+VGB</w:t>
            </w:r>
          </w:p>
        </w:tc>
        <w:tc>
          <w:tcPr>
            <w:tcW w:w="780" w:type="dxa"/>
          </w:tcPr>
          <w:p w14:paraId="7F48E649" w14:textId="49A2B6E6" w:rsidR="008F7543" w:rsidRDefault="008F7543" w:rsidP="00AE7D37">
            <w:proofErr w:type="gramStart"/>
            <w:r>
              <w:t>ml</w:t>
            </w:r>
            <w:proofErr w:type="gramEnd"/>
          </w:p>
        </w:tc>
        <w:tc>
          <w:tcPr>
            <w:tcW w:w="1984" w:type="dxa"/>
          </w:tcPr>
          <w:p w14:paraId="492B99DF" w14:textId="24B64384" w:rsidR="008F7543" w:rsidRDefault="008F7543" w:rsidP="00AE7D37"/>
        </w:tc>
        <w:tc>
          <w:tcPr>
            <w:tcW w:w="6716" w:type="dxa"/>
          </w:tcPr>
          <w:p w14:paraId="28BAD97A" w14:textId="77777777" w:rsidR="008F7543" w:rsidRDefault="008F7543" w:rsidP="00AE7D37"/>
        </w:tc>
      </w:tr>
      <w:tr w:rsidR="008F7543" w14:paraId="7108ECB9" w14:textId="77777777" w:rsidTr="0078000C">
        <w:trPr>
          <w:trHeight w:val="292"/>
        </w:trPr>
        <w:tc>
          <w:tcPr>
            <w:tcW w:w="1342" w:type="dxa"/>
          </w:tcPr>
          <w:p w14:paraId="398DCF0F" w14:textId="6C7EA734" w:rsidR="008F7543" w:rsidRDefault="008F7543" w:rsidP="00AE7D37">
            <w:r>
              <w:t>ST</w:t>
            </w:r>
          </w:p>
        </w:tc>
        <w:tc>
          <w:tcPr>
            <w:tcW w:w="780" w:type="dxa"/>
          </w:tcPr>
          <w:p w14:paraId="59C510B6" w14:textId="105C2742" w:rsidR="008F7543" w:rsidRDefault="008F7543" w:rsidP="00AE7D37">
            <w:proofErr w:type="gramStart"/>
            <w:r>
              <w:t>m</w:t>
            </w:r>
            <w:proofErr w:type="gramEnd"/>
            <w:r>
              <w:t>²</w:t>
            </w:r>
          </w:p>
        </w:tc>
        <w:tc>
          <w:tcPr>
            <w:tcW w:w="1984" w:type="dxa"/>
          </w:tcPr>
          <w:p w14:paraId="104D46C0" w14:textId="2AB76C5E" w:rsidR="008F7543" w:rsidRDefault="008F7543" w:rsidP="00AE7D37"/>
        </w:tc>
        <w:tc>
          <w:tcPr>
            <w:tcW w:w="6716" w:type="dxa"/>
          </w:tcPr>
          <w:p w14:paraId="7F9FE520" w14:textId="77777777" w:rsidR="008F7543" w:rsidRDefault="008F7543" w:rsidP="00AE7D37"/>
        </w:tc>
      </w:tr>
      <w:tr w:rsidR="008F7543" w14:paraId="45B77B97" w14:textId="77777777" w:rsidTr="0078000C">
        <w:trPr>
          <w:trHeight w:val="304"/>
        </w:trPr>
        <w:tc>
          <w:tcPr>
            <w:tcW w:w="1342" w:type="dxa"/>
          </w:tcPr>
          <w:p w14:paraId="19C2848B" w14:textId="356C87A9" w:rsidR="008F7543" w:rsidRDefault="008F7543" w:rsidP="00AE7D37">
            <w:r>
              <w:t>LC</w:t>
            </w:r>
          </w:p>
        </w:tc>
        <w:tc>
          <w:tcPr>
            <w:tcW w:w="780" w:type="dxa"/>
          </w:tcPr>
          <w:p w14:paraId="59C24F51" w14:textId="2DE56DC1" w:rsidR="008F7543" w:rsidRDefault="008F7543" w:rsidP="00AE7D37">
            <w:proofErr w:type="gramStart"/>
            <w:r>
              <w:t>ml</w:t>
            </w:r>
            <w:proofErr w:type="gramEnd"/>
          </w:p>
        </w:tc>
        <w:tc>
          <w:tcPr>
            <w:tcW w:w="1984" w:type="dxa"/>
          </w:tcPr>
          <w:p w14:paraId="56638F74" w14:textId="781F09A7" w:rsidR="008F7543" w:rsidRDefault="008F7543" w:rsidP="00AE7D37"/>
        </w:tc>
        <w:tc>
          <w:tcPr>
            <w:tcW w:w="6716" w:type="dxa"/>
          </w:tcPr>
          <w:p w14:paraId="44832F81" w14:textId="77777777" w:rsidR="008F7543" w:rsidRDefault="008F7543" w:rsidP="00AE7D37"/>
        </w:tc>
      </w:tr>
      <w:tr w:rsidR="008F7543" w14:paraId="164949E5" w14:textId="77777777" w:rsidTr="0078000C">
        <w:trPr>
          <w:trHeight w:val="292"/>
        </w:trPr>
        <w:tc>
          <w:tcPr>
            <w:tcW w:w="1342" w:type="dxa"/>
          </w:tcPr>
          <w:p w14:paraId="36D405A5" w14:textId="30B936D9" w:rsidR="008F7543" w:rsidRDefault="008F7543" w:rsidP="00AE7D37">
            <w:r>
              <w:t>CC</w:t>
            </w:r>
          </w:p>
        </w:tc>
        <w:tc>
          <w:tcPr>
            <w:tcW w:w="780" w:type="dxa"/>
          </w:tcPr>
          <w:p w14:paraId="0870A8CF" w14:textId="505FE49B" w:rsidR="008F7543" w:rsidRDefault="008F7543" w:rsidP="00AE7D37"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1984" w:type="dxa"/>
          </w:tcPr>
          <w:p w14:paraId="7EE94ED3" w14:textId="0E69B5D0" w:rsidR="008F7543" w:rsidRDefault="008F7543" w:rsidP="00AE7D37"/>
        </w:tc>
        <w:tc>
          <w:tcPr>
            <w:tcW w:w="6716" w:type="dxa"/>
          </w:tcPr>
          <w:p w14:paraId="5781E438" w14:textId="77777777" w:rsidR="008F7543" w:rsidRDefault="008F7543" w:rsidP="00AE7D37"/>
        </w:tc>
      </w:tr>
      <w:tr w:rsidR="008F7543" w14:paraId="46A751C4" w14:textId="77777777" w:rsidTr="0078000C">
        <w:trPr>
          <w:trHeight w:val="292"/>
        </w:trPr>
        <w:tc>
          <w:tcPr>
            <w:tcW w:w="1342" w:type="dxa"/>
          </w:tcPr>
          <w:p w14:paraId="08FF3323" w14:textId="26026991" w:rsidR="008F7543" w:rsidRDefault="008F7543" w:rsidP="00AE7D37">
            <w:r>
              <w:t>MC</w:t>
            </w:r>
          </w:p>
        </w:tc>
        <w:tc>
          <w:tcPr>
            <w:tcW w:w="780" w:type="dxa"/>
          </w:tcPr>
          <w:p w14:paraId="1C0DFBEF" w14:textId="6B812EE9" w:rsidR="008F7543" w:rsidRDefault="0078000C" w:rsidP="00AE7D37">
            <w:proofErr w:type="gramStart"/>
            <w:r>
              <w:t>kg</w:t>
            </w:r>
            <w:proofErr w:type="gramEnd"/>
          </w:p>
        </w:tc>
        <w:tc>
          <w:tcPr>
            <w:tcW w:w="1984" w:type="dxa"/>
          </w:tcPr>
          <w:p w14:paraId="41596B7B" w14:textId="6508C22C" w:rsidR="008F7543" w:rsidRDefault="008F7543" w:rsidP="00AE7D37"/>
        </w:tc>
        <w:tc>
          <w:tcPr>
            <w:tcW w:w="6716" w:type="dxa"/>
          </w:tcPr>
          <w:p w14:paraId="1E7D1624" w14:textId="77777777" w:rsidR="008F7543" w:rsidRDefault="008F7543" w:rsidP="00AE7D37"/>
        </w:tc>
      </w:tr>
      <w:tr w:rsidR="008F7543" w14:paraId="79676D26" w14:textId="77777777" w:rsidTr="0078000C">
        <w:trPr>
          <w:trHeight w:val="304"/>
        </w:trPr>
        <w:tc>
          <w:tcPr>
            <w:tcW w:w="1342" w:type="dxa"/>
          </w:tcPr>
          <w:p w14:paraId="394DD4F1" w14:textId="0D9C1F71" w:rsidR="008F7543" w:rsidRDefault="008F7543" w:rsidP="00AE7D37">
            <w:r>
              <w:t>LL</w:t>
            </w:r>
          </w:p>
        </w:tc>
        <w:tc>
          <w:tcPr>
            <w:tcW w:w="780" w:type="dxa"/>
          </w:tcPr>
          <w:p w14:paraId="526D6B09" w14:textId="315E3A76" w:rsidR="008F7543" w:rsidRDefault="0078000C" w:rsidP="00AE7D37">
            <w:proofErr w:type="gramStart"/>
            <w:r>
              <w:t>ml</w:t>
            </w:r>
            <w:proofErr w:type="gramEnd"/>
          </w:p>
        </w:tc>
        <w:tc>
          <w:tcPr>
            <w:tcW w:w="1984" w:type="dxa"/>
          </w:tcPr>
          <w:p w14:paraId="79EEFBC3" w14:textId="5F86D384" w:rsidR="008F7543" w:rsidRDefault="008F7543" w:rsidP="00AE7D37"/>
        </w:tc>
        <w:tc>
          <w:tcPr>
            <w:tcW w:w="6716" w:type="dxa"/>
          </w:tcPr>
          <w:p w14:paraId="603D5C5A" w14:textId="77777777" w:rsidR="008F7543" w:rsidRDefault="008F7543" w:rsidP="00AE7D37"/>
        </w:tc>
      </w:tr>
      <w:tr w:rsidR="008F7543" w14:paraId="61375459" w14:textId="77777777" w:rsidTr="0078000C">
        <w:trPr>
          <w:trHeight w:val="292"/>
        </w:trPr>
        <w:tc>
          <w:tcPr>
            <w:tcW w:w="1342" w:type="dxa"/>
          </w:tcPr>
          <w:p w14:paraId="123DA89A" w14:textId="30094F36" w:rsidR="008F7543" w:rsidRDefault="008F7543" w:rsidP="00AE7D37">
            <w:r>
              <w:t>CL</w:t>
            </w:r>
          </w:p>
        </w:tc>
        <w:tc>
          <w:tcPr>
            <w:tcW w:w="780" w:type="dxa"/>
          </w:tcPr>
          <w:p w14:paraId="5E889B4B" w14:textId="13BEEBA6" w:rsidR="008F7543" w:rsidRDefault="0078000C" w:rsidP="00AE7D37"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1984" w:type="dxa"/>
          </w:tcPr>
          <w:p w14:paraId="6279D93C" w14:textId="4AB00A51" w:rsidR="008F7543" w:rsidRDefault="008F7543" w:rsidP="00AE7D37"/>
        </w:tc>
        <w:tc>
          <w:tcPr>
            <w:tcW w:w="6716" w:type="dxa"/>
          </w:tcPr>
          <w:p w14:paraId="778FC2F6" w14:textId="77777777" w:rsidR="008F7543" w:rsidRDefault="008F7543" w:rsidP="00AE7D37"/>
        </w:tc>
      </w:tr>
      <w:tr w:rsidR="008F7543" w14:paraId="481FD28D" w14:textId="77777777" w:rsidTr="0078000C">
        <w:trPr>
          <w:trHeight w:val="304"/>
        </w:trPr>
        <w:tc>
          <w:tcPr>
            <w:tcW w:w="1342" w:type="dxa"/>
          </w:tcPr>
          <w:p w14:paraId="28864BB2" w14:textId="5069F491" w:rsidR="008F7543" w:rsidRDefault="008F7543" w:rsidP="00AE7D37">
            <w:r>
              <w:t>ML</w:t>
            </w:r>
          </w:p>
        </w:tc>
        <w:tc>
          <w:tcPr>
            <w:tcW w:w="780" w:type="dxa"/>
          </w:tcPr>
          <w:p w14:paraId="3FD6E10F" w14:textId="57503A13" w:rsidR="008F7543" w:rsidRDefault="0078000C" w:rsidP="00AE7D37">
            <w:proofErr w:type="gramStart"/>
            <w:r>
              <w:t>kg</w:t>
            </w:r>
            <w:proofErr w:type="gramEnd"/>
          </w:p>
        </w:tc>
        <w:tc>
          <w:tcPr>
            <w:tcW w:w="1984" w:type="dxa"/>
          </w:tcPr>
          <w:p w14:paraId="4312BE16" w14:textId="39BA6C3B" w:rsidR="008F7543" w:rsidRDefault="008F7543" w:rsidP="00AE7D37"/>
        </w:tc>
        <w:tc>
          <w:tcPr>
            <w:tcW w:w="6716" w:type="dxa"/>
          </w:tcPr>
          <w:p w14:paraId="41132457" w14:textId="77777777" w:rsidR="008F7543" w:rsidRDefault="008F7543" w:rsidP="00AE7D37"/>
        </w:tc>
      </w:tr>
      <w:tr w:rsidR="008F7543" w14:paraId="4C876E77" w14:textId="77777777" w:rsidTr="0078000C">
        <w:trPr>
          <w:trHeight w:val="292"/>
        </w:trPr>
        <w:tc>
          <w:tcPr>
            <w:tcW w:w="1342" w:type="dxa"/>
          </w:tcPr>
          <w:p w14:paraId="4C138EB3" w14:textId="15A329DB" w:rsidR="008F7543" w:rsidRDefault="008F7543" w:rsidP="00AE7D37">
            <w:r>
              <w:t>NEC</w:t>
            </w:r>
          </w:p>
        </w:tc>
        <w:tc>
          <w:tcPr>
            <w:tcW w:w="780" w:type="dxa"/>
          </w:tcPr>
          <w:p w14:paraId="51261AA8" w14:textId="43C5150B" w:rsidR="008F7543" w:rsidRDefault="0078000C" w:rsidP="00AE7D37">
            <w:r>
              <w:t>u.</w:t>
            </w:r>
          </w:p>
        </w:tc>
        <w:tc>
          <w:tcPr>
            <w:tcW w:w="1984" w:type="dxa"/>
          </w:tcPr>
          <w:p w14:paraId="25565959" w14:textId="3184DD2F" w:rsidR="008F7543" w:rsidRDefault="008F7543" w:rsidP="00AE7D37"/>
        </w:tc>
        <w:tc>
          <w:tcPr>
            <w:tcW w:w="6716" w:type="dxa"/>
          </w:tcPr>
          <w:p w14:paraId="7CAE6985" w14:textId="77777777" w:rsidR="008F7543" w:rsidRDefault="008F7543" w:rsidP="00AE7D37"/>
        </w:tc>
      </w:tr>
      <w:tr w:rsidR="008F7543" w14:paraId="46A29C74" w14:textId="77777777" w:rsidTr="0078000C">
        <w:trPr>
          <w:trHeight w:val="292"/>
        </w:trPr>
        <w:tc>
          <w:tcPr>
            <w:tcW w:w="1342" w:type="dxa"/>
          </w:tcPr>
          <w:p w14:paraId="645FAAD8" w14:textId="58106222" w:rsidR="008F7543" w:rsidRDefault="008F7543" w:rsidP="00AE7D37">
            <w:r>
              <w:t>NP</w:t>
            </w:r>
          </w:p>
        </w:tc>
        <w:tc>
          <w:tcPr>
            <w:tcW w:w="780" w:type="dxa"/>
          </w:tcPr>
          <w:p w14:paraId="5B9A0DB3" w14:textId="77C8C091" w:rsidR="008F7543" w:rsidRDefault="0078000C" w:rsidP="00AE7D37">
            <w:r>
              <w:t>u.</w:t>
            </w:r>
          </w:p>
        </w:tc>
        <w:tc>
          <w:tcPr>
            <w:tcW w:w="1984" w:type="dxa"/>
          </w:tcPr>
          <w:p w14:paraId="452A0AF1" w14:textId="3DD97CEB" w:rsidR="008F7543" w:rsidRDefault="008F7543" w:rsidP="00AE7D37"/>
        </w:tc>
        <w:tc>
          <w:tcPr>
            <w:tcW w:w="6716" w:type="dxa"/>
          </w:tcPr>
          <w:p w14:paraId="78F29DA8" w14:textId="77777777" w:rsidR="008F7543" w:rsidRDefault="008F7543" w:rsidP="00AE7D37"/>
        </w:tc>
      </w:tr>
      <w:tr w:rsidR="008F7543" w14:paraId="287D2EB8" w14:textId="77777777" w:rsidTr="0078000C">
        <w:trPr>
          <w:trHeight w:val="304"/>
        </w:trPr>
        <w:tc>
          <w:tcPr>
            <w:tcW w:w="1342" w:type="dxa"/>
          </w:tcPr>
          <w:p w14:paraId="54FB5B2D" w14:textId="63942880" w:rsidR="008F7543" w:rsidRDefault="008F7543" w:rsidP="00AE7D37">
            <w:r>
              <w:t>MEC</w:t>
            </w:r>
          </w:p>
        </w:tc>
        <w:tc>
          <w:tcPr>
            <w:tcW w:w="780" w:type="dxa"/>
          </w:tcPr>
          <w:p w14:paraId="37C0BAE8" w14:textId="1E9EF451" w:rsidR="008F7543" w:rsidRDefault="0078000C" w:rsidP="00AE7D37">
            <w:proofErr w:type="gramStart"/>
            <w:r>
              <w:t>kg</w:t>
            </w:r>
            <w:proofErr w:type="gramEnd"/>
          </w:p>
        </w:tc>
        <w:tc>
          <w:tcPr>
            <w:tcW w:w="1984" w:type="dxa"/>
          </w:tcPr>
          <w:p w14:paraId="49E5B44D" w14:textId="400C6D0F" w:rsidR="008F7543" w:rsidRDefault="008F7543" w:rsidP="00AE7D37"/>
        </w:tc>
        <w:tc>
          <w:tcPr>
            <w:tcW w:w="6716" w:type="dxa"/>
          </w:tcPr>
          <w:p w14:paraId="0C42B77B" w14:textId="77777777" w:rsidR="008F7543" w:rsidRDefault="008F7543" w:rsidP="00AE7D37"/>
        </w:tc>
      </w:tr>
      <w:tr w:rsidR="008F7543" w14:paraId="04553A18" w14:textId="77777777" w:rsidTr="0078000C">
        <w:trPr>
          <w:trHeight w:val="292"/>
        </w:trPr>
        <w:tc>
          <w:tcPr>
            <w:tcW w:w="1342" w:type="dxa"/>
          </w:tcPr>
          <w:p w14:paraId="08EFE768" w14:textId="1B886656" w:rsidR="008F7543" w:rsidRDefault="008F7543" w:rsidP="00AE7D37">
            <w:r>
              <w:t>MTL</w:t>
            </w:r>
          </w:p>
        </w:tc>
        <w:tc>
          <w:tcPr>
            <w:tcW w:w="780" w:type="dxa"/>
          </w:tcPr>
          <w:p w14:paraId="6098BC66" w14:textId="187F8CD4" w:rsidR="008F7543" w:rsidRDefault="0078000C" w:rsidP="00AE7D37">
            <w:proofErr w:type="gramStart"/>
            <w:r>
              <w:t>kg</w:t>
            </w:r>
            <w:proofErr w:type="gramEnd"/>
          </w:p>
        </w:tc>
        <w:tc>
          <w:tcPr>
            <w:tcW w:w="1984" w:type="dxa"/>
          </w:tcPr>
          <w:p w14:paraId="768D2EDC" w14:textId="77CF23AE" w:rsidR="008F7543" w:rsidRDefault="008F7543" w:rsidP="00AE7D37"/>
        </w:tc>
        <w:tc>
          <w:tcPr>
            <w:tcW w:w="6716" w:type="dxa"/>
          </w:tcPr>
          <w:p w14:paraId="214BA2F6" w14:textId="77777777" w:rsidR="008F7543" w:rsidRDefault="008F7543" w:rsidP="00AE7D37"/>
        </w:tc>
      </w:tr>
    </w:tbl>
    <w:p w14:paraId="41474580" w14:textId="77777777" w:rsidR="00A2638A" w:rsidRPr="00645566" w:rsidRDefault="00A2638A" w:rsidP="00645566"/>
    <w:sectPr w:rsidR="00A2638A" w:rsidRPr="00645566" w:rsidSect="00AE7D37">
      <w:headerReference w:type="default" r:id="rId1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44EF" w14:textId="77777777" w:rsidR="0049330B" w:rsidRDefault="0049330B" w:rsidP="00D05DA3">
      <w:r>
        <w:separator/>
      </w:r>
    </w:p>
    <w:p w14:paraId="64615FDC" w14:textId="77777777" w:rsidR="0049330B" w:rsidRDefault="0049330B" w:rsidP="00D05DA3"/>
  </w:endnote>
  <w:endnote w:type="continuationSeparator" w:id="0">
    <w:p w14:paraId="60680099" w14:textId="77777777" w:rsidR="0049330B" w:rsidRDefault="0049330B" w:rsidP="00D05DA3">
      <w:r>
        <w:continuationSeparator/>
      </w:r>
    </w:p>
    <w:p w14:paraId="10EBE82B" w14:textId="77777777" w:rsidR="0049330B" w:rsidRDefault="0049330B" w:rsidP="00D05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95CA" w14:textId="77777777" w:rsidR="0049330B" w:rsidRDefault="0049330B" w:rsidP="00D05DA3">
      <w:r>
        <w:separator/>
      </w:r>
    </w:p>
    <w:p w14:paraId="4A5D5EF1" w14:textId="77777777" w:rsidR="0049330B" w:rsidRDefault="0049330B" w:rsidP="00D05DA3"/>
  </w:footnote>
  <w:footnote w:type="continuationSeparator" w:id="0">
    <w:p w14:paraId="35C585AC" w14:textId="77777777" w:rsidR="0049330B" w:rsidRDefault="0049330B" w:rsidP="00D05DA3">
      <w:r>
        <w:continuationSeparator/>
      </w:r>
    </w:p>
    <w:p w14:paraId="75A5E1BC" w14:textId="77777777" w:rsidR="0049330B" w:rsidRDefault="0049330B" w:rsidP="00D05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27" w:type="dxa"/>
      <w:tblInd w:w="-113" w:type="dxa"/>
      <w:tblLook w:val="04A0" w:firstRow="1" w:lastRow="0" w:firstColumn="1" w:lastColumn="0" w:noHBand="0" w:noVBand="1"/>
    </w:tblPr>
    <w:tblGrid>
      <w:gridCol w:w="2802"/>
      <w:gridCol w:w="6520"/>
      <w:gridCol w:w="1305"/>
    </w:tblGrid>
    <w:tr w:rsidR="00247350" w:rsidRPr="008B34BF" w14:paraId="6B996EF7" w14:textId="77777777" w:rsidTr="009F26D6">
      <w:trPr>
        <w:trHeight w:val="275"/>
      </w:trPr>
      <w:tc>
        <w:tcPr>
          <w:tcW w:w="2802" w:type="dxa"/>
          <w:shd w:val="clear" w:color="auto" w:fill="B8CCE4" w:themeFill="accent1" w:themeFillTint="66"/>
          <w:vAlign w:val="center"/>
        </w:tcPr>
        <w:p w14:paraId="331F10B5" w14:textId="79B08B65" w:rsidR="00247350" w:rsidRPr="00D05DA3" w:rsidRDefault="00941960" w:rsidP="00941960">
          <w:pPr>
            <w:pStyle w:val="En-tte"/>
            <w:jc w:val="lef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FICHE TECHNIQUE N°18</w:t>
          </w:r>
        </w:p>
      </w:tc>
      <w:tc>
        <w:tcPr>
          <w:tcW w:w="6520" w:type="dxa"/>
          <w:vMerge w:val="restart"/>
          <w:vAlign w:val="center"/>
        </w:tcPr>
        <w:p w14:paraId="49D0C865" w14:textId="009A75A6" w:rsidR="00710B79" w:rsidRPr="00941960" w:rsidRDefault="00941960" w:rsidP="00606EFB">
          <w:pPr>
            <w:pStyle w:val="En-tte"/>
            <w:jc w:val="center"/>
            <w:rPr>
              <w:rFonts w:ascii="Arial Black" w:hAnsi="Arial Black"/>
              <w:sz w:val="36"/>
              <w:szCs w:val="36"/>
            </w:rPr>
          </w:pPr>
          <w:r w:rsidRPr="00941960">
            <w:rPr>
              <w:rFonts w:ascii="Arial Black" w:hAnsi="Arial Black"/>
              <w:sz w:val="36"/>
              <w:szCs w:val="36"/>
            </w:rPr>
            <w:t xml:space="preserve">EVALUATION </w:t>
          </w:r>
          <w:r w:rsidR="003D27CD" w:rsidRPr="00941960">
            <w:rPr>
              <w:rFonts w:ascii="Arial Black" w:hAnsi="Arial Black"/>
              <w:sz w:val="36"/>
              <w:szCs w:val="36"/>
            </w:rPr>
            <w:t>QUANTITATIF</w:t>
          </w:r>
        </w:p>
      </w:tc>
      <w:tc>
        <w:tcPr>
          <w:tcW w:w="1305" w:type="dxa"/>
          <w:vMerge w:val="restart"/>
        </w:tcPr>
        <w:p w14:paraId="69A49FF5" w14:textId="77777777" w:rsidR="00247350" w:rsidRPr="008B34BF" w:rsidRDefault="006F2BCA" w:rsidP="00D05DA3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22912" behindDoc="1" locked="0" layoutInCell="1" allowOverlap="1" wp14:anchorId="149BEE99" wp14:editId="3D1D2F09">
                <wp:simplePos x="0" y="0"/>
                <wp:positionH relativeFrom="column">
                  <wp:posOffset>-17876</wp:posOffset>
                </wp:positionH>
                <wp:positionV relativeFrom="paragraph">
                  <wp:posOffset>49482</wp:posOffset>
                </wp:positionV>
                <wp:extent cx="737157" cy="461104"/>
                <wp:effectExtent l="0" t="0" r="635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schau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157" cy="46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F2BCA" w:rsidRPr="008B34BF" w14:paraId="2FB1157D" w14:textId="77777777" w:rsidTr="009F26D6">
      <w:trPr>
        <w:trHeight w:val="275"/>
      </w:trPr>
      <w:tc>
        <w:tcPr>
          <w:tcW w:w="2802" w:type="dxa"/>
          <w:shd w:val="clear" w:color="auto" w:fill="B8CCE4" w:themeFill="accent1" w:themeFillTint="66"/>
          <w:vAlign w:val="center"/>
        </w:tcPr>
        <w:p w14:paraId="7842E852" w14:textId="7F40F484" w:rsidR="006F2BCA" w:rsidRPr="00D05DA3" w:rsidRDefault="003D27CD" w:rsidP="00645566">
          <w:pPr>
            <w:pStyle w:val="En-tte"/>
            <w:rPr>
              <w:sz w:val="20"/>
              <w:szCs w:val="20"/>
            </w:rPr>
          </w:pPr>
          <w:r>
            <w:rPr>
              <w:sz w:val="20"/>
              <w:szCs w:val="20"/>
            </w:rPr>
            <w:t>TERMINALE TCB</w:t>
          </w:r>
          <w:r w:rsidR="00813CCB" w:rsidRPr="00D05DA3">
            <w:rPr>
              <w:sz w:val="20"/>
              <w:szCs w:val="20"/>
            </w:rPr>
            <w:t xml:space="preserve"> </w:t>
          </w:r>
        </w:p>
      </w:tc>
      <w:tc>
        <w:tcPr>
          <w:tcW w:w="6520" w:type="dxa"/>
          <w:vMerge/>
          <w:vAlign w:val="center"/>
        </w:tcPr>
        <w:p w14:paraId="39D795E3" w14:textId="77777777" w:rsidR="006F2BCA" w:rsidRPr="008B34BF" w:rsidRDefault="006F2BCA" w:rsidP="00D05DA3">
          <w:pPr>
            <w:pStyle w:val="En-tte"/>
          </w:pPr>
        </w:p>
      </w:tc>
      <w:tc>
        <w:tcPr>
          <w:tcW w:w="1305" w:type="dxa"/>
          <w:vMerge/>
        </w:tcPr>
        <w:p w14:paraId="1E9E084C" w14:textId="77777777" w:rsidR="006F2BCA" w:rsidRDefault="006F2BCA" w:rsidP="00D05DA3">
          <w:pPr>
            <w:pStyle w:val="En-tte"/>
            <w:rPr>
              <w:noProof/>
              <w:lang w:eastAsia="fr-FR"/>
            </w:rPr>
          </w:pPr>
        </w:p>
      </w:tc>
    </w:tr>
    <w:tr w:rsidR="00247350" w:rsidRPr="008B34BF" w14:paraId="0211F511" w14:textId="77777777" w:rsidTr="009F26D6">
      <w:trPr>
        <w:trHeight w:val="276"/>
      </w:trPr>
      <w:tc>
        <w:tcPr>
          <w:tcW w:w="2802" w:type="dxa"/>
          <w:shd w:val="clear" w:color="auto" w:fill="B8CCE4" w:themeFill="accent1" w:themeFillTint="66"/>
          <w:vAlign w:val="center"/>
        </w:tcPr>
        <w:p w14:paraId="379239FF" w14:textId="76F29B7B" w:rsidR="008B34BF" w:rsidRPr="00D05DA3" w:rsidRDefault="009F26D6" w:rsidP="00D05DA3">
          <w:pPr>
            <w:pStyle w:val="En-tte"/>
            <w:rPr>
              <w:sz w:val="20"/>
              <w:szCs w:val="20"/>
            </w:rPr>
          </w:pPr>
          <w:r w:rsidRPr="00D05DA3">
            <w:rPr>
              <w:sz w:val="20"/>
              <w:szCs w:val="20"/>
            </w:rPr>
            <w:t xml:space="preserve">MOREL – </w:t>
          </w:r>
          <w:r w:rsidR="00FF5912" w:rsidRPr="00D05DA3">
            <w:rPr>
              <w:sz w:val="20"/>
              <w:szCs w:val="20"/>
            </w:rPr>
            <w:fldChar w:fldCharType="begin"/>
          </w:r>
          <w:r w:rsidRPr="00D05DA3">
            <w:rPr>
              <w:sz w:val="20"/>
              <w:szCs w:val="20"/>
            </w:rPr>
            <w:instrText xml:space="preserve"> TIME \@ "dd/MM/yy" </w:instrText>
          </w:r>
          <w:r w:rsidR="00FF5912" w:rsidRPr="00D05DA3">
            <w:rPr>
              <w:sz w:val="20"/>
              <w:szCs w:val="20"/>
            </w:rPr>
            <w:fldChar w:fldCharType="separate"/>
          </w:r>
          <w:r w:rsidR="009274EC">
            <w:rPr>
              <w:noProof/>
              <w:sz w:val="20"/>
              <w:szCs w:val="20"/>
            </w:rPr>
            <w:t>02/01/22</w:t>
          </w:r>
          <w:r w:rsidR="00FF5912" w:rsidRPr="00D05DA3">
            <w:rPr>
              <w:sz w:val="20"/>
              <w:szCs w:val="20"/>
            </w:rPr>
            <w:fldChar w:fldCharType="end"/>
          </w:r>
          <w:r w:rsidRPr="00D05DA3">
            <w:rPr>
              <w:sz w:val="20"/>
              <w:szCs w:val="20"/>
            </w:rPr>
            <w:t xml:space="preserve"> – Page </w:t>
          </w:r>
          <w:r w:rsidR="00FF5912" w:rsidRPr="00D05DA3">
            <w:rPr>
              <w:sz w:val="20"/>
              <w:szCs w:val="20"/>
            </w:rPr>
            <w:fldChar w:fldCharType="begin"/>
          </w:r>
          <w:r w:rsidRPr="00D05DA3">
            <w:rPr>
              <w:sz w:val="20"/>
              <w:szCs w:val="20"/>
            </w:rPr>
            <w:instrText>PAGE  \* Arabic  \* MERGEFORMAT</w:instrText>
          </w:r>
          <w:r w:rsidR="00FF5912" w:rsidRPr="00D05DA3">
            <w:rPr>
              <w:sz w:val="20"/>
              <w:szCs w:val="20"/>
            </w:rPr>
            <w:fldChar w:fldCharType="separate"/>
          </w:r>
          <w:r w:rsidR="00645566">
            <w:rPr>
              <w:noProof/>
              <w:sz w:val="20"/>
              <w:szCs w:val="20"/>
            </w:rPr>
            <w:t>1</w:t>
          </w:r>
          <w:r w:rsidR="00FF5912" w:rsidRPr="00D05DA3">
            <w:rPr>
              <w:sz w:val="20"/>
              <w:szCs w:val="20"/>
            </w:rPr>
            <w:fldChar w:fldCharType="end"/>
          </w:r>
          <w:r w:rsidRPr="00D05DA3">
            <w:rPr>
              <w:sz w:val="20"/>
              <w:szCs w:val="20"/>
            </w:rPr>
            <w:t xml:space="preserve"> sur </w:t>
          </w:r>
          <w:r w:rsidR="006A3047" w:rsidRPr="00D05DA3">
            <w:rPr>
              <w:sz w:val="20"/>
              <w:szCs w:val="20"/>
            </w:rPr>
            <w:fldChar w:fldCharType="begin"/>
          </w:r>
          <w:r w:rsidR="006A3047" w:rsidRPr="00D05DA3">
            <w:rPr>
              <w:sz w:val="20"/>
              <w:szCs w:val="20"/>
            </w:rPr>
            <w:instrText>NUMPAGES  \* Arabic  \* MERGEFORMAT</w:instrText>
          </w:r>
          <w:r w:rsidR="006A3047" w:rsidRPr="00D05DA3">
            <w:rPr>
              <w:sz w:val="20"/>
              <w:szCs w:val="20"/>
            </w:rPr>
            <w:fldChar w:fldCharType="separate"/>
          </w:r>
          <w:r w:rsidR="00645566">
            <w:rPr>
              <w:noProof/>
              <w:sz w:val="20"/>
              <w:szCs w:val="20"/>
            </w:rPr>
            <w:t>1</w:t>
          </w:r>
          <w:r w:rsidR="006A3047" w:rsidRPr="00D05DA3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520" w:type="dxa"/>
          <w:vMerge/>
        </w:tcPr>
        <w:p w14:paraId="7FC7C074" w14:textId="77777777" w:rsidR="00247350" w:rsidRPr="008B34BF" w:rsidRDefault="00247350" w:rsidP="00D05DA3">
          <w:pPr>
            <w:pStyle w:val="En-tte"/>
          </w:pPr>
        </w:p>
      </w:tc>
      <w:tc>
        <w:tcPr>
          <w:tcW w:w="1305" w:type="dxa"/>
          <w:vMerge/>
        </w:tcPr>
        <w:p w14:paraId="2D2F13A9" w14:textId="77777777" w:rsidR="00247350" w:rsidRPr="008B34BF" w:rsidRDefault="00247350" w:rsidP="00D05DA3">
          <w:pPr>
            <w:pStyle w:val="En-tte"/>
          </w:pPr>
        </w:p>
      </w:tc>
    </w:tr>
  </w:tbl>
  <w:p w14:paraId="05F34946" w14:textId="77777777" w:rsidR="00200159" w:rsidRDefault="00200159" w:rsidP="008429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31F1"/>
    <w:multiLevelType w:val="hybridMultilevel"/>
    <w:tmpl w:val="5170A684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D29"/>
    <w:multiLevelType w:val="hybridMultilevel"/>
    <w:tmpl w:val="92962222"/>
    <w:lvl w:ilvl="0" w:tplc="B48859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06B"/>
    <w:multiLevelType w:val="hybridMultilevel"/>
    <w:tmpl w:val="CF0C771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51135B"/>
    <w:multiLevelType w:val="hybridMultilevel"/>
    <w:tmpl w:val="62C6D66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0A3E"/>
    <w:multiLevelType w:val="hybridMultilevel"/>
    <w:tmpl w:val="52108962"/>
    <w:lvl w:ilvl="0" w:tplc="06FA02B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7276"/>
    <w:multiLevelType w:val="hybridMultilevel"/>
    <w:tmpl w:val="DAB01D8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2D2C15"/>
    <w:multiLevelType w:val="hybridMultilevel"/>
    <w:tmpl w:val="B0D08C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0D83"/>
    <w:multiLevelType w:val="hybridMultilevel"/>
    <w:tmpl w:val="02EC76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21539"/>
    <w:multiLevelType w:val="hybridMultilevel"/>
    <w:tmpl w:val="7C924FD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350B7C"/>
    <w:multiLevelType w:val="hybridMultilevel"/>
    <w:tmpl w:val="8FB241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40416"/>
    <w:multiLevelType w:val="hybridMultilevel"/>
    <w:tmpl w:val="DE8AD15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3D630D"/>
    <w:multiLevelType w:val="hybridMultilevel"/>
    <w:tmpl w:val="450C6CE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F53621"/>
    <w:multiLevelType w:val="hybridMultilevel"/>
    <w:tmpl w:val="AF2A8B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42F1"/>
    <w:multiLevelType w:val="hybridMultilevel"/>
    <w:tmpl w:val="1E3C519E"/>
    <w:lvl w:ilvl="0" w:tplc="8EF255C8">
      <w:start w:val="1"/>
      <w:numFmt w:val="bullet"/>
      <w:pStyle w:val="Puce"/>
      <w:lvlText w:val="→"/>
      <w:lvlJc w:val="left"/>
      <w:pPr>
        <w:ind w:left="71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3A4AA7"/>
    <w:multiLevelType w:val="hybridMultilevel"/>
    <w:tmpl w:val="3F3080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5C4D"/>
    <w:multiLevelType w:val="hybridMultilevel"/>
    <w:tmpl w:val="A8A2D0EC"/>
    <w:lvl w:ilvl="0" w:tplc="9CFAD088">
      <w:start w:val="1"/>
      <w:numFmt w:val="decimal"/>
      <w:pStyle w:val="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1FF1"/>
    <w:multiLevelType w:val="hybridMultilevel"/>
    <w:tmpl w:val="781A0D3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029A2"/>
    <w:multiLevelType w:val="hybridMultilevel"/>
    <w:tmpl w:val="5C64FBEC"/>
    <w:lvl w:ilvl="0" w:tplc="101C86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528E3"/>
    <w:multiLevelType w:val="hybridMultilevel"/>
    <w:tmpl w:val="6F40756E"/>
    <w:lvl w:ilvl="0" w:tplc="B0427432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0F3844"/>
    <w:multiLevelType w:val="hybridMultilevel"/>
    <w:tmpl w:val="9A486BFE"/>
    <w:lvl w:ilvl="0" w:tplc="B042743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05FF2"/>
    <w:multiLevelType w:val="hybridMultilevel"/>
    <w:tmpl w:val="6D1074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20FF5"/>
    <w:multiLevelType w:val="hybridMultilevel"/>
    <w:tmpl w:val="B9EAC6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9446D"/>
    <w:multiLevelType w:val="hybridMultilevel"/>
    <w:tmpl w:val="97D2F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26D5"/>
    <w:multiLevelType w:val="hybridMultilevel"/>
    <w:tmpl w:val="C8ACF20E"/>
    <w:lvl w:ilvl="0" w:tplc="9356EAA0">
      <w:start w:val="1"/>
      <w:numFmt w:val="decimal"/>
      <w:pStyle w:val="persosoustitre"/>
      <w:lvlText w:val="2.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E64F0"/>
    <w:multiLevelType w:val="hybridMultilevel"/>
    <w:tmpl w:val="7FFEA5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7610D"/>
    <w:multiLevelType w:val="hybridMultilevel"/>
    <w:tmpl w:val="16AE8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E092C"/>
    <w:multiLevelType w:val="hybridMultilevel"/>
    <w:tmpl w:val="3C0277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8"/>
  </w:num>
  <w:num w:numId="5">
    <w:abstractNumId w:val="22"/>
  </w:num>
  <w:num w:numId="6">
    <w:abstractNumId w:val="25"/>
  </w:num>
  <w:num w:numId="7">
    <w:abstractNumId w:val="12"/>
  </w:num>
  <w:num w:numId="8">
    <w:abstractNumId w:val="19"/>
  </w:num>
  <w:num w:numId="9">
    <w:abstractNumId w:val="6"/>
  </w:num>
  <w:num w:numId="10">
    <w:abstractNumId w:val="4"/>
  </w:num>
  <w:num w:numId="11">
    <w:abstractNumId w:val="15"/>
  </w:num>
  <w:num w:numId="12">
    <w:abstractNumId w:val="0"/>
  </w:num>
  <w:num w:numId="13">
    <w:abstractNumId w:val="8"/>
  </w:num>
  <w:num w:numId="14">
    <w:abstractNumId w:val="17"/>
  </w:num>
  <w:num w:numId="15">
    <w:abstractNumId w:val="16"/>
  </w:num>
  <w:num w:numId="16">
    <w:abstractNumId w:val="26"/>
  </w:num>
  <w:num w:numId="17">
    <w:abstractNumId w:val="24"/>
  </w:num>
  <w:num w:numId="18">
    <w:abstractNumId w:val="2"/>
  </w:num>
  <w:num w:numId="19">
    <w:abstractNumId w:val="5"/>
  </w:num>
  <w:num w:numId="20">
    <w:abstractNumId w:val="11"/>
  </w:num>
  <w:num w:numId="21">
    <w:abstractNumId w:val="7"/>
  </w:num>
  <w:num w:numId="22">
    <w:abstractNumId w:val="10"/>
  </w:num>
  <w:num w:numId="23">
    <w:abstractNumId w:val="14"/>
  </w:num>
  <w:num w:numId="24">
    <w:abstractNumId w:val="21"/>
  </w:num>
  <w:num w:numId="25">
    <w:abstractNumId w:val="13"/>
  </w:num>
  <w:num w:numId="26">
    <w:abstractNumId w:val="23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79"/>
    <w:rsid w:val="00043CF2"/>
    <w:rsid w:val="00046F3B"/>
    <w:rsid w:val="00075DDF"/>
    <w:rsid w:val="00086346"/>
    <w:rsid w:val="000C7F4A"/>
    <w:rsid w:val="000F5727"/>
    <w:rsid w:val="00104648"/>
    <w:rsid w:val="00116EFC"/>
    <w:rsid w:val="00125BC3"/>
    <w:rsid w:val="00151CF2"/>
    <w:rsid w:val="00162793"/>
    <w:rsid w:val="00164FD9"/>
    <w:rsid w:val="00172F9C"/>
    <w:rsid w:val="00183172"/>
    <w:rsid w:val="00190E39"/>
    <w:rsid w:val="00193230"/>
    <w:rsid w:val="001A6596"/>
    <w:rsid w:val="001C465C"/>
    <w:rsid w:val="001E32A8"/>
    <w:rsid w:val="001F601E"/>
    <w:rsid w:val="00200159"/>
    <w:rsid w:val="002024DB"/>
    <w:rsid w:val="002350DC"/>
    <w:rsid w:val="002456CF"/>
    <w:rsid w:val="00247350"/>
    <w:rsid w:val="0028392E"/>
    <w:rsid w:val="002B0504"/>
    <w:rsid w:val="002B59AE"/>
    <w:rsid w:val="002C0787"/>
    <w:rsid w:val="002D1C0A"/>
    <w:rsid w:val="002E033D"/>
    <w:rsid w:val="002E0D12"/>
    <w:rsid w:val="002E551A"/>
    <w:rsid w:val="002F0703"/>
    <w:rsid w:val="002F577F"/>
    <w:rsid w:val="002F5EE3"/>
    <w:rsid w:val="00325EA4"/>
    <w:rsid w:val="003556C8"/>
    <w:rsid w:val="003661DB"/>
    <w:rsid w:val="00381697"/>
    <w:rsid w:val="003A4981"/>
    <w:rsid w:val="003B5E86"/>
    <w:rsid w:val="003D27CD"/>
    <w:rsid w:val="003F1349"/>
    <w:rsid w:val="00433A54"/>
    <w:rsid w:val="00453762"/>
    <w:rsid w:val="004635EB"/>
    <w:rsid w:val="004665E4"/>
    <w:rsid w:val="0048047D"/>
    <w:rsid w:val="004912DD"/>
    <w:rsid w:val="0049330B"/>
    <w:rsid w:val="00496DDB"/>
    <w:rsid w:val="004A14FC"/>
    <w:rsid w:val="004A6700"/>
    <w:rsid w:val="004B4AD1"/>
    <w:rsid w:val="004C3F74"/>
    <w:rsid w:val="004D185A"/>
    <w:rsid w:val="004D3E27"/>
    <w:rsid w:val="004E4275"/>
    <w:rsid w:val="004E461D"/>
    <w:rsid w:val="004E62EE"/>
    <w:rsid w:val="004F61B2"/>
    <w:rsid w:val="005042A1"/>
    <w:rsid w:val="005307EC"/>
    <w:rsid w:val="00543A9E"/>
    <w:rsid w:val="00550BD4"/>
    <w:rsid w:val="00563088"/>
    <w:rsid w:val="00563A18"/>
    <w:rsid w:val="00580292"/>
    <w:rsid w:val="005812CC"/>
    <w:rsid w:val="00582513"/>
    <w:rsid w:val="00587B24"/>
    <w:rsid w:val="005B20D9"/>
    <w:rsid w:val="005B27B5"/>
    <w:rsid w:val="005B5813"/>
    <w:rsid w:val="005C318A"/>
    <w:rsid w:val="005D5A2D"/>
    <w:rsid w:val="005E2AF6"/>
    <w:rsid w:val="00606EFB"/>
    <w:rsid w:val="006448AA"/>
    <w:rsid w:val="00645566"/>
    <w:rsid w:val="00670EC1"/>
    <w:rsid w:val="00681EAA"/>
    <w:rsid w:val="00685BC2"/>
    <w:rsid w:val="006865EC"/>
    <w:rsid w:val="006A1200"/>
    <w:rsid w:val="006A3047"/>
    <w:rsid w:val="006B7521"/>
    <w:rsid w:val="006C3F4D"/>
    <w:rsid w:val="006D5390"/>
    <w:rsid w:val="006F2BCA"/>
    <w:rsid w:val="00706A76"/>
    <w:rsid w:val="00710B79"/>
    <w:rsid w:val="007314B6"/>
    <w:rsid w:val="00733CE6"/>
    <w:rsid w:val="00742C4D"/>
    <w:rsid w:val="00747974"/>
    <w:rsid w:val="00762467"/>
    <w:rsid w:val="0077197B"/>
    <w:rsid w:val="0077257F"/>
    <w:rsid w:val="00772E20"/>
    <w:rsid w:val="00773423"/>
    <w:rsid w:val="0078000C"/>
    <w:rsid w:val="007803C1"/>
    <w:rsid w:val="007B343E"/>
    <w:rsid w:val="007B5791"/>
    <w:rsid w:val="007C3BEA"/>
    <w:rsid w:val="007D34A5"/>
    <w:rsid w:val="007E23EE"/>
    <w:rsid w:val="007F346B"/>
    <w:rsid w:val="007F7E7B"/>
    <w:rsid w:val="008029F6"/>
    <w:rsid w:val="008130A3"/>
    <w:rsid w:val="00813CCB"/>
    <w:rsid w:val="0081424B"/>
    <w:rsid w:val="00815C91"/>
    <w:rsid w:val="008162A8"/>
    <w:rsid w:val="00823226"/>
    <w:rsid w:val="00824DED"/>
    <w:rsid w:val="00833646"/>
    <w:rsid w:val="0083654F"/>
    <w:rsid w:val="00842993"/>
    <w:rsid w:val="00854679"/>
    <w:rsid w:val="00865176"/>
    <w:rsid w:val="008909E5"/>
    <w:rsid w:val="00891142"/>
    <w:rsid w:val="008A79BB"/>
    <w:rsid w:val="008B0F14"/>
    <w:rsid w:val="008B1FF2"/>
    <w:rsid w:val="008B34BF"/>
    <w:rsid w:val="008B5109"/>
    <w:rsid w:val="008B7538"/>
    <w:rsid w:val="008D1218"/>
    <w:rsid w:val="008E62AE"/>
    <w:rsid w:val="008F1E00"/>
    <w:rsid w:val="008F3629"/>
    <w:rsid w:val="008F5D0C"/>
    <w:rsid w:val="008F7543"/>
    <w:rsid w:val="00905FEC"/>
    <w:rsid w:val="009144EE"/>
    <w:rsid w:val="00926E66"/>
    <w:rsid w:val="009274EC"/>
    <w:rsid w:val="00941960"/>
    <w:rsid w:val="009567E5"/>
    <w:rsid w:val="00967FCF"/>
    <w:rsid w:val="0097386D"/>
    <w:rsid w:val="00991509"/>
    <w:rsid w:val="00997C0E"/>
    <w:rsid w:val="009A31C4"/>
    <w:rsid w:val="009C13FE"/>
    <w:rsid w:val="009E1B8C"/>
    <w:rsid w:val="009F26D6"/>
    <w:rsid w:val="009F7C9B"/>
    <w:rsid w:val="00A07E6F"/>
    <w:rsid w:val="00A11285"/>
    <w:rsid w:val="00A132AF"/>
    <w:rsid w:val="00A2638A"/>
    <w:rsid w:val="00A405C9"/>
    <w:rsid w:val="00A6781F"/>
    <w:rsid w:val="00A835FE"/>
    <w:rsid w:val="00A86CAD"/>
    <w:rsid w:val="00AA59BF"/>
    <w:rsid w:val="00AA79B9"/>
    <w:rsid w:val="00AC55C2"/>
    <w:rsid w:val="00AC78F7"/>
    <w:rsid w:val="00AD3E87"/>
    <w:rsid w:val="00AD499B"/>
    <w:rsid w:val="00AE7D37"/>
    <w:rsid w:val="00AF6CD1"/>
    <w:rsid w:val="00B134C4"/>
    <w:rsid w:val="00B2066D"/>
    <w:rsid w:val="00B3307B"/>
    <w:rsid w:val="00B44D0D"/>
    <w:rsid w:val="00B54049"/>
    <w:rsid w:val="00B54A83"/>
    <w:rsid w:val="00B54ED7"/>
    <w:rsid w:val="00B627E4"/>
    <w:rsid w:val="00B67604"/>
    <w:rsid w:val="00B70A65"/>
    <w:rsid w:val="00B80E8C"/>
    <w:rsid w:val="00B85017"/>
    <w:rsid w:val="00B8739D"/>
    <w:rsid w:val="00BB77C3"/>
    <w:rsid w:val="00BF0060"/>
    <w:rsid w:val="00C028CD"/>
    <w:rsid w:val="00C03D0D"/>
    <w:rsid w:val="00C17214"/>
    <w:rsid w:val="00C2656D"/>
    <w:rsid w:val="00C4620B"/>
    <w:rsid w:val="00C5106C"/>
    <w:rsid w:val="00C51349"/>
    <w:rsid w:val="00C7242D"/>
    <w:rsid w:val="00C84EDF"/>
    <w:rsid w:val="00C852A4"/>
    <w:rsid w:val="00C86195"/>
    <w:rsid w:val="00CB7C68"/>
    <w:rsid w:val="00CD44F4"/>
    <w:rsid w:val="00CD5D63"/>
    <w:rsid w:val="00CE3972"/>
    <w:rsid w:val="00CE76E7"/>
    <w:rsid w:val="00CE7A74"/>
    <w:rsid w:val="00D05DA3"/>
    <w:rsid w:val="00D10376"/>
    <w:rsid w:val="00D12715"/>
    <w:rsid w:val="00D32641"/>
    <w:rsid w:val="00D33984"/>
    <w:rsid w:val="00D34355"/>
    <w:rsid w:val="00D357C7"/>
    <w:rsid w:val="00D70C2E"/>
    <w:rsid w:val="00D73F60"/>
    <w:rsid w:val="00D768E5"/>
    <w:rsid w:val="00D85E83"/>
    <w:rsid w:val="00D87F81"/>
    <w:rsid w:val="00D90387"/>
    <w:rsid w:val="00DA1D5B"/>
    <w:rsid w:val="00DD45B7"/>
    <w:rsid w:val="00DD5E36"/>
    <w:rsid w:val="00DE2DD3"/>
    <w:rsid w:val="00E14D15"/>
    <w:rsid w:val="00E32C0A"/>
    <w:rsid w:val="00E452FE"/>
    <w:rsid w:val="00E533FE"/>
    <w:rsid w:val="00E55547"/>
    <w:rsid w:val="00E748BE"/>
    <w:rsid w:val="00E800FA"/>
    <w:rsid w:val="00E86522"/>
    <w:rsid w:val="00E91632"/>
    <w:rsid w:val="00EB2A88"/>
    <w:rsid w:val="00EC2F2A"/>
    <w:rsid w:val="00ED796D"/>
    <w:rsid w:val="00EE362D"/>
    <w:rsid w:val="00EF69E0"/>
    <w:rsid w:val="00EF7D0B"/>
    <w:rsid w:val="00F032D3"/>
    <w:rsid w:val="00F0692C"/>
    <w:rsid w:val="00F56603"/>
    <w:rsid w:val="00F61ACA"/>
    <w:rsid w:val="00F773CD"/>
    <w:rsid w:val="00FB20EB"/>
    <w:rsid w:val="00FB6E32"/>
    <w:rsid w:val="00FC2D15"/>
    <w:rsid w:val="00FD286D"/>
    <w:rsid w:val="00FE2533"/>
    <w:rsid w:val="00FE6378"/>
    <w:rsid w:val="00FF1819"/>
    <w:rsid w:val="00FF591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717AA"/>
  <w15:docId w15:val="{FBD0C306-5D3E-4B37-A9B4-3FD4ED51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rtouche"/>
    <w:qFormat/>
    <w:rsid w:val="00D05DA3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87F81"/>
    <w:pPr>
      <w:shd w:val="clear" w:color="auto" w:fill="548DD4" w:themeFill="text2" w:themeFillTint="99"/>
      <w:outlineLvl w:val="0"/>
    </w:pPr>
    <w:rPr>
      <w:b/>
      <w:cap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C3F74"/>
    <w:pPr>
      <w:ind w:firstLine="360"/>
      <w:outlineLvl w:val="1"/>
    </w:pPr>
    <w:rPr>
      <w:b/>
      <w:noProof/>
      <w:bdr w:val="single" w:sz="4" w:space="0" w:color="auto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8F1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D87F81"/>
    <w:rPr>
      <w:b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D87F81"/>
    <w:rPr>
      <w:b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D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sous titre"/>
    <w:basedOn w:val="Normal"/>
    <w:next w:val="Normal"/>
    <w:link w:val="TitreCar"/>
    <w:uiPriority w:val="10"/>
    <w:qFormat/>
    <w:rsid w:val="00842993"/>
    <w:pPr>
      <w:numPr>
        <w:numId w:val="11"/>
      </w:numPr>
      <w:pBdr>
        <w:bottom w:val="single" w:sz="4" w:space="1" w:color="auto"/>
      </w:pBdr>
      <w:ind w:left="284" w:hanging="284"/>
    </w:pPr>
    <w:rPr>
      <w:b/>
      <w:caps/>
      <w:noProof/>
      <w:sz w:val="24"/>
      <w:szCs w:val="28"/>
      <w:lang w:eastAsia="fr-FR"/>
    </w:rPr>
  </w:style>
  <w:style w:type="character" w:customStyle="1" w:styleId="TitreCar">
    <w:name w:val="Titre Car"/>
    <w:aliases w:val="sous titre Car"/>
    <w:basedOn w:val="Policepardfaut"/>
    <w:link w:val="Titre"/>
    <w:uiPriority w:val="10"/>
    <w:rsid w:val="00842993"/>
    <w:rPr>
      <w:b/>
      <w:caps/>
      <w:noProof/>
      <w:sz w:val="24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87F81"/>
    <w:rPr>
      <w:b/>
      <w:caps/>
      <w:color w:val="FFFFFF" w:themeColor="background1"/>
      <w:sz w:val="28"/>
      <w:szCs w:val="28"/>
      <w:shd w:val="clear" w:color="auto" w:fill="548DD4" w:themeFill="text2" w:themeFillTint="99"/>
    </w:rPr>
  </w:style>
  <w:style w:type="character" w:customStyle="1" w:styleId="Titre2Car">
    <w:name w:val="Titre 2 Car"/>
    <w:basedOn w:val="Policepardfaut"/>
    <w:link w:val="Titre2"/>
    <w:uiPriority w:val="9"/>
    <w:rsid w:val="004C3F74"/>
    <w:rPr>
      <w:rFonts w:ascii="Arial" w:hAnsi="Arial" w:cs="Arial"/>
      <w:b/>
      <w:noProof/>
      <w:szCs w:val="24"/>
      <w:bdr w:val="single" w:sz="4" w:space="0" w:color="auto"/>
    </w:rPr>
  </w:style>
  <w:style w:type="character" w:styleId="Lienhypertexte">
    <w:name w:val="Hyperlink"/>
    <w:basedOn w:val="Policepardfaut"/>
    <w:uiPriority w:val="99"/>
    <w:unhideWhenUsed/>
    <w:rsid w:val="008F36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26D6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rsid w:val="003556C8"/>
    <w:pPr>
      <w:spacing w:after="120" w:line="340" w:lineRule="exact"/>
      <w:ind w:left="709" w:firstLine="714"/>
    </w:pPr>
    <w:rPr>
      <w:rFonts w:eastAsia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556C8"/>
    <w:rPr>
      <w:rFonts w:ascii="Arial" w:eastAsia="Times New Roman" w:hAnsi="Arial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4E461D"/>
    <w:pPr>
      <w:spacing w:after="120" w:line="480" w:lineRule="auto"/>
      <w:ind w:left="283"/>
    </w:pPr>
    <w:rPr>
      <w:rFonts w:eastAsia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E461D"/>
    <w:rPr>
      <w:rFonts w:ascii="Arial" w:eastAsia="Times New Roman" w:hAnsi="Arial" w:cs="Times New Roman"/>
      <w:sz w:val="24"/>
      <w:szCs w:val="20"/>
      <w:lang w:eastAsia="fr-FR"/>
    </w:rPr>
  </w:style>
  <w:style w:type="character" w:styleId="Rfrenceintense">
    <w:name w:val="Intense Reference"/>
    <w:basedOn w:val="Policepardfaut"/>
    <w:uiPriority w:val="32"/>
    <w:rsid w:val="00125BC3"/>
    <w:rPr>
      <w:rFonts w:ascii="Arial Narrow" w:hAnsi="Arial Narrow"/>
      <w:b/>
      <w:bCs/>
      <w:smallCaps/>
      <w:color w:val="auto"/>
      <w:spacing w:val="5"/>
    </w:rPr>
  </w:style>
  <w:style w:type="character" w:customStyle="1" w:styleId="Titre3Car">
    <w:name w:val="Titre 3 Car"/>
    <w:basedOn w:val="Policepardfaut"/>
    <w:link w:val="Titre3"/>
    <w:uiPriority w:val="9"/>
    <w:semiHidden/>
    <w:rsid w:val="008F1E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1E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F1E0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F1E00"/>
  </w:style>
  <w:style w:type="paragraph" w:customStyle="1" w:styleId="Normal1">
    <w:name w:val="Normal1"/>
    <w:basedOn w:val="Normal"/>
    <w:link w:val="normalCar"/>
    <w:qFormat/>
    <w:rsid w:val="00842993"/>
    <w:rPr>
      <w:rFonts w:ascii="Arial" w:hAnsi="Arial"/>
    </w:rPr>
  </w:style>
  <w:style w:type="paragraph" w:customStyle="1" w:styleId="Titrepuce">
    <w:name w:val="Titre puce"/>
    <w:basedOn w:val="Titrepuce0"/>
    <w:link w:val="TitrepuceCar"/>
    <w:qFormat/>
    <w:rsid w:val="00FF1819"/>
    <w:pPr>
      <w:ind w:left="284"/>
    </w:pPr>
    <w:rPr>
      <w:b/>
      <w:i w:val="0"/>
      <w:smallCaps/>
    </w:rPr>
  </w:style>
  <w:style w:type="character" w:customStyle="1" w:styleId="normalCar">
    <w:name w:val="normal Car"/>
    <w:basedOn w:val="Policepardfaut"/>
    <w:link w:val="Normal1"/>
    <w:rsid w:val="00842993"/>
    <w:rPr>
      <w:rFonts w:ascii="Arial" w:hAnsi="Arial"/>
    </w:rPr>
  </w:style>
  <w:style w:type="paragraph" w:customStyle="1" w:styleId="Titrepuce0">
    <w:name w:val="Titrepuce"/>
    <w:basedOn w:val="Paragraphedeliste"/>
    <w:link w:val="TitrepuceCar0"/>
    <w:rsid w:val="00125BC3"/>
    <w:rPr>
      <w:i/>
    </w:rPr>
  </w:style>
  <w:style w:type="character" w:customStyle="1" w:styleId="TitrepuceCar">
    <w:name w:val="Titre puce Car"/>
    <w:basedOn w:val="Titre4Car"/>
    <w:link w:val="Titrepuce"/>
    <w:rsid w:val="00FF1819"/>
    <w:rPr>
      <w:rFonts w:asciiTheme="majorHAnsi" w:eastAsiaTheme="majorEastAsia" w:hAnsiTheme="majorHAnsi" w:cstheme="majorBidi"/>
      <w:b/>
      <w:i w:val="0"/>
      <w:iCs w:val="0"/>
      <w:smallCaps/>
      <w:color w:val="365F91" w:themeColor="accent1" w:themeShade="BF"/>
    </w:rPr>
  </w:style>
  <w:style w:type="paragraph" w:customStyle="1" w:styleId="Puce">
    <w:name w:val="Puce"/>
    <w:basedOn w:val="Paragraphedeliste"/>
    <w:link w:val="PuceCar"/>
    <w:qFormat/>
    <w:rsid w:val="00D32641"/>
    <w:pPr>
      <w:numPr>
        <w:numId w:val="25"/>
      </w:numPr>
      <w:ind w:left="1080"/>
    </w:pPr>
    <w:rPr>
      <w:rFonts w:ascii="Arial" w:hAnsi="Arial"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25BC3"/>
  </w:style>
  <w:style w:type="character" w:customStyle="1" w:styleId="TitrepuceCar0">
    <w:name w:val="Titrepuce Car"/>
    <w:basedOn w:val="ParagraphedelisteCar"/>
    <w:link w:val="Titrepuce0"/>
    <w:rsid w:val="00125BC3"/>
    <w:rPr>
      <w:i/>
    </w:rPr>
  </w:style>
  <w:style w:type="character" w:customStyle="1" w:styleId="PuceCar">
    <w:name w:val="Puce Car"/>
    <w:basedOn w:val="ParagraphedelisteCar"/>
    <w:link w:val="Puce"/>
    <w:rsid w:val="00D32641"/>
    <w:rPr>
      <w:rFonts w:ascii="Arial" w:hAnsi="Arial"/>
      <w:bCs/>
    </w:rPr>
  </w:style>
  <w:style w:type="paragraph" w:customStyle="1" w:styleId="persosoustitre">
    <w:name w:val="perso sous titre"/>
    <w:basedOn w:val="Normal"/>
    <w:rsid w:val="005042A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16%20Mod&#232;les\savoir%20techno_fi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4869-BB43-42F1-8E62-2F23874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savoir techno_final.dotx</Template>
  <TotalTime>76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dj_sp4m</dc:creator>
  <cp:keywords/>
  <cp:lastModifiedBy>dj_sp4m</cp:lastModifiedBy>
  <cp:revision>4</cp:revision>
  <cp:lastPrinted>2022-01-02T16:04:00Z</cp:lastPrinted>
  <dcterms:created xsi:type="dcterms:W3CDTF">2022-01-02T14:49:00Z</dcterms:created>
  <dcterms:modified xsi:type="dcterms:W3CDTF">2022-01-02T16:05:00Z</dcterms:modified>
</cp:coreProperties>
</file>