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040" w:rsidRPr="00963C53" w:rsidRDefault="002D3040" w:rsidP="00AD2F90">
      <w:pPr>
        <w:pStyle w:val="Titre1"/>
        <w:ind w:left="0"/>
      </w:pPr>
      <w:r w:rsidRPr="00963C53">
        <w:t>MODELISATION D’UN MATERIAU</w:t>
      </w:r>
    </w:p>
    <w:p w:rsidR="002D3040" w:rsidRPr="00963C53" w:rsidRDefault="002D3040" w:rsidP="002D3040">
      <w:pPr>
        <w:pStyle w:val="Titre"/>
        <w:rPr>
          <w:rFonts w:ascii="Arial" w:hAnsi="Arial" w:cs="Arial"/>
          <w:sz w:val="24"/>
          <w:szCs w:val="24"/>
        </w:rPr>
      </w:pPr>
    </w:p>
    <w:p w:rsidR="002D3040" w:rsidRDefault="002D3040" w:rsidP="002D3040">
      <w:pPr>
        <w:pStyle w:val="Titre"/>
      </w:pPr>
      <w:r>
        <w:t>PORTE</w:t>
      </w:r>
      <w:r w:rsidR="00AD2F90">
        <w:t>e</w:t>
      </w:r>
      <w:r>
        <w:t>, SECTION</w:t>
      </w:r>
    </w:p>
    <w:p w:rsidR="00AD2F90" w:rsidRDefault="00AD2F90" w:rsidP="00AD2F90">
      <w:pPr>
        <w:spacing w:after="0"/>
        <w:rPr>
          <w:lang w:eastAsia="fr-FR"/>
        </w:rPr>
      </w:pPr>
    </w:p>
    <w:p w:rsidR="00AD2F90" w:rsidRPr="001C70A6" w:rsidRDefault="00AD2F90" w:rsidP="002D3040">
      <w:pPr>
        <w:rPr>
          <w:rFonts w:ascii="Arial" w:hAnsi="Arial" w:cs="Arial"/>
          <w:lang w:eastAsia="fr-FR"/>
        </w:rPr>
      </w:pPr>
      <w:r w:rsidRPr="001C70A6">
        <w:rPr>
          <w:rFonts w:ascii="Arial" w:hAnsi="Arial" w:cs="Arial"/>
          <w:b/>
          <w:lang w:eastAsia="fr-FR"/>
        </w:rPr>
        <w:t>La portée</w:t>
      </w:r>
      <w:r w:rsidRPr="001C70A6">
        <w:rPr>
          <w:rFonts w:ascii="Arial" w:hAnsi="Arial" w:cs="Arial"/>
          <w:lang w:eastAsia="fr-FR"/>
        </w:rPr>
        <w:t xml:space="preserve"> désigne la longueur libre entre appuis :</w:t>
      </w:r>
    </w:p>
    <w:p w:rsidR="002D3040" w:rsidRPr="001C70A6" w:rsidRDefault="00AD2F90" w:rsidP="002D3040">
      <w:pPr>
        <w:rPr>
          <w:rFonts w:ascii="Arial" w:hAnsi="Arial" w:cs="Arial"/>
          <w:lang w:eastAsia="fr-FR"/>
        </w:rPr>
      </w:pPr>
      <w:r w:rsidRPr="001C70A6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6099586" cy="1074627"/>
                <wp:effectExtent l="0" t="0" r="15875" b="30480"/>
                <wp:wrapNone/>
                <wp:docPr id="14" name="Groupe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9586" cy="1074627"/>
                          <a:chOff x="0" y="0"/>
                          <a:chExt cx="6099586" cy="1074627"/>
                        </a:xfrm>
                      </wpg:grpSpPr>
                      <wps:wsp>
                        <wps:cNvPr id="1" name="Rectangle 1"/>
                        <wps:cNvSpPr/>
                        <wps:spPr>
                          <a:xfrm>
                            <a:off x="0" y="0"/>
                            <a:ext cx="6099586" cy="32272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angle 2"/>
                        <wps:cNvSpPr/>
                        <wps:spPr>
                          <a:xfrm>
                            <a:off x="0" y="327546"/>
                            <a:ext cx="523164" cy="354842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chemeClr val="tx1"/>
                            </a:fgClr>
                            <a:bgClr>
                              <a:schemeClr val="bg1"/>
                            </a:bgClr>
                          </a:patt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/>
                        <wps:cNvSpPr/>
                        <wps:spPr>
                          <a:xfrm>
                            <a:off x="5331726" y="322997"/>
                            <a:ext cx="767449" cy="359296"/>
                          </a:xfrm>
                          <a:prstGeom prst="rect">
                            <a:avLst/>
                          </a:prstGeom>
                          <a:pattFill prst="smConfetti">
                            <a:fgClr>
                              <a:sysClr val="windowText" lastClr="000000"/>
                            </a:fgClr>
                            <a:bgClr>
                              <a:schemeClr val="bg1"/>
                            </a:bgClr>
                          </a:patt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3" name="Groupe 13"/>
                        <wpg:cNvGrpSpPr/>
                        <wpg:grpSpPr>
                          <a:xfrm>
                            <a:off x="523164" y="750627"/>
                            <a:ext cx="4808562" cy="324000"/>
                            <a:chOff x="0" y="0"/>
                            <a:chExt cx="4808562" cy="324000"/>
                          </a:xfrm>
                        </wpg:grpSpPr>
                        <wps:wsp>
                          <wps:cNvPr id="4" name="Connecteur droit 4"/>
                          <wps:cNvCnPr/>
                          <wps:spPr>
                            <a:xfrm>
                              <a:off x="4550" y="204716"/>
                              <a:ext cx="479933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headEnd type="triangle" w="med" len="med"/>
                              <a:tailEnd type="triangl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Connecteur droit 5"/>
                          <wps:cNvCnPr/>
                          <wps:spPr>
                            <a:xfrm>
                              <a:off x="0" y="0"/>
                              <a:ext cx="0" cy="32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Connecteur droit 12"/>
                          <wps:cNvCnPr/>
                          <wps:spPr>
                            <a:xfrm>
                              <a:off x="4808562" y="0"/>
                              <a:ext cx="0" cy="324000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/>
                              </a:solidFill>
                              <a:headEnd type="none" w="med" len="med"/>
                              <a:tailEnd type="none" w="med" len="me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21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579253" y="623128"/>
                            <a:ext cx="1116848" cy="2431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D2F90" w:rsidRPr="001C70A6" w:rsidRDefault="00AD2F90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C70A6">
                                <w:rPr>
                                  <w:rFonts w:ascii="Arial" w:hAnsi="Arial" w:cs="Arial"/>
                                </w:rPr>
                                <w:t>P = portée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e 14" o:spid="_x0000_s1026" style="position:absolute;margin-left:0;margin-top:.95pt;width:480.3pt;height:84.6pt;z-index:251598848;mso-position-horizontal:left;mso-position-horizontal-relative:margin" coordsize="60995,107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">
                <v:rect id="Rectangle 1" o:spid="_x0000_s1027" style="position:absolute;width:60995;height:32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RpmsIA&#10;AADaAAAADwAAAGRycy9kb3ducmV2LnhtbERPTWvCQBC9C/6HZYRepG7soUjqKmJpyUEKVXvobcxO&#10;s6nZ2ZCdavz3XUHwNDze58yXvW/UibpYBzYwnWSgiMtga64M7HdvjzNQUZAtNoHJwIUiLBfDwRxz&#10;G878SaetVCqFcMzRgBNpc61j6chjnISWOHE/ofMoCXaVth2eU7hv9FOWPWuPNacGhy2tHZXH7Z83&#10;8F30Uv1O32VzxPHXuHCH8uP1YMzDqF+9gBLq5S6+uQub5sP1levVi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dGmawgAAANoAAAAPAAAAAAAAAAAAAAAAAJgCAABkcnMvZG93&#10;bnJldi54bWxQSwUGAAAAAAQABAD1AAAAhwMAAAAA&#10;" filled="f" strokecolor="black [3213]" strokeweight="1pt"/>
                <v:rect id="Rectangle 2" o:spid="_x0000_s1028" style="position:absolute;top:3275;width:5231;height:354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eDJMIA&#10;AADaAAAADwAAAGRycy9kb3ducmV2LnhtbESPQWvCQBSE7wX/w/IEb3WjFpHoKqIUehKaiuDtkX0m&#10;wezbkH1q4q93C4Ueh5n5hlltOlerO7Wh8mxgMk5AEefeVlwYOP58vi9ABUG2WHsmAz0F2KwHbytM&#10;rX/wN90zKVSEcEjRQCnSpFqHvCSHYewb4uhdfOtQomwLbVt8RLir9TRJ5tphxXGhxIZ2JeXX7OYM&#10;3Kz0xcd+Mettdp4fGr2fneRpzGjYbZeghDr5D/+1v6yBKfxeiTdAr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94MkwgAAANoAAAAPAAAAAAAAAAAAAAAAAJgCAABkcnMvZG93&#10;bnJldi54bWxQSwUGAAAAAAQABAD1AAAAhwMAAAAA&#10;" fillcolor="black [3213]" strokecolor="black [3213]" strokeweight="1pt">
                  <v:fill r:id="rId8" o:title="" color2="white [3212]" type="pattern"/>
                </v:rect>
                <v:rect id="Rectangle 3" o:spid="_x0000_s1029" style="position:absolute;left:53317;top:3229;width:7674;height:359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CFQMMA&#10;AADaAAAADwAAAGRycy9kb3ducmV2LnhtbESPQWsCMRSE7wX/Q3hCbzVbW4psjVJEoR617cHbY/O6&#10;WXbzsibRTffXm0Khx2FmvmGW62Q7cSUfGscKHmcFCOLK6YZrBZ8fu4cFiBCRNXaOScEPBVivJndL&#10;LLUb+EDXY6xFhnAoUYGJsS+lDJUhi2HmeuLsfTtvMWbpa6k9DhluOzkvihdpseG8YLCnjaGqPV6s&#10;gvH0rFN1bkfj91/bIZmiO4ytUvfT9PYKIlKK/+G/9rtW8AS/V/INkK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CFQMMAAADaAAAADwAAAAAAAAAAAAAAAACYAgAAZHJzL2Rv&#10;d25yZXYueG1sUEsFBgAAAAAEAAQA9QAAAIgDAAAAAA==&#10;" fillcolor="windowText" strokecolor="black [3213]" strokeweight="1pt">
                  <v:fill r:id="rId8" o:title="" color2="white [3212]" type="pattern"/>
                </v:rect>
                <v:group id="Groupe 13" o:spid="_x0000_s1030" style="position:absolute;left:5231;top:7506;width:48086;height:3240" coordsize="48085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line id="Connecteur droit 4" o:spid="_x0000_s1031" style="position:absolute;visibility:visible;mso-wrap-style:square" from="45,2047" to="48038,20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zrn28EAAADaAAAADwAAAGRycy9kb3ducmV2LnhtbESP0YrCMBRE34X9h3AX9k3TXUSkGkUF&#10;3X1RrPoBl+aaljY3pYm1/v1GEHwcZuYMM1/2thYdtb50rOB7lIAgzp0u2Si4nLfDKQgfkDXWjknB&#10;gzwsFx+DOaba3Tmj7hSMiBD2KSooQmhSKX1ekEU/cg1x9K6utRiibI3ULd4j3NbyJ0km0mLJcaHA&#10;hjYF5dXpZhX48bY7rqvNcff7OOhJ5U222hulvj771QxEoD68w6/2n1YwhueVeAPk4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7OufbwQAAANoAAAAPAAAAAAAAAAAAAAAA&#10;AKECAABkcnMvZG93bnJldi54bWxQSwUGAAAAAAQABAD5AAAAjwMAAAAA&#10;" strokecolor="black [3213]" strokeweight="1.5pt">
                    <v:stroke startarrow="block" endarrow="block"/>
                  </v:line>
                  <v:line id="Connecteur droit 5" o:spid="_x0000_s1032" style="position:absolute;visibility:visible;mso-wrap-style:square" from="0,0" to="0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5Nc6MMAAADaAAAADwAAAGRycy9kb3ducmV2LnhtbESPQYvCMBSE74L/ITzBy7KmKupajSKK&#10;4EWWrR52b4/m2Rabl9JEW/+9ERY8DjPzDbNct6YUd6pdYVnBcBCBIE6tLjhTcD7tP79AOI+ssbRM&#10;Ch7kYL3qdpYYa9vwD90Tn4kAYRejgtz7KpbSpTkZdANbEQfvYmuDPsg6k7rGJsBNKUdRNJUGCw4L&#10;OVa0zSm9JjejYHeeNsk8m8w+huNjO+fv0e/f0SjV77WbBQhPrX+H/9sHrWACryvh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TXOjDAAAA2gAAAA8AAAAAAAAAAAAA&#10;AAAAoQIAAGRycy9kb3ducmV2LnhtbFBLBQYAAAAABAAEAPkAAACRAwAAAAA=&#10;" strokecolor="black [3213]" strokeweight="1pt"/>
                  <v:line id="Connecteur droit 12" o:spid="_x0000_s1033" style="position:absolute;visibility:visible;mso-wrap-style:square" from="48085,0" to="48085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kc/kMMAAADbAAAADwAAAGRycy9kb3ducmV2LnhtbERPTWvCQBC9C/0PyxR6Ed0YMWrqKqWl&#10;4EWkqQe9DdkxCc3OhuzWxH/vCoK3ebzPWW16U4sLta6yrGAyjkAQ51ZXXCg4/H6PFiCcR9ZYWyYF&#10;V3KwWb8MVphq2/EPXTJfiBDCLkUFpfdNKqXLSzLoxrYhDtzZtgZ9gG0hdYtdCDe1jKMokQYrDg0l&#10;NvRZUv6X/RsFX4eky5bFbD6cTHf9kvfx8bQzSr299h/vIDz1/il+uLc6zI/h/ks4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HP5DDAAAA2wAAAA8AAAAAAAAAAAAA&#10;AAAAoQIAAGRycy9kb3ducmV2LnhtbFBLBQYAAAAABAAEAPkAAACRAwAAAAA=&#10;" strokecolor="black [3213]" strokeweight="1pt"/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4" type="#_x0000_t202" style="position:absolute;left:25792;top:6231;width:11169;height:2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VwNcQA&#10;AADcAAAADwAAAGRycy9kb3ducmV2LnhtbESPT2vCQBTE7wW/w/IEb7qr2KoxG5GWQk8t/gVvj+wz&#10;CWbfhuzWpN++WxB6HGbmN0y66W0t7tT6yrGG6USBIM6dqbjQcDy8j5cgfEA2WDsmDT/kYZMNnlJM&#10;jOt4R/d9KESEsE9QQxlCk0jp85Is+olriKN3da3FEGVbSNNiF+G2ljOlXqTFiuNCiQ29lpTf9t9W&#10;w+nzejnP1VfxZp+bzvVKsl1JrUfDfrsGEagP/+FH+8NomE0X8HcmHgG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1FcDXEAAAA3AAAAA8AAAAAAAAAAAAAAAAAmAIAAGRycy9k&#10;b3ducmV2LnhtbFBLBQYAAAAABAAEAPUAAACJAwAAAAA=&#10;" filled="f" stroked="f">
                  <v:textbox>
                    <w:txbxContent>
                      <w:p w:rsidR="00AD2F90" w:rsidRPr="001C70A6" w:rsidRDefault="00AD2F90">
                        <w:pPr>
                          <w:rPr>
                            <w:rFonts w:ascii="Arial" w:hAnsi="Arial" w:cs="Arial"/>
                          </w:rPr>
                        </w:pPr>
                        <w:r w:rsidRPr="001C70A6">
                          <w:rPr>
                            <w:rFonts w:ascii="Arial" w:hAnsi="Arial" w:cs="Arial"/>
                          </w:rPr>
                          <w:t>P = portée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2D3040" w:rsidRPr="001C70A6" w:rsidRDefault="002D3040" w:rsidP="002D3040">
      <w:pPr>
        <w:rPr>
          <w:rFonts w:ascii="Arial" w:hAnsi="Arial" w:cs="Arial"/>
          <w:lang w:eastAsia="fr-FR"/>
        </w:rPr>
      </w:pPr>
    </w:p>
    <w:p w:rsidR="00AD2F90" w:rsidRPr="001C70A6" w:rsidRDefault="00AD2F90" w:rsidP="00AD2F90">
      <w:pPr>
        <w:rPr>
          <w:rFonts w:ascii="Arial" w:hAnsi="Arial" w:cs="Arial"/>
          <w:lang w:eastAsia="fr-FR"/>
        </w:rPr>
      </w:pPr>
    </w:p>
    <w:p w:rsidR="00AD2F90" w:rsidRPr="001C70A6" w:rsidRDefault="00AD2F90" w:rsidP="00AD2F90">
      <w:pPr>
        <w:rPr>
          <w:rFonts w:ascii="Arial" w:hAnsi="Arial" w:cs="Arial"/>
          <w:lang w:eastAsia="fr-FR"/>
        </w:rPr>
      </w:pPr>
    </w:p>
    <w:p w:rsidR="00AD2F90" w:rsidRPr="001C70A6" w:rsidRDefault="00AD2F90" w:rsidP="00AD2F90">
      <w:pPr>
        <w:rPr>
          <w:rFonts w:ascii="Arial" w:hAnsi="Arial" w:cs="Arial"/>
          <w:lang w:eastAsia="fr-FR"/>
        </w:rPr>
      </w:pPr>
      <w:r w:rsidRPr="001C70A6">
        <w:rPr>
          <w:rFonts w:ascii="Arial" w:hAnsi="Arial" w:cs="Arial"/>
          <w:b/>
          <w:lang w:eastAsia="fr-FR"/>
        </w:rPr>
        <w:t>La section</w:t>
      </w:r>
      <w:r w:rsidRPr="001C70A6">
        <w:rPr>
          <w:rFonts w:ascii="Arial" w:hAnsi="Arial" w:cs="Arial"/>
          <w:lang w:eastAsia="fr-FR"/>
        </w:rPr>
        <w:t xml:space="preserve"> désigne les deux dimensions d’une coupe transversale de la poutre</w:t>
      </w:r>
      <w:r w:rsidR="004A6868">
        <w:rPr>
          <w:rFonts w:ascii="Arial" w:hAnsi="Arial" w:cs="Arial"/>
          <w:lang w:eastAsia="fr-FR"/>
        </w:rPr>
        <w:t> :</w:t>
      </w:r>
    </w:p>
    <w:p w:rsidR="00AD2F90" w:rsidRPr="001C70A6" w:rsidRDefault="001C70A6" w:rsidP="00AD2F90">
      <w:pPr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E3A4821" wp14:editId="2CEDED03">
                <wp:simplePos x="0" y="0"/>
                <wp:positionH relativeFrom="column">
                  <wp:posOffset>5250037</wp:posOffset>
                </wp:positionH>
                <wp:positionV relativeFrom="paragraph">
                  <wp:posOffset>121177</wp:posOffset>
                </wp:positionV>
                <wp:extent cx="0" cy="500514"/>
                <wp:effectExtent l="0" t="0" r="19050" b="13970"/>
                <wp:wrapNone/>
                <wp:docPr id="45" name="Connecteur droi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0514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02AAC" id="Connecteur droit 45" o:spid="_x0000_s1026" style="position:absolute;z-index: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4pt,9.55pt" to="413.4pt,4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" strokecolor="black [3213]" strokeweight="1.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3EAA4975" wp14:editId="25D0DE47">
                <wp:simplePos x="0" y="0"/>
                <wp:positionH relativeFrom="column">
                  <wp:posOffset>5246586</wp:posOffset>
                </wp:positionH>
                <wp:positionV relativeFrom="paragraph">
                  <wp:posOffset>121177</wp:posOffset>
                </wp:positionV>
                <wp:extent cx="317500" cy="47625"/>
                <wp:effectExtent l="0" t="0" r="25400" b="28575"/>
                <wp:wrapNone/>
                <wp:docPr id="46" name="Connecteur droi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A26624" id="Connecteur droit 46" o:spid="_x0000_s1026" style="position:absolute;z-index: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3.1pt,9.55pt" to="438.1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" strokecolor="black [3213]" strokeweight="1.5pt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58EC1C4A" wp14:editId="75061C32">
                <wp:simplePos x="0" y="0"/>
                <wp:positionH relativeFrom="column">
                  <wp:posOffset>5564038</wp:posOffset>
                </wp:positionH>
                <wp:positionV relativeFrom="paragraph">
                  <wp:posOffset>172936</wp:posOffset>
                </wp:positionV>
                <wp:extent cx="0" cy="509733"/>
                <wp:effectExtent l="0" t="0" r="19050" b="24130"/>
                <wp:wrapNone/>
                <wp:docPr id="47" name="Connecteur droi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9733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474DE5" id="Connecteur droit 47" o:spid="_x0000_s1026" style="position:absolute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8.1pt,13.6pt" to="438.1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" strokecolor="black [3213]" strokeweight="1.5pt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067497CA" wp14:editId="41EFC9F8">
                <wp:simplePos x="0" y="0"/>
                <wp:positionH relativeFrom="column">
                  <wp:posOffset>3507200</wp:posOffset>
                </wp:positionH>
                <wp:positionV relativeFrom="paragraph">
                  <wp:posOffset>175068</wp:posOffset>
                </wp:positionV>
                <wp:extent cx="2049636" cy="538288"/>
                <wp:effectExtent l="0" t="0" r="27305" b="33655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636" cy="5382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0FD8B9" id="Connecteur droit 36" o:spid="_x0000_s1026" style="position:absolute;flip:y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6.15pt,13.8pt" to="437.55pt,5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" strokecolor="black [3213]" strokeweight="1.5pt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272401AB" wp14:editId="2B60B70B">
                <wp:simplePos x="0" y="0"/>
                <wp:positionH relativeFrom="column">
                  <wp:posOffset>3217653</wp:posOffset>
                </wp:positionH>
                <wp:positionV relativeFrom="paragraph">
                  <wp:posOffset>121177</wp:posOffset>
                </wp:positionV>
                <wp:extent cx="2049636" cy="538288"/>
                <wp:effectExtent l="0" t="0" r="27305" b="3365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636" cy="5382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60BEBD" id="Connecteur droit 35" o:spid="_x0000_s1026" style="position:absolute;flip:y;z-index:251626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35pt,9.55pt" to="414.75pt,5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" strokecolor="black [3213]" strokeweight="1.5pt"/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19328" behindDoc="0" locked="0" layoutInCell="1" allowOverlap="1" wp14:anchorId="385AE422" wp14:editId="11EEBC9A">
                <wp:simplePos x="0" y="0"/>
                <wp:positionH relativeFrom="margin">
                  <wp:align>left</wp:align>
                </wp:positionH>
                <wp:positionV relativeFrom="paragraph">
                  <wp:posOffset>48461</wp:posOffset>
                </wp:positionV>
                <wp:extent cx="3102577" cy="1517533"/>
                <wp:effectExtent l="0" t="38100" r="0" b="45085"/>
                <wp:wrapNone/>
                <wp:docPr id="30" name="Groupe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02577" cy="1517533"/>
                          <a:chOff x="0" y="0"/>
                          <a:chExt cx="3102577" cy="1517533"/>
                        </a:xfrm>
                      </wpg:grpSpPr>
                      <wpg:grpSp>
                        <wpg:cNvPr id="29" name="Groupe 29"/>
                        <wpg:cNvGrpSpPr/>
                        <wpg:grpSpPr>
                          <a:xfrm>
                            <a:off x="28876" y="0"/>
                            <a:ext cx="1288449" cy="1517533"/>
                            <a:chOff x="0" y="0"/>
                            <a:chExt cx="1288449" cy="1517533"/>
                          </a:xfrm>
                        </wpg:grpSpPr>
                        <wps:wsp>
                          <wps:cNvPr id="15" name="Rectangle 15"/>
                          <wps:cNvSpPr/>
                          <wps:spPr>
                            <a:xfrm>
                              <a:off x="0" y="0"/>
                              <a:ext cx="742122" cy="1159565"/>
                            </a:xfrm>
                            <a:prstGeom prst="rect">
                              <a:avLst/>
                            </a:prstGeom>
                            <a:pattFill prst="wdUpDiag">
                              <a:fgClr>
                                <a:sysClr val="windowText" lastClr="000000"/>
                              </a:fgClr>
                              <a:bgClr>
                                <a:schemeClr val="bg1"/>
                              </a:bgClr>
                            </a:pattFill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1" name="Groupe 21"/>
                          <wpg:cNvGrpSpPr/>
                          <wpg:grpSpPr>
                            <a:xfrm>
                              <a:off x="856649" y="0"/>
                              <a:ext cx="431800" cy="1159200"/>
                              <a:chOff x="0" y="0"/>
                              <a:chExt cx="431800" cy="1159200"/>
                            </a:xfrm>
                          </wpg:grpSpPr>
                          <wps:wsp>
                            <wps:cNvPr id="16" name="Connecteur droit 16"/>
                            <wps:cNvCnPr/>
                            <wps:spPr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9" name="Connecteur droit 19"/>
                            <wps:cNvCnPr/>
                            <wps:spPr>
                              <a:xfrm>
                                <a:off x="334800" y="0"/>
                                <a:ext cx="0" cy="11592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 w="med" len="med"/>
                                <a:tailEnd type="triangl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0" name="Connecteur droit 20"/>
                            <wps:cNvCnPr/>
                            <wps:spPr>
                              <a:xfrm>
                                <a:off x="0" y="115920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6" name="Groupe 26"/>
                          <wpg:cNvGrpSpPr/>
                          <wpg:grpSpPr>
                            <a:xfrm>
                              <a:off x="0" y="1193533"/>
                              <a:ext cx="741600" cy="324000"/>
                              <a:chOff x="0" y="0"/>
                              <a:chExt cx="741600" cy="324000"/>
                            </a:xfrm>
                          </wpg:grpSpPr>
                          <wps:wsp>
                            <wps:cNvPr id="22" name="Connecteur droit 22"/>
                            <wps:cNvCnPr/>
                            <wps:spPr>
                              <a:xfrm>
                                <a:off x="741600" y="0"/>
                                <a:ext cx="0" cy="3238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Connecteur droit 23"/>
                            <wps:cNvCnPr/>
                            <wps:spPr>
                              <a:xfrm>
                                <a:off x="0" y="0"/>
                                <a:ext cx="0" cy="32400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Connecteur droit avec flèche 25"/>
                            <wps:cNvCnPr/>
                            <wps:spPr>
                              <a:xfrm>
                                <a:off x="0" y="234000"/>
                                <a:ext cx="741600" cy="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  <wps:wsp>
                        <wps:cNvPr id="27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55032" y="442762"/>
                            <a:ext cx="1947545" cy="280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70A6" w:rsidRPr="001C70A6" w:rsidRDefault="001C70A6" w:rsidP="001C70A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C70A6">
                                <w:rPr>
                                  <w:rFonts w:ascii="Arial" w:hAnsi="Arial" w:cs="Arial"/>
                                </w:rPr>
                                <w:t>R = Retombée (Hauteur)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8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174282"/>
                            <a:ext cx="1049020" cy="3136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C70A6" w:rsidRPr="001C70A6" w:rsidRDefault="001C70A6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1C70A6">
                                <w:rPr>
                                  <w:rFonts w:ascii="Arial" w:hAnsi="Arial" w:cs="Arial"/>
                                </w:rPr>
                                <w:t>l = largeur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5AE422" id="Groupe 30" o:spid="_x0000_s1035" style="position:absolute;margin-left:0;margin-top:3.8pt;width:244.3pt;height:119.5pt;z-index:251619328;mso-position-horizontal:left;mso-position-horizontal-relative:margin" coordsize="31025,15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">
                <v:group id="Groupe 29" o:spid="_x0000_s1036" style="position:absolute;left:288;width:12885;height:15175" coordsize="12884,151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rect id="Rectangle 15" o:spid="_x0000_s1037" style="position:absolute;width:7421;height:115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kRMPcIA&#10;AADbAAAADwAAAGRycy9kb3ducmV2LnhtbERPS2vCQBC+F/oflin0VjcWKm10FQkN6SlgbA+9jdkx&#10;CWZnQ3abx793BaG3+fies9lNphUD9a6xrGC5iEAQl1Y3XCn4PqYv7yCcR9bYWiYFMznYbR8fNhhr&#10;O/KBhsJXIoSwi1FB7X0XS+nKmgy6he2IA3e2vUEfYF9J3eMYwk0rX6NoJQ02HBpq7CipqbwUf0bB&#10;6pTuf4uf7DNJ83ygk+ds/siUen6a9msQnib/L767v3SY/wa3X8IBcns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REw9wgAAANsAAAAPAAAAAAAAAAAAAAAAAJgCAABkcnMvZG93&#10;bnJldi54bWxQSwUGAAAAAAQABAD1AAAAhwMAAAAA&#10;" fillcolor="windowText" strokecolor="black [3213]" strokeweight="1pt">
                    <v:fill r:id="rId9" o:title="" color2="white [3212]" type="pattern"/>
                  </v:rect>
                  <v:group id="Groupe 21" o:spid="_x0000_s1038" style="position:absolute;left:8566;width:4318;height:11592" coordsize="4318,11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  <v:line id="Connecteur droit 16" o:spid="_x0000_s1039" style="position:absolute;visibility:visible;mso-wrap-style:square" from="0,0" to="4318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w5k8MAAADbAAAADwAAAGRycy9kb3ducmV2LnhtbERPTWvCQBC9F/oflil4Ed2oNGrqKqUi&#10;eBFpmoPehuyYhGZnQ3Y18d+7BaG3ebzPWW16U4sbta6yrGAyjkAQ51ZXXCjIfnajBQjnkTXWlknB&#10;nRxs1q8vK0y07fibbqkvRAhhl6CC0vsmkdLlJRl0Y9sQB+5iW4M+wLaQusUuhJtaTqMolgYrDg0l&#10;NvRVUv6bXo2CbRZ36bJ4nw8ns0O/5OP0dD4YpQZv/ecHCE+9/xc/3Xsd5sfw90s4QK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18OZPDAAAA2wAAAA8AAAAAAAAAAAAA&#10;AAAAoQIAAGRycy9kb3ducmV2LnhtbFBLBQYAAAAABAAEAPkAAACRAwAAAAA=&#10;" strokecolor="black [3213]" strokeweight="1pt"/>
                    <v:line id="Connecteur droit 19" o:spid="_x0000_s1040" style="position:absolute;visibility:visible;mso-wrap-style:square" from="3348,0" to="3348,11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90JKMAAAADbAAAADwAAAGRycy9kb3ducmV2LnhtbERPzYrCMBC+C/sOYYS9aaosotUoruCu&#10;F0XdfYChGdPSZlKaWOvbG0HwNh/f7yxWna1ES40vHCsYDRMQxJnTBRsF/3/bwRSED8gaK8ek4E4e&#10;VsuP3gJT7W58ovYcjIgh7FNUkIdQp1L6LCeLfuhq4shdXGMxRNgYqRu8xXBbyXGSTKTFgmNDjjVt&#10;csrK89Uq8F/b9vhdbo4/v/eDnpTenNZ7o9Rnv1vPQQTqwlv8cu90nD+D5y/xALl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/dCSjAAAAA2wAAAA8AAAAAAAAAAAAAAAAA&#10;oQIAAGRycy9kb3ducmV2LnhtbFBLBQYAAAAABAAEAPkAAACOAwAAAAA=&#10;" strokecolor="black [3213]" strokeweight="1.5pt">
                      <v:stroke startarrow="block" endarrow="block"/>
                    </v:line>
                    <v:line id="Connecteur droit 20" o:spid="_x0000_s1041" style="position:absolute;visibility:visible;mso-wrap-style:square" from="0,11592" to="4318,115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7XOwcMAAADbAAAADwAAAGRycy9kb3ducmV2LnhtbERPTWvCQBC9F/oflil4kbpJRK3RNRSL&#10;0EsQo4f2NmTHJDQ7G7LbJP333UOhx8f73meTacVAvWssK4gXEQji0uqGKwW36+n5BYTzyBpby6Tg&#10;hxxkh8eHPabajnyhofCVCCHsUlRQe9+lUrqyJoNuYTviwN1tb9AH2FdS9ziGcNPKJIrW0mDDoaHG&#10;jo41lV/Ft1HwdluPxbZabebxMp+2fE4+PnOj1Oxpet2B8DT5f/Gf+10rSML68CX8AHn4B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O1zsHDAAAA2wAAAA8AAAAAAAAAAAAA&#10;AAAAoQIAAGRycy9kb3ducmV2LnhtbFBLBQYAAAAABAAEAPkAAACRAwAAAAA=&#10;" strokecolor="black [3213]" strokeweight="1pt"/>
                  </v:group>
                  <v:group id="Groupe 26" o:spid="_x0000_s1042" style="position:absolute;top:11935;width:7416;height:3240" coordsize="7416,32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  <v:line id="Connecteur droit 22" o:spid="_x0000_s1043" style="position:absolute;visibility:visible;mso-wrap-style:square" from="7416,0" to="7416,3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Cv1LcUAAADbAAAADwAAAGRycy9kb3ducmV2LnhtbESPT2vCQBTE74V+h+UVvBTdGKl/UlcR&#10;RfAiYvSgt0f2mYRm34bsauK3dwuFHoeZ+Q0zX3amEg9qXGlZwXAQgSDOrC45V3A+bftTEM4ja6ws&#10;k4InOVgu3t/mmGjb8pEeqc9FgLBLUEHhfZ1I6bKCDLqBrYmDd7ONQR9kk0vdYBvgppJxFI2lwZLD&#10;QoE1rQvKftK7UbA5j9t0ln9NPoejfTfjQ3y57o1SvY9u9Q3CU+f/w3/tnVYQx/D7JfwAuX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Cv1LcUAAADbAAAADwAAAAAAAAAA&#10;AAAAAAChAgAAZHJzL2Rvd25yZXYueG1sUEsFBgAAAAAEAAQA+QAAAJMDAAAAAA==&#10;" strokecolor="black [3213]" strokeweight="1pt"/>
                    <v:line id="Connecteur droit 23" o:spid="_x0000_s1044" style="position:absolute;visibility:visible;mso-wrap-style:square" from="0,0" to="0,324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dQtsUAAADbAAAADwAAAGRycy9kb3ducmV2LnhtbESPQWvCQBSE74L/YXmFXsRsjKg1zSpS&#10;KfQipdGDvT2yr0lo9m3Irib9911B8DjMzDdMth1MI67UudqyglkUgyAurK65VHA6vk9fQDiPrLGx&#10;TAr+yMF2Mx5lmGrb8xddc1+KAGGXooLK+zaV0hUVGXSRbYmD92M7gz7IrpS6wz7ATSOTOF5KgzWH&#10;hQpbequo+M0vRsH+tOzzdblYTWbzw7Dmz+T8fTBKPT8Nu1cQngb/CN/bH1pBMofbl/AD5OY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2dQtsUAAADbAAAADwAAAAAAAAAA&#10;AAAAAAChAgAAZHJzL2Rvd25yZXYueG1sUEsFBgAAAAAEAAQA+QAAAJMDAAAAAA==&#10;" strokecolor="black [3213]" strokeweight="1pt"/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necteur droit avec flèche 25" o:spid="_x0000_s1045" type="#_x0000_t32" style="position:absolute;top:2340;width:74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ToEYcMAAADbAAAADwAAAGRycy9kb3ducmV2LnhtbESPQWvCQBSE74X+h+UVvNWNAauk2YiI&#10;LblUMHrp7ZF9JsHs25Bdk/TfdwXB4zAz3zDpZjKtGKh3jWUFi3kEgri0uuFKwfn09b4G4TyyxtYy&#10;KfgjB5vs9SXFRNuRjzQUvhIBwi5BBbX3XSKlK2sy6Oa2Iw7exfYGfZB9JXWPY4CbVsZR9CENNhwW&#10;auxoV1N5LW5GgTvg+ncV5/KbCrnYbct8/6NzpWZv0/YThKfJP8OPdq4VxEu4fwk/QG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E6BGHDAAAA2wAAAA8AAAAAAAAAAAAA&#10;AAAAoQIAAGRycy9kb3ducmV2LnhtbFBLBQYAAAAABAAEAPkAAACRAwAAAAA=&#10;" strokecolor="black [3213]" strokeweight="1.5pt">
                      <v:stroke startarrow="block" endarrow="block"/>
                    </v:shape>
                  </v:group>
                </v:group>
                <v:shape id="_x0000_s1046" type="#_x0000_t202" style="position:absolute;left:11550;top:4427;width:19475;height:2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WHMMQA&#10;AADbAAAADwAAAGRycy9kb3ducmV2LnhtbESPQWvCQBSE7wX/w/IEb7qr2FbTbESUQk8tpip4e2Sf&#10;SWj2bchuTfrvuwWhx2FmvmHSzWAbcaPO1441zGcKBHHhTM2lhuPn63QFwgdkg41j0vBDHjbZ6CHF&#10;xLieD3TLQykihH2CGqoQ2kRKX1Rk0c9cSxy9q+sshii7UpoO+wi3jVwo9SQt1hwXKmxpV1HxlX9b&#10;Daf36+W8VB/l3j62vRuUZLuWWk/Gw/YFRKAh/Ifv7TejYfEMf1/iD5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FhzDEAAAA2wAAAA8AAAAAAAAAAAAAAAAAmAIAAGRycy9k&#10;b3ducmV2LnhtbFBLBQYAAAAABAAEAPUAAACJAwAAAAA=&#10;" filled="f" stroked="f">
                  <v:textbox>
                    <w:txbxContent>
                      <w:p w:rsidR="001C70A6" w:rsidRPr="001C70A6" w:rsidRDefault="001C70A6" w:rsidP="001C70A6">
                        <w:pPr>
                          <w:rPr>
                            <w:rFonts w:ascii="Arial" w:hAnsi="Arial" w:cs="Arial"/>
                          </w:rPr>
                        </w:pPr>
                        <w:r w:rsidRPr="001C70A6">
                          <w:rPr>
                            <w:rFonts w:ascii="Arial" w:hAnsi="Arial" w:cs="Arial"/>
                          </w:rPr>
                          <w:t>R = Retombée (Hauteur)</w:t>
                        </w:r>
                      </w:p>
                    </w:txbxContent>
                  </v:textbox>
                </v:shape>
                <v:shape id="_x0000_s1047" type="#_x0000_t202" style="position:absolute;top:11742;width:10490;height:31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oTQsAA&#10;AADbAAAADwAAAGRycy9kb3ducmV2LnhtbERPz2vCMBS+C/sfwht4s8nEyVYbZSiDnSbWTfD2aJ5t&#10;sXkJTWa7/94cBjt+fL+LzWg7caM+tI41PGUKBHHlTMu1hq/j++wFRIjIBjvHpOGXAmzWD5MCc+MG&#10;PtCtjLVIIRxy1NDE6HMpQ9WQxZA5T5y4i+stxgT7WpoehxRuOzlXaikttpwaGvS0bai6lj9Ww/fn&#10;5XxaqH29s89+cKOSbF+l1tPH8W0FItIY/8V/7g+jYZ7Gpi/pB8j1H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JoTQsAAAADbAAAADwAAAAAAAAAAAAAAAACYAgAAZHJzL2Rvd25y&#10;ZXYueG1sUEsFBgAAAAAEAAQA9QAAAIUDAAAAAA==&#10;" filled="f" stroked="f">
                  <v:textbox>
                    <w:txbxContent>
                      <w:p w:rsidR="001C70A6" w:rsidRPr="001C70A6" w:rsidRDefault="001C70A6">
                        <w:pPr>
                          <w:rPr>
                            <w:rFonts w:ascii="Arial" w:hAnsi="Arial" w:cs="Arial"/>
                          </w:rPr>
                        </w:pPr>
                        <w:r w:rsidRPr="001C70A6">
                          <w:rPr>
                            <w:rFonts w:ascii="Arial" w:hAnsi="Arial" w:cs="Arial"/>
                          </w:rPr>
                          <w:t>l = largeur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D2F90" w:rsidRPr="001C70A6" w:rsidRDefault="001C70A6" w:rsidP="00AD2F90">
      <w:pPr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3487" behindDoc="0" locked="0" layoutInCell="1" allowOverlap="1" wp14:anchorId="35774388" wp14:editId="3B669A1D">
                <wp:simplePos x="0" y="0"/>
                <wp:positionH relativeFrom="column">
                  <wp:posOffset>4041129</wp:posOffset>
                </wp:positionH>
                <wp:positionV relativeFrom="paragraph">
                  <wp:posOffset>146720</wp:posOffset>
                </wp:positionV>
                <wp:extent cx="401909" cy="493960"/>
                <wp:effectExtent l="0" t="57150" r="0" b="59055"/>
                <wp:wrapNone/>
                <wp:docPr id="50" name="Parallélogramm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661803" flipV="1">
                          <a:off x="0" y="0"/>
                          <a:ext cx="401909" cy="493960"/>
                        </a:xfrm>
                        <a:prstGeom prst="parallelogram">
                          <a:avLst/>
                        </a:prstGeom>
                        <a:pattFill prst="wdUpDiag">
                          <a:fgClr>
                            <a:sysClr val="windowText" lastClr="000000"/>
                          </a:fgClr>
                          <a:bgClr>
                            <a:schemeClr val="bg1"/>
                          </a:bgClr>
                        </a:pattFill>
                        <a:ln w="1270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0D35BD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50" o:spid="_x0000_s1026" type="#_x0000_t7" style="position:absolute;margin-left:318.2pt;margin-top:11.55pt;width:31.65pt;height:38.9pt;rotation:-722865fd;flip:y;z-index:2515834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" fillcolor="windowText" strokecolor="black [3213]" strokeweight="1pt">
                <v:fill r:id="rId9" o:title="" color2="white [3212]" type="pattern"/>
                <v:stroke dashstyle="3 1"/>
              </v:shap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577DD05E" wp14:editId="10AF90A0">
                <wp:simplePos x="0" y="0"/>
                <wp:positionH relativeFrom="column">
                  <wp:posOffset>3206750</wp:posOffset>
                </wp:positionH>
                <wp:positionV relativeFrom="paragraph">
                  <wp:posOffset>308610</wp:posOffset>
                </wp:positionV>
                <wp:extent cx="2049145" cy="537845"/>
                <wp:effectExtent l="0" t="0" r="27305" b="33655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145" cy="53784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F15615F" id="Connecteur droit 49" o:spid="_x0000_s1026" style="position:absolute;flip:y;z-index: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.5pt,24.3pt" to="413.85pt,6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" strokecolor="black [3213]" strokeweight="1.5pt">
                <v:stroke dashstyle="3 1"/>
              </v:line>
            </w:pict>
          </mc:Fallback>
        </mc:AlternateContent>
      </w:r>
    </w:p>
    <w:p w:rsidR="00AD2F90" w:rsidRPr="001C70A6" w:rsidRDefault="001C70A6" w:rsidP="00AD2F90">
      <w:pPr>
        <w:rPr>
          <w:rFonts w:ascii="Arial" w:hAnsi="Arial" w:cs="Arial"/>
          <w:lang w:eastAsia="fr-FR"/>
        </w:rPr>
      </w:pP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A4620F3" wp14:editId="1F6B0430">
                <wp:simplePos x="0" y="0"/>
                <wp:positionH relativeFrom="column">
                  <wp:posOffset>5239685</wp:posOffset>
                </wp:positionH>
                <wp:positionV relativeFrom="paragraph">
                  <wp:posOffset>1390</wp:posOffset>
                </wp:positionV>
                <wp:extent cx="317500" cy="47625"/>
                <wp:effectExtent l="0" t="0" r="25400" b="28575"/>
                <wp:wrapNone/>
                <wp:docPr id="48" name="Connecteur droi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" cy="476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3DE7B0" id="Connecteur droit 48" o:spid="_x0000_s1026" style="position:absolute;z-index: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2.55pt,.1pt" to="437.55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" strokecolor="black [3213]" strokeweight="1.5pt">
                <v:stroke dashstyle="3 1"/>
              </v:line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25472" behindDoc="0" locked="0" layoutInCell="1" allowOverlap="1" wp14:anchorId="678C6D37" wp14:editId="1146D7A3">
                <wp:simplePos x="0" y="0"/>
                <wp:positionH relativeFrom="column">
                  <wp:posOffset>3200400</wp:posOffset>
                </wp:positionH>
                <wp:positionV relativeFrom="paragraph">
                  <wp:posOffset>35895</wp:posOffset>
                </wp:positionV>
                <wp:extent cx="324401" cy="561492"/>
                <wp:effectExtent l="0" t="0" r="19050" b="29210"/>
                <wp:wrapNone/>
                <wp:docPr id="38" name="Groupe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4401" cy="561492"/>
                          <a:chOff x="0" y="0"/>
                          <a:chExt cx="324401" cy="561492"/>
                        </a:xfrm>
                      </wpg:grpSpPr>
                      <wps:wsp>
                        <wps:cNvPr id="31" name="Connecteur droit 31"/>
                        <wps:cNvCnPr/>
                        <wps:spPr>
                          <a:xfrm>
                            <a:off x="10352" y="0"/>
                            <a:ext cx="0" cy="500514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Connecteur droit 32"/>
                        <wps:cNvCnPr/>
                        <wps:spPr>
                          <a:xfrm>
                            <a:off x="6901" y="0"/>
                            <a:ext cx="317500" cy="476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Connecteur droit 33"/>
                        <wps:cNvCnPr/>
                        <wps:spPr>
                          <a:xfrm>
                            <a:off x="324353" y="51759"/>
                            <a:ext cx="0" cy="50973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" name="Connecteur droit 34"/>
                        <wps:cNvCnPr/>
                        <wps:spPr>
                          <a:xfrm>
                            <a:off x="0" y="503783"/>
                            <a:ext cx="317500" cy="47625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1D1AFE" id="Groupe 38" o:spid="_x0000_s1026" style="position:absolute;margin-left:252pt;margin-top:2.85pt;width:25.55pt;height:44.2pt;z-index:251625472" coordsize="3244,5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">
                <v:line id="Connecteur droit 31" o:spid="_x0000_s1027" style="position:absolute;visibility:visible;mso-wrap-style:square" from="103,0" to="103,50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SwEh8IAAADbAAAADwAAAGRycy9kb3ducmV2LnhtbESPQYvCMBSE7wv+h/CEva2pLohUo6ig&#10;u9etevD2aJ5NsXkpSWq7/36zIHgcZuYbZrUZbCMe5EPtWMF0koEgLp2uuVJwPh0+FiBCRNbYOCYF&#10;vxRgsx69rTDXrucfehSxEgnCIUcFJsY2lzKUhiyGiWuJk3dz3mJM0ldSe+wT3DZylmVzabHmtGCw&#10;pb2h8l50VsG120X/dZLbvhj2RzM7NGXnLkq9j4ftEkSkIb7Cz/a3VvA5hf8v6QfI9R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SwEh8IAAADbAAAADwAAAAAAAAAAAAAA&#10;AAChAgAAZHJzL2Rvd25yZXYueG1sUEsFBgAAAAAEAAQA+QAAAJADAAAAAA==&#10;" strokecolor="black [3213]" strokeweight="1.5pt"/>
                <v:line id="Connecteur droit 32" o:spid="_x0000_s1028" style="position:absolute;visibility:visible;mso-wrap-style:square" from="69,0" to="3244,4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6a8MIAAADbAAAADwAAAGRycy9kb3ducmV2LnhtbESPwWrDMBBE74X8g9hCb41cF0JxI5s0&#10;kDTXOskht8XaWqbWykhy7P59VAj0OMzMG2ZdzbYXV/Khc6zgZZmBIG6c7rhVcDrunt9AhIissXdM&#10;Cn4pQFUuHtZYaDfxF13r2IoE4VCgAhPjUEgZGkMWw9INxMn7dt5iTNK3UnucEtz2Ms+ylbTYcVow&#10;ONDWUPNTj1bBZfyI/vMoN1M9b/cm3/XN6M5KPT3Om3cQkeb4H763D1rBaw5/X9IPk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6a8MIAAADbAAAADwAAAAAAAAAAAAAA&#10;AAChAgAAZHJzL2Rvd25yZXYueG1sUEsFBgAAAAAEAAQA+QAAAJADAAAAAA==&#10;" strokecolor="black [3213]" strokeweight="1.5pt"/>
                <v:line id="Connecteur droit 33" o:spid="_x0000_s1029" style="position:absolute;visibility:visible;mso-wrap-style:square" from="3243,517" to="3243,56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rI/a8IAAADbAAAADwAAAGRycy9kb3ducmV2LnhtbESPQWvCQBSE74L/YXlCb2ZThSKpq1hB&#10;7dXYHnp7ZJ/ZYPZt2N2Y9N93hYLHYWa+Ydbb0bbiTj40jhW8ZjkI4srphmsFX5fDfAUiRGSNrWNS&#10;8EsBtpvpZI2FdgOf6V7GWiQIhwIVmBi7QspQGbIYMtcRJ+/qvMWYpK+l9jgkuG3lIs/fpMWG04LB&#10;jvaGqlvZWwU//Uf0p4vcDeW4P5rFoa16963Uy2zcvYOINMZn+L/9qRUsl/D4kn6A3P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crI/a8IAAADbAAAADwAAAAAAAAAAAAAA&#10;AAChAgAAZHJzL2Rvd25yZXYueG1sUEsFBgAAAAAEAAQA+QAAAJADAAAAAA==&#10;" strokecolor="black [3213]" strokeweight="1.5pt"/>
                <v:line id="Connecteur droit 34" o:spid="_x0000_s1030" style="position:absolute;visibility:visible;mso-wrap-style:square" from="0,5037" to="3175,55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unH8IAAADbAAAADwAAAGRycy9kb3ducmV2LnhtbESPQWsCMRSE7wX/Q3iCt5pVS5HVKCpo&#10;e+2qB2+PzXOzuHlZkqy7/fdNodDjMDPfMOvtYBvxJB9qxwpm0wwEcel0zZWCy/n4ugQRIrLGxjEp&#10;+KYA283oZY25dj1/0bOIlUgQDjkqMDG2uZShNGQxTF1LnLy78xZjkr6S2mOf4LaR8yx7lxZrTgsG&#10;WzoYKh9FZxXcun30H2e564vhcDLzY1N27qrUZDzsViAiDfE//Nf+1AoWb/D7Jf0Aufk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VunH8IAAADbAAAADwAAAAAAAAAAAAAA&#10;AAChAgAAZHJzL2Rvd25yZXYueG1sUEsFBgAAAAAEAAQA+QAAAJADAAAAAA==&#10;" strokecolor="black [3213]" strokeweight="1.5pt"/>
              </v:group>
            </w:pict>
          </mc:Fallback>
        </mc:AlternateContent>
      </w:r>
      <w:r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65CB36F8" wp14:editId="4008AF1F">
                <wp:simplePos x="0" y="0"/>
                <wp:positionH relativeFrom="column">
                  <wp:posOffset>3524406</wp:posOffset>
                </wp:positionH>
                <wp:positionV relativeFrom="paragraph">
                  <wp:posOffset>47469</wp:posOffset>
                </wp:positionV>
                <wp:extent cx="2049636" cy="538288"/>
                <wp:effectExtent l="0" t="0" r="27305" b="33655"/>
                <wp:wrapNone/>
                <wp:docPr id="37" name="Connecteur droi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49636" cy="53828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3B2D1" id="Connecteur droit 37" o:spid="_x0000_s1026" style="position:absolute;flip:y;z-index:25163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pt,3.75pt" to="438.9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" strokecolor="black [3213]" strokeweight="1.5pt"/>
            </w:pict>
          </mc:Fallback>
        </mc:AlternateContent>
      </w:r>
    </w:p>
    <w:p w:rsidR="00AD2F90" w:rsidRPr="001C70A6" w:rsidRDefault="00AD2F90" w:rsidP="00AD2F90">
      <w:pPr>
        <w:rPr>
          <w:rFonts w:ascii="Arial" w:hAnsi="Arial" w:cs="Arial"/>
          <w:lang w:eastAsia="fr-FR"/>
        </w:rPr>
      </w:pPr>
    </w:p>
    <w:p w:rsidR="00AD2F90" w:rsidRPr="001C70A6" w:rsidRDefault="00AD2F90" w:rsidP="00AD2F90">
      <w:pPr>
        <w:rPr>
          <w:rFonts w:ascii="Arial" w:hAnsi="Arial" w:cs="Arial"/>
          <w:lang w:eastAsia="fr-FR"/>
        </w:rPr>
      </w:pPr>
    </w:p>
    <w:p w:rsidR="008B009C" w:rsidRDefault="008B009C" w:rsidP="00AD2F90">
      <w:pPr>
        <w:rPr>
          <w:rFonts w:ascii="Arial" w:hAnsi="Arial" w:cs="Arial"/>
          <w:b/>
          <w:lang w:eastAsia="fr-FR"/>
        </w:rPr>
      </w:pPr>
    </w:p>
    <w:p w:rsidR="008B009C" w:rsidRPr="001C70A6" w:rsidRDefault="008B009C" w:rsidP="00AD2F90">
      <w:pPr>
        <w:rPr>
          <w:rFonts w:ascii="Arial" w:hAnsi="Arial" w:cs="Arial"/>
          <w:lang w:eastAsia="fr-FR"/>
        </w:rPr>
      </w:pPr>
      <w:r w:rsidRPr="008B009C">
        <w:rPr>
          <w:rFonts w:ascii="Arial" w:hAnsi="Arial" w:cs="Arial"/>
          <w:b/>
          <w:lang w:eastAsia="fr-FR"/>
        </w:rPr>
        <w:t xml:space="preserve">La surface </w:t>
      </w:r>
      <w:r w:rsidR="00D77451">
        <w:rPr>
          <w:rFonts w:ascii="Arial" w:hAnsi="Arial" w:cs="Arial"/>
          <w:b/>
          <w:lang w:eastAsia="fr-FR"/>
        </w:rPr>
        <w:t>S</w:t>
      </w:r>
      <w:r>
        <w:rPr>
          <w:rFonts w:ascii="Arial" w:hAnsi="Arial" w:cs="Arial"/>
          <w:lang w:eastAsia="fr-FR"/>
        </w:rPr>
        <w:t xml:space="preserve"> de la section, est le produit des deux dimensions de la section.</w:t>
      </w:r>
    </w:p>
    <w:p w:rsidR="008B009C" w:rsidRDefault="008B009C" w:rsidP="002D3040">
      <w:pPr>
        <w:pStyle w:val="Titre"/>
      </w:pPr>
    </w:p>
    <w:p w:rsidR="002D3040" w:rsidRPr="00963C53" w:rsidRDefault="002D3040" w:rsidP="002D3040">
      <w:pPr>
        <w:pStyle w:val="Titre"/>
      </w:pPr>
      <w:r w:rsidRPr="00963C53">
        <w:t>ElasticitE</w:t>
      </w:r>
    </w:p>
    <w:p w:rsidR="005F6763" w:rsidRDefault="002D3040" w:rsidP="005F6763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eastAsia="fr-FR"/>
        </w:rPr>
      </w:pPr>
      <w:r w:rsidRPr="005F6763">
        <w:rPr>
          <w:rFonts w:ascii="Arial" w:eastAsia="Times New Roman" w:hAnsi="Arial" w:cs="Arial"/>
          <w:szCs w:val="24"/>
          <w:lang w:eastAsia="fr-FR"/>
        </w:rPr>
        <w:t xml:space="preserve">Le </w:t>
      </w:r>
      <w:r w:rsidRPr="005F6763">
        <w:rPr>
          <w:rFonts w:ascii="Arial" w:eastAsia="Times New Roman" w:hAnsi="Arial" w:cs="Arial"/>
          <w:b/>
          <w:bCs/>
          <w:szCs w:val="24"/>
          <w:lang w:eastAsia="fr-FR"/>
        </w:rPr>
        <w:t>module de Young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ou </w:t>
      </w:r>
      <w:r w:rsidRPr="005F6763">
        <w:rPr>
          <w:rFonts w:ascii="Arial" w:eastAsia="Times New Roman" w:hAnsi="Arial" w:cs="Arial"/>
          <w:b/>
          <w:bCs/>
          <w:szCs w:val="24"/>
          <w:lang w:eastAsia="fr-FR"/>
        </w:rPr>
        <w:t>module d'élasticité (longitudinale)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ou encore </w:t>
      </w:r>
      <w:r w:rsidRPr="005F6763">
        <w:rPr>
          <w:rFonts w:ascii="Arial" w:eastAsia="Times New Roman" w:hAnsi="Arial" w:cs="Arial"/>
          <w:b/>
          <w:bCs/>
          <w:szCs w:val="24"/>
          <w:lang w:eastAsia="fr-FR"/>
        </w:rPr>
        <w:t>module de traction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est la constante qui relie la contrainte de traction (ou de compression) et la déformation pour un matériau élastique.  La </w:t>
      </w:r>
      <w:r w:rsidRPr="005F6763">
        <w:rPr>
          <w:rFonts w:ascii="Arial" w:eastAsia="Times New Roman" w:hAnsi="Arial" w:cs="Arial"/>
          <w:b/>
          <w:bCs/>
          <w:szCs w:val="24"/>
          <w:u w:val="single"/>
          <w:lang w:eastAsia="fr-FR"/>
        </w:rPr>
        <w:t>loi de Hooke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précise que, dans le domaine élastique du matériau, les déformations sont proportionnelles aux contraintes :</w:t>
      </w:r>
    </w:p>
    <w:p w:rsidR="002D3040" w:rsidRPr="005F6763" w:rsidRDefault="005F6763" w:rsidP="005F6763">
      <w:pPr>
        <w:spacing w:before="100" w:beforeAutospacing="1" w:after="100" w:afterAutospacing="1"/>
        <w:jc w:val="both"/>
        <w:rPr>
          <w:rFonts w:ascii="Arial" w:eastAsia="Times New Roman" w:hAnsi="Arial" w:cs="Arial"/>
          <w:szCs w:val="24"/>
          <w:lang w:eastAsia="fr-FR"/>
        </w:rPr>
      </w:pPr>
      <w:r w:rsidRPr="005F6763">
        <w:rPr>
          <w:rFonts w:ascii="Arial" w:eastAsia="Times New Roman" w:hAnsi="Arial" w:cs="Arial"/>
          <w:noProof/>
          <w:szCs w:val="24"/>
          <w:lang w:eastAsia="fr-FR"/>
        </w:rPr>
        <w:drawing>
          <wp:anchor distT="0" distB="0" distL="114300" distR="114300" simplePos="0" relativeHeight="251584512" behindDoc="0" locked="0" layoutInCell="1" allowOverlap="1" wp14:anchorId="6399637A" wp14:editId="0E8A2693">
            <wp:simplePos x="0" y="0"/>
            <wp:positionH relativeFrom="margin">
              <wp:align>left</wp:align>
            </wp:positionH>
            <wp:positionV relativeFrom="paragraph">
              <wp:posOffset>3450</wp:posOffset>
            </wp:positionV>
            <wp:extent cx="2061210" cy="1680210"/>
            <wp:effectExtent l="0" t="0" r="0" b="0"/>
            <wp:wrapSquare wrapText="bothSides"/>
            <wp:docPr id="6" name="Image 6" descr="http://upload.wikimedia.org/wikipedia/commons/thumb/a/a6/Courbe_contrainte_vs_deformation.png/220px-Courbe_contrainte_vs_deformation.pn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upload.wikimedia.org/wikipedia/commons/thumb/a/a6/Courbe_contrainte_vs_deformation.png/220px-Courbe_contrainte_vs_deformation.pn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210" cy="168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040" w:rsidRPr="005F6763">
        <w:rPr>
          <w:rFonts w:ascii="Arial" w:eastAsia="Times New Roman" w:hAnsi="Arial" w:cs="Arial"/>
          <w:szCs w:val="24"/>
          <w:lang w:eastAsia="fr-FR"/>
        </w:rPr>
        <w:t xml:space="preserve">La contrainte normale </w:t>
      </w:r>
      <w:r w:rsidR="002D3040" w:rsidRPr="00CC33F9">
        <w:rPr>
          <w:rFonts w:ascii="Arial" w:eastAsia="Times New Roman" w:hAnsi="Arial" w:cs="Arial"/>
          <w:b/>
          <w:sz w:val="28"/>
          <w:szCs w:val="24"/>
          <w:lang w:eastAsia="fr-FR"/>
        </w:rPr>
        <w:t>σ</w:t>
      </w:r>
      <w:r w:rsidR="002D3040" w:rsidRPr="005F6763">
        <w:rPr>
          <w:rFonts w:ascii="Arial" w:eastAsia="Times New Roman" w:hAnsi="Arial" w:cs="Arial"/>
          <w:szCs w:val="24"/>
          <w:lang w:eastAsia="fr-FR"/>
        </w:rPr>
        <w:t xml:space="preserve"> est proportionnelle à l’allongement relatif </w:t>
      </w:r>
      <w:r w:rsidR="00CC33F9" w:rsidRPr="00CC33F9">
        <w:rPr>
          <w:rFonts w:ascii="Arial" w:eastAsia="Times New Roman" w:hAnsi="Arial" w:cs="Arial"/>
          <w:b/>
          <w:caps/>
          <w:sz w:val="28"/>
          <w:szCs w:val="24"/>
          <w:lang w:eastAsia="fr-FR"/>
        </w:rPr>
        <w:sym w:font="Symbol" w:char="F065"/>
      </w:r>
      <w:r w:rsidR="002D3040" w:rsidRPr="005F6763">
        <w:rPr>
          <w:rFonts w:ascii="Arial" w:eastAsia="Times New Roman" w:hAnsi="Arial" w:cs="Arial"/>
          <w:szCs w:val="24"/>
          <w:lang w:eastAsia="fr-FR"/>
        </w:rPr>
        <w:t xml:space="preserve"> et un facteur constant </w:t>
      </w:r>
      <w:r w:rsidR="002D3040" w:rsidRPr="00CC33F9">
        <w:rPr>
          <w:rFonts w:ascii="Arial" w:eastAsia="Times New Roman" w:hAnsi="Arial" w:cs="Arial"/>
          <w:b/>
          <w:i/>
          <w:iCs/>
          <w:szCs w:val="24"/>
          <w:lang w:eastAsia="fr-FR"/>
        </w:rPr>
        <w:t>E</w:t>
      </w:r>
      <w:r w:rsidR="002D3040" w:rsidRPr="005F6763">
        <w:rPr>
          <w:rFonts w:ascii="Arial" w:eastAsia="Times New Roman" w:hAnsi="Arial" w:cs="Arial"/>
          <w:szCs w:val="24"/>
          <w:lang w:eastAsia="fr-FR"/>
        </w:rPr>
        <w:t xml:space="preserve"> désigné sous le nom de </w:t>
      </w:r>
      <w:r w:rsidR="002D3040" w:rsidRPr="00CC33F9">
        <w:rPr>
          <w:rFonts w:ascii="Arial" w:eastAsia="Times New Roman" w:hAnsi="Arial" w:cs="Arial"/>
          <w:b/>
          <w:szCs w:val="24"/>
          <w:lang w:eastAsia="fr-FR"/>
        </w:rPr>
        <w:t>module d'élasticité ou encore module d'Young</w:t>
      </w:r>
      <w:r w:rsidR="002D3040" w:rsidRPr="005F6763">
        <w:rPr>
          <w:rFonts w:ascii="Arial" w:eastAsia="Times New Roman" w:hAnsi="Arial" w:cs="Arial"/>
          <w:szCs w:val="24"/>
          <w:lang w:eastAsia="fr-FR"/>
        </w:rPr>
        <w:t xml:space="preserve"> (valable uniquement pour les petits déplacements).</w:t>
      </w:r>
    </w:p>
    <w:p w:rsidR="002D3040" w:rsidRPr="005F6763" w:rsidRDefault="002D3040" w:rsidP="005F67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5F6763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5F6763">
        <w:rPr>
          <w:rFonts w:ascii="Arial" w:eastAsia="Times New Roman" w:hAnsi="Arial" w:cs="Arial"/>
          <w:szCs w:val="24"/>
          <w:lang w:eastAsia="fr-FR"/>
        </w:rPr>
        <w:instrText xml:space="preserve"> INCLUDEPICTURE "http://upload.wikimedia.org/math/6/e/b/6eb976bceedc9e515f69d5b42e87643a.png" \* MERGEFORMATINET </w:instrText>
      </w:r>
      <w:r w:rsidRPr="005F6763">
        <w:rPr>
          <w:rFonts w:ascii="Arial" w:eastAsia="Times New Roman" w:hAnsi="Arial" w:cs="Arial"/>
          <w:szCs w:val="24"/>
          <w:lang w:eastAsia="fr-FR"/>
        </w:rPr>
        <w:fldChar w:fldCharType="separate"/>
      </w:r>
      <w:r w:rsidRPr="005F6763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5F6763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"http://upload.wikimedia.org/math/6/e/b/6eb976bceedc9e515f69d5b42e87643a.png" \* MERGEFORMATINET </w:instrText>
      </w:r>
      <w:r w:rsidRPr="005F6763">
        <w:rPr>
          <w:rFonts w:ascii="Arial" w:eastAsia="Times New Roman" w:hAnsi="Arial" w:cs="Arial"/>
          <w:szCs w:val="24"/>
          <w:lang w:eastAsia="fr-FR"/>
        </w:rPr>
        <w:fldChar w:fldCharType="separate"/>
      </w:r>
      <w:r w:rsidRPr="005F6763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5F6763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"http://upload.wikimedia.org/math/6/e/b/6eb976bceedc9e515f69d5b42e87643a.png" \* MERGEFORMATINET </w:instrText>
      </w:r>
      <w:r w:rsidRPr="005F6763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A82D4A" w:rsidRPr="005F6763">
        <w:rPr>
          <w:rFonts w:ascii="Arial" w:eastAsia="Times New Roman" w:hAnsi="Arial" w:cs="Arial"/>
          <w:szCs w:val="24"/>
          <w:lang w:eastAsia="fr-FR"/>
        </w:rPr>
        <w:fldChar w:fldCharType="begin"/>
      </w:r>
      <w:r w:rsidR="00A82D4A" w:rsidRPr="005F6763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"http://upload.wikimedia.org/math/6/e/b/6eb976bceedc9e515f69d5b42e87643a.png" \* MERGEFORMATINET </w:instrText>
      </w:r>
      <w:r w:rsidR="00A82D4A" w:rsidRPr="005F6763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393539">
        <w:rPr>
          <w:rFonts w:ascii="Arial" w:eastAsia="Times New Roman" w:hAnsi="Arial" w:cs="Arial"/>
          <w:szCs w:val="24"/>
          <w:lang w:eastAsia="fr-FR"/>
        </w:rPr>
        <w:fldChar w:fldCharType="begin"/>
      </w:r>
      <w:r w:rsidR="00393539">
        <w:rPr>
          <w:rFonts w:ascii="Arial" w:eastAsia="Times New Roman" w:hAnsi="Arial" w:cs="Arial"/>
          <w:szCs w:val="24"/>
          <w:lang w:eastAsia="fr-FR"/>
        </w:rPr>
        <w:instrText xml:space="preserve"> </w:instrText>
      </w:r>
      <w:r w:rsidR="00393539">
        <w:rPr>
          <w:rFonts w:ascii="Arial" w:eastAsia="Times New Roman" w:hAnsi="Arial" w:cs="Arial"/>
          <w:szCs w:val="24"/>
          <w:lang w:eastAsia="fr-FR"/>
        </w:rPr>
        <w:instrText>INCLUDEPICTURE  "http://upload.wikimedia.org/math/6/e/b/6eb976bceedc9e515f69d5b42e87643a.png" \* MERGEFORMATINET</w:instrText>
      </w:r>
      <w:r w:rsidR="00393539">
        <w:rPr>
          <w:rFonts w:ascii="Arial" w:eastAsia="Times New Roman" w:hAnsi="Arial" w:cs="Arial"/>
          <w:szCs w:val="24"/>
          <w:lang w:eastAsia="fr-FR"/>
        </w:rPr>
        <w:instrText xml:space="preserve"> </w:instrText>
      </w:r>
      <w:r w:rsidR="0039353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393539">
        <w:rPr>
          <w:rFonts w:ascii="Arial" w:eastAsia="Times New Roman" w:hAnsi="Arial" w:cs="Arial"/>
          <w:szCs w:val="24"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\sigma = E \, {\varepsilon} " style="width:48.9pt;height:10.85pt">
            <v:imagedata r:id="rId13" r:href="rId14"/>
          </v:shape>
        </w:pict>
      </w:r>
      <w:r w:rsidR="00393539">
        <w:rPr>
          <w:rFonts w:ascii="Arial" w:eastAsia="Times New Roman" w:hAnsi="Arial" w:cs="Arial"/>
          <w:szCs w:val="24"/>
          <w:lang w:eastAsia="fr-FR"/>
        </w:rPr>
        <w:fldChar w:fldCharType="end"/>
      </w:r>
      <w:r w:rsidR="00A82D4A" w:rsidRPr="005F6763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5F6763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5F6763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5F6763">
        <w:rPr>
          <w:rFonts w:ascii="Arial" w:eastAsia="Times New Roman" w:hAnsi="Arial" w:cs="Arial"/>
          <w:szCs w:val="24"/>
          <w:lang w:eastAsia="fr-FR"/>
        </w:rPr>
        <w:fldChar w:fldCharType="end"/>
      </w:r>
    </w:p>
    <w:p w:rsidR="002D3040" w:rsidRPr="005F6763" w:rsidRDefault="002D3040" w:rsidP="005F6763">
      <w:pPr>
        <w:numPr>
          <w:ilvl w:val="0"/>
          <w:numId w:val="23"/>
        </w:numPr>
        <w:spacing w:after="0"/>
        <w:jc w:val="both"/>
        <w:rPr>
          <w:rFonts w:ascii="Arial" w:eastAsia="Times New Roman" w:hAnsi="Arial" w:cs="Arial"/>
          <w:szCs w:val="24"/>
          <w:lang w:eastAsia="fr-FR"/>
        </w:rPr>
      </w:pPr>
      <w:r w:rsidRPr="005F6763">
        <w:rPr>
          <w:rFonts w:ascii="Arial" w:eastAsia="Times New Roman" w:hAnsi="Arial" w:cs="Arial"/>
          <w:b/>
          <w:sz w:val="32"/>
          <w:szCs w:val="24"/>
          <w:lang w:eastAsia="fr-FR"/>
        </w:rPr>
        <w:t>σ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s'exprime en </w:t>
      </w:r>
      <w:r w:rsidRPr="005F6763">
        <w:rPr>
          <w:rFonts w:ascii="Arial" w:eastAsia="Times New Roman" w:hAnsi="Arial" w:cs="Arial"/>
          <w:b/>
          <w:szCs w:val="24"/>
          <w:lang w:eastAsia="fr-FR"/>
        </w:rPr>
        <w:t>Pa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ou </w:t>
      </w:r>
      <w:r w:rsidRPr="005F6763">
        <w:rPr>
          <w:rFonts w:ascii="Arial" w:eastAsia="Times New Roman" w:hAnsi="Arial" w:cs="Arial"/>
          <w:b/>
          <w:szCs w:val="24"/>
          <w:lang w:eastAsia="fr-FR"/>
        </w:rPr>
        <w:t>N/m²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et plus souvent en </w:t>
      </w:r>
      <w:r w:rsidRPr="005F6763">
        <w:rPr>
          <w:rFonts w:ascii="Arial" w:eastAsia="Times New Roman" w:hAnsi="Arial" w:cs="Arial"/>
          <w:b/>
          <w:szCs w:val="24"/>
          <w:lang w:eastAsia="fr-FR"/>
        </w:rPr>
        <w:t>MPa ou N/mm²</w:t>
      </w:r>
      <w:r w:rsidRPr="005F6763">
        <w:rPr>
          <w:rFonts w:ascii="Arial" w:eastAsia="Times New Roman" w:hAnsi="Arial" w:cs="Arial"/>
          <w:szCs w:val="24"/>
          <w:lang w:eastAsia="fr-FR"/>
        </w:rPr>
        <w:t> ;</w:t>
      </w:r>
    </w:p>
    <w:p w:rsidR="002D3040" w:rsidRPr="005F6763" w:rsidRDefault="002D3040" w:rsidP="005F6763">
      <w:pPr>
        <w:numPr>
          <w:ilvl w:val="0"/>
          <w:numId w:val="23"/>
        </w:numPr>
        <w:spacing w:after="0"/>
        <w:jc w:val="both"/>
        <w:rPr>
          <w:rFonts w:ascii="Arial" w:eastAsia="Times New Roman" w:hAnsi="Arial" w:cs="Arial"/>
          <w:szCs w:val="24"/>
          <w:lang w:eastAsia="fr-FR"/>
        </w:rPr>
      </w:pPr>
      <w:r w:rsidRPr="005F6763">
        <w:rPr>
          <w:rFonts w:ascii="Arial" w:eastAsia="Times New Roman" w:hAnsi="Arial" w:cs="Arial"/>
          <w:i/>
          <w:iCs/>
          <w:sz w:val="32"/>
          <w:szCs w:val="24"/>
          <w:lang w:eastAsia="fr-FR"/>
        </w:rPr>
        <w:t>E</w:t>
      </w:r>
      <w:r w:rsidRPr="005F6763">
        <w:rPr>
          <w:rFonts w:ascii="Arial" w:eastAsia="Times New Roman" w:hAnsi="Arial" w:cs="Arial"/>
          <w:sz w:val="36"/>
          <w:szCs w:val="24"/>
          <w:lang w:eastAsia="fr-FR"/>
        </w:rPr>
        <w:t xml:space="preserve"> </w:t>
      </w:r>
      <w:r w:rsidRPr="005F6763">
        <w:rPr>
          <w:rFonts w:ascii="Arial" w:eastAsia="Times New Roman" w:hAnsi="Arial" w:cs="Arial"/>
          <w:szCs w:val="24"/>
          <w:lang w:eastAsia="fr-FR"/>
        </w:rPr>
        <w:t>est homogène à une contrainte [</w:t>
      </w:r>
      <w:r w:rsidRPr="005F6763">
        <w:rPr>
          <w:rFonts w:ascii="Arial" w:eastAsia="Times New Roman" w:hAnsi="Arial" w:cs="Arial"/>
          <w:b/>
          <w:szCs w:val="24"/>
          <w:lang w:eastAsia="fr-FR"/>
        </w:rPr>
        <w:t>MPa</w:t>
      </w:r>
      <w:r w:rsidRPr="005F6763">
        <w:rPr>
          <w:rFonts w:ascii="Arial" w:eastAsia="Times New Roman" w:hAnsi="Arial" w:cs="Arial"/>
          <w:szCs w:val="24"/>
          <w:lang w:eastAsia="fr-FR"/>
        </w:rPr>
        <w:t>] ;</w:t>
      </w:r>
    </w:p>
    <w:p w:rsidR="00CC33F9" w:rsidRDefault="00CC33F9" w:rsidP="00CC33F9">
      <w:pPr>
        <w:numPr>
          <w:ilvl w:val="3"/>
          <w:numId w:val="23"/>
        </w:numPr>
        <w:tabs>
          <w:tab w:val="clear" w:pos="3600"/>
          <w:tab w:val="num" w:pos="3544"/>
        </w:tabs>
        <w:spacing w:after="0"/>
        <w:ind w:hanging="198"/>
        <w:jc w:val="both"/>
        <w:rPr>
          <w:rFonts w:ascii="Arial" w:eastAsia="Times New Roman" w:hAnsi="Arial" w:cs="Arial"/>
          <w:szCs w:val="24"/>
          <w:lang w:eastAsia="fr-FR"/>
        </w:rPr>
      </w:pPr>
      <w:r w:rsidRPr="005F6763">
        <w:rPr>
          <w:rFonts w:ascii="Arial" w:eastAsia="Times New Roman" w:hAnsi="Arial" w:cs="Arial"/>
          <w:noProof/>
          <w:szCs w:val="24"/>
          <w:lang w:eastAsia="fr-FR"/>
        </w:rPr>
        <w:drawing>
          <wp:anchor distT="0" distB="0" distL="114300" distR="114300" simplePos="0" relativeHeight="251588608" behindDoc="0" locked="0" layoutInCell="1" allowOverlap="1" wp14:anchorId="6CD7D847" wp14:editId="2F9111CE">
            <wp:simplePos x="0" y="0"/>
            <wp:positionH relativeFrom="margin">
              <wp:align>left</wp:align>
            </wp:positionH>
            <wp:positionV relativeFrom="paragraph">
              <wp:posOffset>19236</wp:posOffset>
            </wp:positionV>
            <wp:extent cx="1946910" cy="493395"/>
            <wp:effectExtent l="0" t="0" r="0" b="1905"/>
            <wp:wrapSquare wrapText="bothSides"/>
            <wp:docPr id="8" name="Image 8" descr="\varepsilon = \frac{\ell - \ell_0 }{\ell_0} = \frac \ell \ell_0 -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\varepsilon = \frac{\ell - \ell_0 }{\ell_0} = \frac \ell \ell_0 - 1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6667" r="-213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493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6763" w:rsidRPr="005F6763">
        <w:rPr>
          <w:rFonts w:ascii="Arial" w:eastAsia="Times New Roman" w:hAnsi="Arial" w:cs="Arial"/>
          <w:caps/>
          <w:sz w:val="48"/>
          <w:szCs w:val="24"/>
          <w:lang w:eastAsia="fr-FR"/>
        </w:rPr>
        <w:sym w:font="Symbol" w:char="F065"/>
      </w:r>
      <w:r w:rsidR="005F6763">
        <w:rPr>
          <w:rFonts w:ascii="Arial" w:eastAsia="Times New Roman" w:hAnsi="Arial" w:cs="Arial"/>
          <w:szCs w:val="24"/>
          <w:lang w:eastAsia="fr-FR"/>
        </w:rPr>
        <w:t xml:space="preserve"> </w:t>
      </w:r>
      <w:r w:rsidR="002D3040" w:rsidRPr="005F6763">
        <w:rPr>
          <w:rFonts w:ascii="Arial" w:eastAsia="Times New Roman" w:hAnsi="Arial" w:cs="Arial"/>
          <w:szCs w:val="24"/>
          <w:lang w:eastAsia="fr-FR"/>
        </w:rPr>
        <w:t>est sans dimension.</w:t>
      </w:r>
    </w:p>
    <w:p w:rsidR="002D3040" w:rsidRPr="00CC33F9" w:rsidRDefault="002D3040" w:rsidP="00CC33F9">
      <w:pPr>
        <w:spacing w:after="0"/>
        <w:ind w:left="3402"/>
        <w:jc w:val="both"/>
        <w:rPr>
          <w:rFonts w:ascii="Arial" w:eastAsia="Times New Roman" w:hAnsi="Arial" w:cs="Arial"/>
          <w:szCs w:val="24"/>
          <w:lang w:eastAsia="fr-FR"/>
        </w:rPr>
      </w:pPr>
      <w:r w:rsidRPr="00CC33F9">
        <w:rPr>
          <w:rFonts w:ascii="Arial" w:eastAsia="Times New Roman" w:hAnsi="Arial" w:cs="Arial"/>
          <w:szCs w:val="24"/>
          <w:lang w:eastAsia="fr-FR"/>
        </w:rPr>
        <w:t>L’</w:t>
      </w:r>
      <w:hyperlink r:id="rId17" w:tooltip="Allongement à la rupture" w:history="1">
        <w:r w:rsidRPr="00CC33F9">
          <w:rPr>
            <w:rFonts w:ascii="Arial" w:eastAsia="Times New Roman" w:hAnsi="Arial" w:cs="Arial"/>
            <w:szCs w:val="24"/>
            <w:lang w:eastAsia="fr-FR"/>
          </w:rPr>
          <w:t>allongement</w:t>
        </w:r>
      </w:hyperlink>
      <w:r w:rsidRPr="00CC33F9">
        <w:rPr>
          <w:rFonts w:ascii="Arial" w:eastAsia="Times New Roman" w:hAnsi="Arial" w:cs="Arial"/>
          <w:szCs w:val="24"/>
          <w:lang w:eastAsia="fr-FR"/>
        </w:rPr>
        <w:t xml:space="preserve"> relatif </w: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"http://upload.wikimedia.org/math/c/6/9/c691dc52cc1ad756972d4629934d37fd.png"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"http://upload.wikimedia.org/math/c/6/9/c691dc52cc1ad756972d4629934d37fd.png"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"http://upload.wikimedia.org/math/c/6/9/c691dc52cc1ad756972d4629934d37fd.png"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="00A82D4A"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"http://upload.wikimedia.org/math/c/6/9/c691dc52cc1ad756972d4629934d37fd.png" \* MERGEFORMATINET </w:instrText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393539">
        <w:rPr>
          <w:rFonts w:ascii="Arial" w:eastAsia="Times New Roman" w:hAnsi="Arial" w:cs="Arial"/>
          <w:szCs w:val="24"/>
          <w:lang w:eastAsia="fr-FR"/>
        </w:rPr>
        <w:fldChar w:fldCharType="begin"/>
      </w:r>
      <w:r w:rsidR="00393539">
        <w:rPr>
          <w:rFonts w:ascii="Arial" w:eastAsia="Times New Roman" w:hAnsi="Arial" w:cs="Arial"/>
          <w:szCs w:val="24"/>
          <w:lang w:eastAsia="fr-FR"/>
        </w:rPr>
        <w:instrText xml:space="preserve"> </w:instrText>
      </w:r>
      <w:r w:rsidR="00393539">
        <w:rPr>
          <w:rFonts w:ascii="Arial" w:eastAsia="Times New Roman" w:hAnsi="Arial" w:cs="Arial"/>
          <w:szCs w:val="24"/>
          <w:lang w:eastAsia="fr-FR"/>
        </w:rPr>
        <w:instrText>INCLUDEPICTURE  "http://upload.wikimedia.org/math/c/6/9/c691dc52cc1ad756972d4629934d37fd.png" \* MERGEFORMATINET</w:instrText>
      </w:r>
      <w:r w:rsidR="00393539">
        <w:rPr>
          <w:rFonts w:ascii="Arial" w:eastAsia="Times New Roman" w:hAnsi="Arial" w:cs="Arial"/>
          <w:szCs w:val="24"/>
          <w:lang w:eastAsia="fr-FR"/>
        </w:rPr>
        <w:instrText xml:space="preserve"> </w:instrText>
      </w:r>
      <w:r w:rsidR="0039353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B5433E">
        <w:rPr>
          <w:rFonts w:ascii="Arial" w:eastAsia="Times New Roman" w:hAnsi="Arial" w:cs="Arial"/>
          <w:szCs w:val="24"/>
          <w:lang w:eastAsia="fr-FR"/>
        </w:rPr>
        <w:pict>
          <v:shape id="_x0000_i1026" type="#_x0000_t75" alt="\varepsilon " style="width:6.8pt;height:6.8pt">
            <v:imagedata r:id="rId18" r:href="rId19"/>
          </v:shape>
        </w:pict>
      </w:r>
      <w:r w:rsidR="00393539">
        <w:rPr>
          <w:rFonts w:ascii="Arial" w:eastAsia="Times New Roman" w:hAnsi="Arial" w:cs="Arial"/>
          <w:szCs w:val="24"/>
          <w:lang w:eastAsia="fr-FR"/>
        </w:rPr>
        <w:fldChar w:fldCharType="end"/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t xml:space="preserve"> est le rapport entre longueurs initiale </w: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"http://upload.wikimedia.org/math/e/0/a/e0a0f4428850e25e0951547f05d85a4c.png"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"http://upload.wikimedia.org/math/e/0/a/e0a0f4428850e25e0951547f05d85a4c.png"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"http://upload.wikimedia.org/math/e/0/a/e0a0f4428850e25e0951547f05d85a4c.png"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="00A82D4A"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"http://upload.wikimedia.org/math/e/0/a/e0a0f4428850e25e0951547f05d85a4c.png" \* MERGEFORMATINET </w:instrText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393539">
        <w:rPr>
          <w:rFonts w:ascii="Arial" w:eastAsia="Times New Roman" w:hAnsi="Arial" w:cs="Arial"/>
          <w:szCs w:val="24"/>
          <w:lang w:eastAsia="fr-FR"/>
        </w:rPr>
        <w:fldChar w:fldCharType="begin"/>
      </w:r>
      <w:r w:rsidR="00393539">
        <w:rPr>
          <w:rFonts w:ascii="Arial" w:eastAsia="Times New Roman" w:hAnsi="Arial" w:cs="Arial"/>
          <w:szCs w:val="24"/>
          <w:lang w:eastAsia="fr-FR"/>
        </w:rPr>
        <w:instrText xml:space="preserve"> </w:instrText>
      </w:r>
      <w:r w:rsidR="00393539">
        <w:rPr>
          <w:rFonts w:ascii="Arial" w:eastAsia="Times New Roman" w:hAnsi="Arial" w:cs="Arial"/>
          <w:szCs w:val="24"/>
          <w:lang w:eastAsia="fr-FR"/>
        </w:rPr>
        <w:instrText>INCLUDEPICTURE  "http://upload.wikimedia.org/math/e/0/a</w:instrText>
      </w:r>
      <w:r w:rsidR="00393539">
        <w:rPr>
          <w:rFonts w:ascii="Arial" w:eastAsia="Times New Roman" w:hAnsi="Arial" w:cs="Arial"/>
          <w:szCs w:val="24"/>
          <w:lang w:eastAsia="fr-FR"/>
        </w:rPr>
        <w:instrText>/e0a0f4428850e25e0951547f05d85a4c.png" \* MERGEFORMATINET</w:instrText>
      </w:r>
      <w:r w:rsidR="00393539">
        <w:rPr>
          <w:rFonts w:ascii="Arial" w:eastAsia="Times New Roman" w:hAnsi="Arial" w:cs="Arial"/>
          <w:szCs w:val="24"/>
          <w:lang w:eastAsia="fr-FR"/>
        </w:rPr>
        <w:instrText xml:space="preserve"> </w:instrText>
      </w:r>
      <w:r w:rsidR="0039353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B5433E">
        <w:rPr>
          <w:rFonts w:ascii="Arial" w:eastAsia="Times New Roman" w:hAnsi="Arial" w:cs="Arial"/>
          <w:szCs w:val="24"/>
          <w:lang w:eastAsia="fr-FR"/>
        </w:rPr>
        <w:pict>
          <v:shape id="_x0000_i1027" type="#_x0000_t75" alt=" \ell_0 " style="width:10.85pt;height:12.25pt">
            <v:imagedata r:id="rId20" r:href="rId21"/>
          </v:shape>
        </w:pict>
      </w:r>
      <w:r w:rsidR="00393539">
        <w:rPr>
          <w:rFonts w:ascii="Arial" w:eastAsia="Times New Roman" w:hAnsi="Arial" w:cs="Arial"/>
          <w:szCs w:val="24"/>
          <w:lang w:eastAsia="fr-FR"/>
        </w:rPr>
        <w:fldChar w:fldCharType="end"/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t xml:space="preserve"> et finale </w: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"http://upload.wikimedia.org/math/3/3/4/334ce9eb79df1178b0380461c9eaa09e.png"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"http://upload.wikimedia.org/math/3/3/4/334ce9eb79df1178b0380461c9eaa09e.png"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"http://upload.wikimedia.org/math/3/3/4/334ce9eb79df1178b0380461c9eaa09e.png" \* MERGEFORMATINET </w:instrText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begin"/>
      </w:r>
      <w:r w:rsidR="00A82D4A" w:rsidRPr="00CC33F9">
        <w:rPr>
          <w:rFonts w:ascii="Arial" w:eastAsia="Times New Roman" w:hAnsi="Arial" w:cs="Arial"/>
          <w:szCs w:val="24"/>
          <w:lang w:eastAsia="fr-FR"/>
        </w:rPr>
        <w:instrText xml:space="preserve"> INCLUDEPICTURE  "http://upload.wikimedia.org/math/3/3/4/334ce9eb79df1178b0380461c9eaa09e.png" \* MERGEFORMATINET </w:instrText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393539">
        <w:rPr>
          <w:rFonts w:ascii="Arial" w:eastAsia="Times New Roman" w:hAnsi="Arial" w:cs="Arial"/>
          <w:szCs w:val="24"/>
          <w:lang w:eastAsia="fr-FR"/>
        </w:rPr>
        <w:fldChar w:fldCharType="begin"/>
      </w:r>
      <w:r w:rsidR="00393539">
        <w:rPr>
          <w:rFonts w:ascii="Arial" w:eastAsia="Times New Roman" w:hAnsi="Arial" w:cs="Arial"/>
          <w:szCs w:val="24"/>
          <w:lang w:eastAsia="fr-FR"/>
        </w:rPr>
        <w:instrText xml:space="preserve"> </w:instrText>
      </w:r>
      <w:r w:rsidR="00393539">
        <w:rPr>
          <w:rFonts w:ascii="Arial" w:eastAsia="Times New Roman" w:hAnsi="Arial" w:cs="Arial"/>
          <w:szCs w:val="24"/>
          <w:lang w:eastAsia="fr-FR"/>
        </w:rPr>
        <w:instrText>INCLUDEPICTURE  "http://upload.wikimedia.org/math/3/3/4/334ce9eb79df1178b0380461c9eaa09e.png" \* MERGEFORMATINET</w:instrText>
      </w:r>
      <w:r w:rsidR="00393539">
        <w:rPr>
          <w:rFonts w:ascii="Arial" w:eastAsia="Times New Roman" w:hAnsi="Arial" w:cs="Arial"/>
          <w:szCs w:val="24"/>
          <w:lang w:eastAsia="fr-FR"/>
        </w:rPr>
        <w:instrText xml:space="preserve"> </w:instrText>
      </w:r>
      <w:r w:rsidR="00393539">
        <w:rPr>
          <w:rFonts w:ascii="Arial" w:eastAsia="Times New Roman" w:hAnsi="Arial" w:cs="Arial"/>
          <w:szCs w:val="24"/>
          <w:lang w:eastAsia="fr-FR"/>
        </w:rPr>
        <w:fldChar w:fldCharType="separate"/>
      </w:r>
      <w:r w:rsidR="00393539">
        <w:rPr>
          <w:rFonts w:ascii="Arial" w:eastAsia="Times New Roman" w:hAnsi="Arial" w:cs="Arial"/>
          <w:szCs w:val="24"/>
          <w:lang w:eastAsia="fr-FR"/>
        </w:rPr>
        <w:pict>
          <v:shape id="_x0000_i1028" type="#_x0000_t75" alt=" \ell " style="width:5.45pt;height:10.85pt">
            <v:imagedata r:id="rId22" r:href="rId23"/>
          </v:shape>
        </w:pict>
      </w:r>
      <w:r w:rsidR="00393539">
        <w:rPr>
          <w:rFonts w:ascii="Arial" w:eastAsia="Times New Roman" w:hAnsi="Arial" w:cs="Arial"/>
          <w:szCs w:val="24"/>
          <w:lang w:eastAsia="fr-FR"/>
        </w:rPr>
        <w:fldChar w:fldCharType="end"/>
      </w:r>
      <w:r w:rsidR="00A82D4A"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  <w:r w:rsidRPr="00CC33F9">
        <w:rPr>
          <w:rFonts w:ascii="Arial" w:eastAsia="Times New Roman" w:hAnsi="Arial" w:cs="Arial"/>
          <w:szCs w:val="24"/>
          <w:lang w:eastAsia="fr-FR"/>
        </w:rPr>
        <w:fldChar w:fldCharType="end"/>
      </w:r>
    </w:p>
    <w:p w:rsidR="002D3040" w:rsidRDefault="002D3040" w:rsidP="005F676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Cs w:val="24"/>
          <w:lang w:eastAsia="fr-FR"/>
        </w:rPr>
      </w:pPr>
      <w:r w:rsidRPr="005F6763">
        <w:rPr>
          <w:rFonts w:ascii="Arial" w:eastAsia="Times New Roman" w:hAnsi="Arial" w:cs="Arial"/>
          <w:szCs w:val="24"/>
          <w:lang w:eastAsia="fr-FR"/>
        </w:rPr>
        <w:t xml:space="preserve">Il ne faut cependant pas confondre élasticité et rigidité puisque </w:t>
      </w:r>
      <w:r w:rsidRPr="005F6763">
        <w:rPr>
          <w:rFonts w:ascii="Arial" w:eastAsia="Times New Roman" w:hAnsi="Arial" w:cs="Arial"/>
          <w:b/>
          <w:bCs/>
          <w:szCs w:val="24"/>
          <w:lang w:eastAsia="fr-FR"/>
        </w:rPr>
        <w:t>la raideur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d'une poutre dépend de son </w:t>
      </w:r>
      <w:r w:rsidRPr="005F6763">
        <w:rPr>
          <w:rFonts w:ascii="Arial" w:eastAsia="Times New Roman" w:hAnsi="Arial" w:cs="Arial"/>
          <w:b/>
          <w:szCs w:val="24"/>
          <w:lang w:eastAsia="fr-FR"/>
        </w:rPr>
        <w:t>module d’Young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mais aussi du </w:t>
      </w:r>
      <w:r w:rsidRPr="005F6763">
        <w:rPr>
          <w:rFonts w:ascii="Arial" w:eastAsia="Times New Roman" w:hAnsi="Arial" w:cs="Arial"/>
          <w:b/>
          <w:szCs w:val="24"/>
          <w:lang w:eastAsia="fr-FR"/>
        </w:rPr>
        <w:t>moment quadratique</w:t>
      </w:r>
      <w:r w:rsidRPr="005F6763">
        <w:rPr>
          <w:rFonts w:ascii="Arial" w:eastAsia="Times New Roman" w:hAnsi="Arial" w:cs="Arial"/>
          <w:szCs w:val="24"/>
          <w:lang w:eastAsia="fr-FR"/>
        </w:rPr>
        <w:t xml:space="preserve"> de sa section.</w:t>
      </w:r>
    </w:p>
    <w:p w:rsidR="002D3040" w:rsidRPr="00963C53" w:rsidRDefault="002D3040" w:rsidP="002D3040">
      <w:pPr>
        <w:pStyle w:val="Titre"/>
      </w:pPr>
      <w:r w:rsidRPr="00963C53">
        <w:lastRenderedPageBreak/>
        <w:t>Moment quadratique</w:t>
      </w:r>
    </w:p>
    <w:p w:rsidR="002D3040" w:rsidRPr="009656DC" w:rsidRDefault="002D3040" w:rsidP="002D3040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4"/>
          <w:szCs w:val="24"/>
          <w:lang w:eastAsia="fr-FR"/>
        </w:rPr>
      </w:pPr>
      <w:r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Le </w:t>
      </w:r>
      <w:r w:rsidRPr="009656DC">
        <w:rPr>
          <w:rFonts w:ascii="Arial" w:eastAsiaTheme="minorEastAsia" w:hAnsi="Arial" w:cs="Arial"/>
          <w:b/>
          <w:bCs/>
          <w:sz w:val="24"/>
          <w:szCs w:val="24"/>
          <w:lang w:eastAsia="fr-FR"/>
        </w:rPr>
        <w:t>moment quadratique</w:t>
      </w:r>
      <w:r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 est une grandeur qui caractérise la géométrie d'une section et se définit par rapport à un </w:t>
      </w:r>
      <w:r w:rsidRPr="00963C53">
        <w:rPr>
          <w:rFonts w:ascii="Arial" w:eastAsiaTheme="minorEastAsia" w:hAnsi="Arial" w:cs="Arial"/>
          <w:sz w:val="24"/>
          <w:szCs w:val="24"/>
          <w:lang w:eastAsia="fr-FR"/>
        </w:rPr>
        <w:t>axe</w:t>
      </w:r>
      <w:r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 ou un point. Il s'exprime dans le </w:t>
      </w:r>
      <w:r w:rsidRPr="00963C53">
        <w:rPr>
          <w:rFonts w:ascii="Arial" w:eastAsiaTheme="minorEastAsia" w:hAnsi="Arial" w:cs="Arial"/>
          <w:sz w:val="24"/>
          <w:szCs w:val="24"/>
          <w:lang w:eastAsia="fr-FR"/>
        </w:rPr>
        <w:t>système international</w:t>
      </w:r>
      <w:r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 en </w:t>
      </w:r>
      <w:r w:rsidRPr="00CC33F9">
        <w:rPr>
          <w:rFonts w:ascii="Arial" w:eastAsiaTheme="minorEastAsia" w:hAnsi="Arial" w:cs="Arial"/>
          <w:b/>
          <w:sz w:val="24"/>
          <w:szCs w:val="24"/>
          <w:lang w:eastAsia="fr-FR"/>
        </w:rPr>
        <w:t>m</w:t>
      </w:r>
      <w:r w:rsidRPr="00CC33F9">
        <w:rPr>
          <w:rFonts w:ascii="Arial" w:eastAsiaTheme="minorEastAsia" w:hAnsi="Arial" w:cs="Arial"/>
          <w:b/>
          <w:sz w:val="24"/>
          <w:szCs w:val="24"/>
          <w:vertAlign w:val="superscript"/>
          <w:lang w:eastAsia="fr-FR"/>
        </w:rPr>
        <w:t>4</w:t>
      </w:r>
      <w:r w:rsidRPr="009656DC">
        <w:rPr>
          <w:rFonts w:ascii="Arial" w:eastAsiaTheme="minorEastAsia" w:hAnsi="Arial" w:cs="Arial"/>
          <w:sz w:val="24"/>
          <w:szCs w:val="24"/>
          <w:lang w:eastAsia="fr-FR"/>
        </w:rPr>
        <w:t>, (</w:t>
      </w:r>
      <w:hyperlink r:id="rId24" w:tooltip="Mètre" w:history="1">
        <w:r w:rsidRPr="00963C53">
          <w:rPr>
            <w:rFonts w:ascii="Arial" w:eastAsiaTheme="minorEastAsia" w:hAnsi="Arial" w:cs="Arial"/>
            <w:sz w:val="24"/>
            <w:szCs w:val="24"/>
            <w:lang w:eastAsia="fr-FR"/>
          </w:rPr>
          <w:t>mètre</w:t>
        </w:r>
      </w:hyperlink>
      <w:r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 à la puissance 4).</w:t>
      </w:r>
    </w:p>
    <w:p w:rsidR="002D3040" w:rsidRPr="009656DC" w:rsidRDefault="004500E7" w:rsidP="002D3040">
      <w:pPr>
        <w:spacing w:before="100" w:beforeAutospacing="1" w:after="100" w:afterAutospacing="1"/>
        <w:jc w:val="both"/>
        <w:rPr>
          <w:rFonts w:ascii="Arial" w:eastAsiaTheme="minorEastAsia" w:hAnsi="Arial" w:cs="Arial"/>
          <w:sz w:val="24"/>
          <w:szCs w:val="24"/>
          <w:lang w:eastAsia="fr-FR"/>
        </w:rPr>
      </w:pPr>
      <w:r w:rsidRPr="009656DC">
        <w:rPr>
          <w:rFonts w:ascii="Arial" w:eastAsiaTheme="minorEastAsia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587584" behindDoc="0" locked="0" layoutInCell="1" allowOverlap="1" wp14:anchorId="083E3C7D" wp14:editId="56A33018">
            <wp:simplePos x="0" y="0"/>
            <wp:positionH relativeFrom="margin">
              <wp:align>right</wp:align>
            </wp:positionH>
            <wp:positionV relativeFrom="paragraph">
              <wp:posOffset>9459</wp:posOffset>
            </wp:positionV>
            <wp:extent cx="2018030" cy="2194560"/>
            <wp:effectExtent l="0" t="0" r="1270" b="0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00"/>
                    <a:stretch/>
                  </pic:blipFill>
                  <pic:spPr bwMode="auto">
                    <a:xfrm>
                      <a:off x="0" y="0"/>
                      <a:ext cx="201803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56DC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586560" behindDoc="0" locked="0" layoutInCell="1" allowOverlap="1" wp14:anchorId="4D78FAC2" wp14:editId="3538CFDA">
            <wp:simplePos x="0" y="0"/>
            <wp:positionH relativeFrom="column">
              <wp:posOffset>3641959</wp:posOffset>
            </wp:positionH>
            <wp:positionV relativeFrom="paragraph">
              <wp:posOffset>961457</wp:posOffset>
            </wp:positionV>
            <wp:extent cx="880110" cy="448310"/>
            <wp:effectExtent l="0" t="0" r="0" b="8890"/>
            <wp:wrapSquare wrapText="bothSides"/>
            <wp:docPr id="10" name="Image 10" descr=" I_y= \frac {h \cdot b^3}{1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 I_y= \frac {h \cdot b^3}{12}"/>
                    <pic:cNvPicPr>
                      <a:picLocks noChangeAspect="1" noChangeArrowheads="1"/>
                    </pic:cNvPicPr>
                  </pic:nvPicPr>
                  <pic:blipFill>
                    <a:blip r:embed="rId26" r:link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040"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Le moment quadratique est utilisé en </w:t>
      </w:r>
      <w:hyperlink r:id="rId28" w:tooltip="Résistance des matériaux" w:history="1">
        <w:r w:rsidR="002D3040" w:rsidRPr="00963C53">
          <w:rPr>
            <w:rFonts w:ascii="Arial" w:eastAsiaTheme="minorEastAsia" w:hAnsi="Arial" w:cs="Arial"/>
            <w:sz w:val="24"/>
            <w:szCs w:val="24"/>
            <w:lang w:eastAsia="fr-FR"/>
          </w:rPr>
          <w:t>résistance des matériaux</w:t>
        </w:r>
      </w:hyperlink>
      <w:r w:rsidR="002D3040"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, il est indispensable pour calculer la résistance et la </w:t>
      </w:r>
      <w:hyperlink r:id="rId29" w:tooltip="Déformation des matériaux" w:history="1">
        <w:r w:rsidR="002D3040" w:rsidRPr="00963C53">
          <w:rPr>
            <w:rFonts w:ascii="Arial" w:eastAsiaTheme="minorEastAsia" w:hAnsi="Arial" w:cs="Arial"/>
            <w:sz w:val="24"/>
            <w:szCs w:val="24"/>
            <w:lang w:eastAsia="fr-FR"/>
          </w:rPr>
          <w:t>déformation</w:t>
        </w:r>
      </w:hyperlink>
      <w:r w:rsidR="002D3040"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 des poutres sollicitées en </w:t>
      </w:r>
      <w:hyperlink r:id="rId30" w:tooltip="Flexion (matériau)" w:history="1">
        <w:r w:rsidR="002D3040" w:rsidRPr="00963C53">
          <w:rPr>
            <w:rFonts w:ascii="Arial" w:eastAsiaTheme="minorEastAsia" w:hAnsi="Arial" w:cs="Arial"/>
            <w:sz w:val="24"/>
            <w:szCs w:val="24"/>
            <w:lang w:eastAsia="fr-FR"/>
          </w:rPr>
          <w:t>flexion</w:t>
        </w:r>
      </w:hyperlink>
      <w:r w:rsidR="002D3040"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 (</w:t>
      </w:r>
      <w:r w:rsidR="002D3040" w:rsidRPr="00963C53">
        <w:rPr>
          <w:rFonts w:ascii="Arial" w:eastAsiaTheme="minorEastAsia" w:hAnsi="Arial" w:cs="Arial"/>
          <w:i/>
          <w:iCs/>
          <w:sz w:val="24"/>
          <w:szCs w:val="24"/>
          <w:lang w:eastAsia="fr-FR"/>
        </w:rPr>
        <w:t>I</w:t>
      </w:r>
      <w:r w:rsidR="002D3040" w:rsidRPr="00963C53">
        <w:rPr>
          <w:rFonts w:ascii="Arial" w:eastAsiaTheme="minorEastAsia" w:hAnsi="Arial" w:cs="Arial"/>
          <w:i/>
          <w:iCs/>
          <w:sz w:val="24"/>
          <w:szCs w:val="24"/>
          <w:vertAlign w:val="subscript"/>
          <w:lang w:eastAsia="fr-FR"/>
        </w:rPr>
        <w:t>x</w:t>
      </w:r>
      <w:r w:rsidR="002D3040" w:rsidRPr="009656DC">
        <w:rPr>
          <w:rFonts w:ascii="Arial" w:eastAsiaTheme="minorEastAsia" w:hAnsi="Arial" w:cs="Arial"/>
          <w:sz w:val="24"/>
          <w:szCs w:val="24"/>
          <w:lang w:eastAsia="fr-FR"/>
        </w:rPr>
        <w:t xml:space="preserve"> et </w:t>
      </w:r>
      <w:r w:rsidR="002D3040" w:rsidRPr="00963C53">
        <w:rPr>
          <w:rFonts w:ascii="Arial" w:eastAsiaTheme="minorEastAsia" w:hAnsi="Arial" w:cs="Arial"/>
          <w:i/>
          <w:iCs/>
          <w:sz w:val="24"/>
          <w:szCs w:val="24"/>
          <w:lang w:eastAsia="fr-FR"/>
        </w:rPr>
        <w:t>I</w:t>
      </w:r>
      <w:r w:rsidR="002D3040" w:rsidRPr="00963C53">
        <w:rPr>
          <w:rFonts w:ascii="Arial" w:eastAsiaTheme="minorEastAsia" w:hAnsi="Arial" w:cs="Arial"/>
          <w:i/>
          <w:iCs/>
          <w:sz w:val="24"/>
          <w:szCs w:val="24"/>
          <w:vertAlign w:val="subscript"/>
          <w:lang w:eastAsia="fr-FR"/>
        </w:rPr>
        <w:t>y</w:t>
      </w:r>
      <w:r w:rsidR="002D3040" w:rsidRPr="009656DC">
        <w:rPr>
          <w:rFonts w:ascii="Arial" w:eastAsiaTheme="minorEastAsia" w:hAnsi="Arial" w:cs="Arial"/>
          <w:sz w:val="24"/>
          <w:szCs w:val="24"/>
          <w:lang w:eastAsia="fr-FR"/>
        </w:rPr>
        <w:t>). En effet, la résistance d'une section sollicitée selon un axe donné varie avec son moment quadratique selon cet axe.</w:t>
      </w:r>
    </w:p>
    <w:p w:rsidR="002D3040" w:rsidRPr="009656DC" w:rsidRDefault="002D3040" w:rsidP="002D3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D3040" w:rsidRPr="009656DC" w:rsidRDefault="004500E7" w:rsidP="004500E7">
      <w:pPr>
        <w:pStyle w:val="Sous-titre"/>
        <w:jc w:val="left"/>
        <w:rPr>
          <w:rFonts w:eastAsia="Times New Roman"/>
          <w:lang w:eastAsia="fr-FR"/>
        </w:rPr>
      </w:pPr>
      <w:r w:rsidRPr="009656DC">
        <w:rPr>
          <w:rFonts w:ascii="Arial" w:eastAsia="Times New Roman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585536" behindDoc="0" locked="0" layoutInCell="1" allowOverlap="1" wp14:anchorId="7519024C" wp14:editId="5B7A1FC2">
            <wp:simplePos x="0" y="0"/>
            <wp:positionH relativeFrom="column">
              <wp:posOffset>3673375</wp:posOffset>
            </wp:positionH>
            <wp:positionV relativeFrom="paragraph">
              <wp:posOffset>295809</wp:posOffset>
            </wp:positionV>
            <wp:extent cx="880110" cy="448310"/>
            <wp:effectExtent l="0" t="0" r="0" b="8890"/>
            <wp:wrapSquare wrapText="bothSides"/>
            <wp:docPr id="11" name="Image 11" descr=" I_x= \frac {b \cdot h^3}{12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 I_x= \frac {b \cdot h^3}{12}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/>
          <w:lang w:eastAsia="fr-FR"/>
        </w:rPr>
        <w:t xml:space="preserve">Section droite </w:t>
      </w:r>
      <w:r w:rsidR="002D3040" w:rsidRPr="009656DC">
        <w:rPr>
          <w:rFonts w:eastAsia="Times New Roman"/>
          <w:lang w:eastAsia="fr-FR"/>
        </w:rPr>
        <w:t>rectangulaire :</w:t>
      </w:r>
    </w:p>
    <w:p w:rsidR="002D3040" w:rsidRDefault="002D3040" w:rsidP="002D30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4500E7" w:rsidRDefault="004500E7" w:rsidP="002D304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2D3040" w:rsidRDefault="002D3040" w:rsidP="002D3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B009C" w:rsidRDefault="008B009C" w:rsidP="002D3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185627" w:rsidRDefault="00185627" w:rsidP="002D3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2D3040" w:rsidRDefault="002138AE" w:rsidP="002138AE">
      <w:pPr>
        <w:pStyle w:val="Titre"/>
      </w:pPr>
      <w:r>
        <w:t>FLAMBEMENT</w:t>
      </w:r>
      <w:r w:rsidR="00E553C3">
        <w:t xml:space="preserve"> (compression axiale)</w:t>
      </w:r>
    </w:p>
    <w:p w:rsidR="008B009C" w:rsidRDefault="008B009C" w:rsidP="002138AE">
      <w:pPr>
        <w:spacing w:after="0"/>
        <w:rPr>
          <w:rFonts w:ascii="Arial" w:hAnsi="Arial" w:cs="Arial"/>
          <w:noProof/>
          <w:lang w:eastAsia="fr-FR"/>
        </w:rPr>
      </w:pPr>
      <w:r>
        <w:rPr>
          <w:rFonts w:ascii="Arial" w:hAnsi="Arial" w:cs="Arial"/>
          <w:noProof/>
          <w:lang w:eastAsia="fr-FR"/>
        </w:rPr>
        <w:drawing>
          <wp:anchor distT="0" distB="0" distL="114300" distR="114300" simplePos="0" relativeHeight="251672576" behindDoc="1" locked="0" layoutInCell="1" allowOverlap="1" wp14:anchorId="3DC4F35B" wp14:editId="47B8C10D">
            <wp:simplePos x="0" y="0"/>
            <wp:positionH relativeFrom="margin">
              <wp:posOffset>5462270</wp:posOffset>
            </wp:positionH>
            <wp:positionV relativeFrom="paragraph">
              <wp:posOffset>49530</wp:posOffset>
            </wp:positionV>
            <wp:extent cx="1231265" cy="1692275"/>
            <wp:effectExtent l="0" t="0" r="6985" b="3175"/>
            <wp:wrapTight wrapText="bothSides">
              <wp:wrapPolygon edited="0">
                <wp:start x="0" y="0"/>
                <wp:lineTo x="0" y="21397"/>
                <wp:lineTo x="21388" y="21397"/>
                <wp:lineTo x="21388" y="0"/>
                <wp:lineTo x="0" y="0"/>
              </wp:wrapPolygon>
            </wp:wrapTight>
            <wp:docPr id="55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flambage.pn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976" t="3727" r="15637" b="4951"/>
                    <a:stretch/>
                  </pic:blipFill>
                  <pic:spPr bwMode="auto">
                    <a:xfrm>
                      <a:off x="0" y="0"/>
                      <a:ext cx="1231265" cy="1692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8AE" w:rsidRDefault="002138AE" w:rsidP="008B009C">
      <w:pPr>
        <w:spacing w:after="0"/>
        <w:jc w:val="both"/>
        <w:rPr>
          <w:rFonts w:ascii="Arial" w:hAnsi="Arial" w:cs="Arial"/>
        </w:rPr>
      </w:pPr>
      <w:r w:rsidRPr="004500E7">
        <w:rPr>
          <w:rFonts w:ascii="Arial" w:hAnsi="Arial" w:cs="Arial"/>
        </w:rPr>
        <w:t xml:space="preserve">Le </w:t>
      </w:r>
      <w:r w:rsidRPr="004500E7">
        <w:rPr>
          <w:rFonts w:ascii="Arial" w:hAnsi="Arial" w:cs="Arial"/>
          <w:b/>
          <w:bCs/>
        </w:rPr>
        <w:t>flambage</w:t>
      </w:r>
      <w:r w:rsidRPr="004500E7">
        <w:rPr>
          <w:rFonts w:ascii="Arial" w:hAnsi="Arial" w:cs="Arial"/>
        </w:rPr>
        <w:t xml:space="preserve"> ou </w:t>
      </w:r>
      <w:r w:rsidRPr="004500E7">
        <w:rPr>
          <w:rFonts w:ascii="Arial" w:hAnsi="Arial" w:cs="Arial"/>
          <w:b/>
          <w:bCs/>
        </w:rPr>
        <w:t>flambement</w:t>
      </w:r>
      <w:r w:rsidRPr="004500E7">
        <w:rPr>
          <w:rFonts w:ascii="Arial" w:hAnsi="Arial" w:cs="Arial"/>
        </w:rPr>
        <w:t xml:space="preserve"> est un phénomène d'instabilité d'un</w:t>
      </w:r>
      <w:r w:rsidR="00976553">
        <w:rPr>
          <w:rFonts w:ascii="Arial" w:hAnsi="Arial" w:cs="Arial"/>
        </w:rPr>
        <w:t xml:space="preserve"> élément</w:t>
      </w:r>
      <w:r w:rsidR="00976553" w:rsidRPr="00976553">
        <w:rPr>
          <w:rFonts w:ascii="Arial" w:hAnsi="Arial" w:cs="Arial"/>
        </w:rPr>
        <w:t xml:space="preserve"> de   structure   long   et   mince</w:t>
      </w:r>
      <w:r w:rsidR="00976553">
        <w:rPr>
          <w:rFonts w:ascii="Arial" w:hAnsi="Arial" w:cs="Arial"/>
        </w:rPr>
        <w:t>, qui soumit</w:t>
      </w:r>
      <w:r w:rsidRPr="004500E7">
        <w:rPr>
          <w:rFonts w:ascii="Arial" w:hAnsi="Arial" w:cs="Arial"/>
        </w:rPr>
        <w:t xml:space="preserve"> à un </w:t>
      </w:r>
      <w:r w:rsidRPr="00E553C3">
        <w:rPr>
          <w:rFonts w:ascii="Arial" w:hAnsi="Arial" w:cs="Arial"/>
          <w:b/>
        </w:rPr>
        <w:t>effort normal de compression</w:t>
      </w:r>
      <w:r w:rsidRPr="004500E7">
        <w:rPr>
          <w:rFonts w:ascii="Arial" w:hAnsi="Arial" w:cs="Arial"/>
        </w:rPr>
        <w:t xml:space="preserve">, </w:t>
      </w:r>
      <w:r w:rsidR="00976553" w:rsidRPr="004500E7">
        <w:rPr>
          <w:rFonts w:ascii="Arial" w:hAnsi="Arial" w:cs="Arial"/>
        </w:rPr>
        <w:t>à</w:t>
      </w:r>
      <w:r w:rsidRPr="004500E7">
        <w:rPr>
          <w:rFonts w:ascii="Arial" w:hAnsi="Arial" w:cs="Arial"/>
        </w:rPr>
        <w:t xml:space="preserve"> tendance à fléchir et se déformer dans une direction perpendiculaire à l'axe de compression (passage d'un état de compression à un état de flexion).</w:t>
      </w:r>
    </w:p>
    <w:p w:rsidR="004500E7" w:rsidRDefault="004500E7" w:rsidP="002138AE">
      <w:pPr>
        <w:spacing w:after="0"/>
        <w:rPr>
          <w:rFonts w:ascii="Arial" w:hAnsi="Arial" w:cs="Arial"/>
        </w:rPr>
      </w:pPr>
    </w:p>
    <w:p w:rsidR="00B5433E" w:rsidRDefault="00B5433E" w:rsidP="002138AE">
      <w:pPr>
        <w:spacing w:after="0"/>
        <w:rPr>
          <w:rFonts w:ascii="Arial" w:hAnsi="Arial" w:cs="Arial"/>
        </w:rPr>
      </w:pPr>
    </w:p>
    <w:p w:rsidR="00F9026A" w:rsidRDefault="00F9026A" w:rsidP="002138AE">
      <w:pPr>
        <w:spacing w:after="0"/>
        <w:rPr>
          <w:rFonts w:ascii="Arial" w:hAnsi="Arial" w:cs="Arial"/>
        </w:rPr>
      </w:pPr>
    </w:p>
    <w:p w:rsidR="004500E7" w:rsidRDefault="00D77451" w:rsidP="009C5F10">
      <w:pPr>
        <w:pStyle w:val="Sous-titre"/>
      </w:pPr>
      <w:r>
        <w:t>L</w:t>
      </w:r>
      <w:r w:rsidR="004500E7">
        <w:t xml:space="preserve">a longueur de flambement </w:t>
      </w:r>
      <w:r w:rsidR="00F9026A" w:rsidRPr="00F9026A">
        <w:t>(Lcr)</w:t>
      </w:r>
      <w:r w:rsidR="00F9026A">
        <w:t xml:space="preserve"> </w:t>
      </w:r>
      <w:r w:rsidR="004500E7">
        <w:t>dépend du type de liaison d’extrémité :</w:t>
      </w:r>
    </w:p>
    <w:p w:rsidR="00D77451" w:rsidRDefault="00D77451" w:rsidP="00B5433E">
      <w:pPr>
        <w:spacing w:after="0"/>
        <w:rPr>
          <w:noProof/>
          <w:lang w:eastAsia="fr-FR"/>
        </w:rPr>
      </w:pPr>
      <w:r>
        <w:rPr>
          <w:noProof/>
          <w:lang w:eastAsia="fr-FR"/>
        </w:rPr>
        <w:drawing>
          <wp:inline distT="0" distB="0" distL="0" distR="0">
            <wp:extent cx="5719313" cy="3394720"/>
            <wp:effectExtent l="0" t="0" r="0" b="0"/>
            <wp:docPr id="100" name="Imag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5" t="5582" r="2195" b="10198"/>
                    <a:stretch/>
                  </pic:blipFill>
                  <pic:spPr bwMode="auto">
                    <a:xfrm>
                      <a:off x="0" y="0"/>
                      <a:ext cx="5733197" cy="34029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2D3040" w:rsidRDefault="002D3040" w:rsidP="002138AE">
      <w:pPr>
        <w:pStyle w:val="Titre"/>
      </w:pPr>
      <w:r>
        <w:lastRenderedPageBreak/>
        <w:t>RAYON DE GIRATION</w:t>
      </w:r>
      <w:r w:rsidR="002138AE">
        <w:t> </w:t>
      </w:r>
      <w:r w:rsidR="00BD5E1C">
        <w:t>(compression axiale)</w:t>
      </w:r>
    </w:p>
    <w:p w:rsidR="002138AE" w:rsidRDefault="002138AE" w:rsidP="002138AE">
      <w:pPr>
        <w:spacing w:after="0" w:line="240" w:lineRule="auto"/>
        <w:rPr>
          <w:rFonts w:ascii="Arial" w:eastAsia="Times New Roman" w:hAnsi="Arial" w:cs="Arial"/>
          <w:szCs w:val="24"/>
          <w:lang w:eastAsia="fr-FR"/>
        </w:rPr>
      </w:pPr>
    </w:p>
    <w:p w:rsidR="00B5433E" w:rsidRDefault="002138AE" w:rsidP="00BD5E1C">
      <w:pPr>
        <w:pStyle w:val="Normal1"/>
        <w:rPr>
          <w:sz w:val="22"/>
        </w:rPr>
      </w:pPr>
      <w:r w:rsidRPr="009C5F10">
        <w:rPr>
          <w:sz w:val="22"/>
        </w:rPr>
        <w:t xml:space="preserve">Le rayon de giration </w:t>
      </w:r>
      <w:r w:rsidRPr="009C5F10">
        <w:rPr>
          <w:noProof/>
          <w:sz w:val="22"/>
        </w:rPr>
        <w:drawing>
          <wp:inline distT="0" distB="0" distL="0" distR="0" wp14:anchorId="13296097" wp14:editId="356B403F">
            <wp:extent cx="57785" cy="134620"/>
            <wp:effectExtent l="0" t="0" r="0" b="0"/>
            <wp:docPr id="54" name="Image 54" descr="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i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" cy="13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5F10">
        <w:rPr>
          <w:sz w:val="22"/>
        </w:rPr>
        <w:t xml:space="preserve"> est une quantité, homogène à une longueur, dont le carré est égal au rapport du moment quadratique </w:t>
      </w:r>
      <w:r w:rsidRPr="009C5F10">
        <w:rPr>
          <w:rFonts w:ascii="Times New Roman" w:hAnsi="Times New Roman" w:cs="Times New Roman"/>
          <w:i/>
          <w:sz w:val="36"/>
        </w:rPr>
        <w:t>I</w:t>
      </w:r>
      <w:r w:rsidRPr="009C5F10">
        <w:rPr>
          <w:sz w:val="22"/>
        </w:rPr>
        <w:t xml:space="preserve"> sur l'aire</w:t>
      </w:r>
      <w:r w:rsidRPr="009C5F10">
        <w:rPr>
          <w:rFonts w:ascii="Times New Roman" w:hAnsi="Times New Roman" w:cs="Times New Roman"/>
          <w:i/>
          <w:sz w:val="36"/>
        </w:rPr>
        <w:t xml:space="preserve"> </w:t>
      </w:r>
      <w:r w:rsidR="00BD5E1C">
        <w:rPr>
          <w:rFonts w:ascii="Times New Roman" w:hAnsi="Times New Roman" w:cs="Times New Roman"/>
          <w:i/>
          <w:sz w:val="36"/>
        </w:rPr>
        <w:t>S</w:t>
      </w:r>
      <w:r w:rsidRPr="009C5F10">
        <w:rPr>
          <w:noProof/>
          <w:sz w:val="36"/>
        </w:rPr>
        <w:t xml:space="preserve"> </w:t>
      </w:r>
      <w:r w:rsidRPr="009C5F10">
        <w:rPr>
          <w:sz w:val="22"/>
        </w:rPr>
        <w:t xml:space="preserve">d'une section : </w:t>
      </w:r>
    </w:p>
    <w:p w:rsidR="002138AE" w:rsidRPr="00B5433E" w:rsidRDefault="00BD5E1C" w:rsidP="00BD5E1C">
      <w:pPr>
        <w:pStyle w:val="Normal1"/>
        <w:rPr>
          <w:sz w:val="44"/>
        </w:rPr>
      </w:pPr>
      <m:oMathPara>
        <m:oMath>
          <m:r>
            <w:rPr>
              <w:rFonts w:ascii="Cambria Math" w:hAnsi="Cambria Math" w:cs="Times New Roman"/>
              <w:sz w:val="44"/>
            </w:rPr>
            <m:t xml:space="preserve">i= 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44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4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44"/>
                    </w:rPr>
                    <m:t>I</m:t>
                  </m:r>
                </m:num>
                <m:den>
                  <m:r>
                    <w:rPr>
                      <w:rFonts w:ascii="Cambria Math" w:hAnsi="Cambria Math" w:cs="Times New Roman"/>
                      <w:sz w:val="44"/>
                    </w:rPr>
                    <m:t>S</m:t>
                  </m:r>
                </m:den>
              </m:f>
            </m:e>
          </m:rad>
        </m:oMath>
      </m:oMathPara>
    </w:p>
    <w:p w:rsidR="00B5433E" w:rsidRPr="00B5433E" w:rsidRDefault="00B5433E" w:rsidP="00BD5E1C">
      <w:pPr>
        <w:pStyle w:val="Normal1"/>
        <w:rPr>
          <w:sz w:val="22"/>
        </w:rPr>
      </w:pPr>
    </w:p>
    <w:p w:rsidR="00DF4279" w:rsidRPr="009C5F10" w:rsidRDefault="00995415" w:rsidP="009C5F10">
      <w:pPr>
        <w:pStyle w:val="Sous-titre"/>
      </w:pPr>
      <w:r w:rsidRPr="009C5F10">
        <w:t xml:space="preserve">Il </w:t>
      </w:r>
      <w:r w:rsidR="00BD5E1C">
        <w:t>quantifie</w:t>
      </w:r>
      <w:r w:rsidRPr="009C5F10">
        <w:t xml:space="preserve"> la tendance d’une section </w:t>
      </w:r>
      <w:r w:rsidR="00B17844" w:rsidRPr="009C5F10">
        <w:t>à plie</w:t>
      </w:r>
      <w:r w:rsidR="00976553">
        <w:t>r autour de l’axe de plus faible moment quadratique, dans une direction perpendiculaire à celui-ci.</w:t>
      </w:r>
    </w:p>
    <w:p w:rsidR="00795C57" w:rsidRPr="009C5F10" w:rsidRDefault="00795C57" w:rsidP="009C5F10">
      <w:pPr>
        <w:pStyle w:val="Normal1"/>
        <w:rPr>
          <w:sz w:val="22"/>
        </w:rPr>
      </w:pPr>
      <w:r w:rsidRPr="009C5F10">
        <w:rPr>
          <w:sz w:val="22"/>
        </w:rPr>
        <w:t>Dans l’exemple suivant</w:t>
      </w:r>
      <w:r w:rsidR="00976553">
        <w:rPr>
          <w:sz w:val="22"/>
        </w:rPr>
        <w:t>, Iy est inférieur à Ix, l</w:t>
      </w:r>
      <w:r w:rsidR="009C5F10" w:rsidRPr="009C5F10">
        <w:rPr>
          <w:sz w:val="22"/>
        </w:rPr>
        <w:t>e rayon iy est inférieur à ix (solive à chant), le cintrage apparaitre dans la direction (G</w:t>
      </w:r>
      <w:proofErr w:type="gramStart"/>
      <w:r w:rsidR="009C5F10" w:rsidRPr="009C5F10">
        <w:rPr>
          <w:sz w:val="22"/>
        </w:rPr>
        <w:t>,x</w:t>
      </w:r>
      <w:proofErr w:type="gramEnd"/>
      <w:r w:rsidR="009C5F10" w:rsidRPr="009C5F10">
        <w:rPr>
          <w:sz w:val="22"/>
        </w:rPr>
        <w:t>) autour de l’axe (G</w:t>
      </w:r>
      <w:r w:rsidR="00D77451" w:rsidRPr="009C5F10">
        <w:rPr>
          <w:sz w:val="22"/>
        </w:rPr>
        <w:t>, y</w:t>
      </w:r>
      <w:r w:rsidR="009C5F10" w:rsidRPr="009C5F10">
        <w:rPr>
          <w:sz w:val="22"/>
        </w:rPr>
        <w:t>)</w:t>
      </w:r>
      <w:r w:rsidR="009C5F10">
        <w:rPr>
          <w:sz w:val="22"/>
        </w:rPr>
        <w:t>.</w:t>
      </w:r>
    </w:p>
    <w:p w:rsidR="00185627" w:rsidRDefault="00185627" w:rsidP="009C5F10">
      <w:pPr>
        <w:jc w:val="center"/>
      </w:pPr>
    </w:p>
    <w:p w:rsidR="00B5433E" w:rsidRDefault="00D70F52" w:rsidP="009C5F10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1437" behindDoc="1" locked="0" layoutInCell="1" allowOverlap="1" wp14:anchorId="2AA9C1CD" wp14:editId="4D7C9AA2">
                <wp:simplePos x="0" y="0"/>
                <wp:positionH relativeFrom="column">
                  <wp:posOffset>4466758</wp:posOffset>
                </wp:positionH>
                <wp:positionV relativeFrom="paragraph">
                  <wp:posOffset>625978</wp:posOffset>
                </wp:positionV>
                <wp:extent cx="324324" cy="334787"/>
                <wp:effectExtent l="0" t="76200" r="0" b="84455"/>
                <wp:wrapNone/>
                <wp:docPr id="42" name="Parallélogramm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660073">
                          <a:off x="0" y="0"/>
                          <a:ext cx="324324" cy="334787"/>
                        </a:xfrm>
                        <a:prstGeom prst="parallelogram">
                          <a:avLst>
                            <a:gd name="adj" fmla="val 64456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7A44A4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Parallélogramme 42" o:spid="_x0000_s1026" type="#_x0000_t7" style="position:absolute;margin-left:351.7pt;margin-top:49.3pt;width:25.55pt;height:26.35pt;rotation:-2118918fd;z-index:-2517350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" adj="13922" fillcolor="white [3212]" strokecolor="black [3213]" strokeweight="1pt"/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14A8DFF8" wp14:editId="2DA4DC60">
                <wp:simplePos x="0" y="0"/>
                <wp:positionH relativeFrom="column">
                  <wp:posOffset>1955800</wp:posOffset>
                </wp:positionH>
                <wp:positionV relativeFrom="paragraph">
                  <wp:posOffset>570865</wp:posOffset>
                </wp:positionV>
                <wp:extent cx="2718435" cy="48260"/>
                <wp:effectExtent l="0" t="0" r="24765" b="27940"/>
                <wp:wrapNone/>
                <wp:docPr id="41" name="Parallélogramm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8435" cy="48260"/>
                        </a:xfrm>
                        <a:prstGeom prst="parallelogram">
                          <a:avLst>
                            <a:gd name="adj" fmla="val 190051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631B2" id="Parallélogramme 41" o:spid="_x0000_s1026" type="#_x0000_t7" style="position:absolute;margin-left:154pt;margin-top:44.95pt;width:214.05pt;height:3.8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" adj="729" fillcolor="white [3212]" strokecolor="black [3213]" strokeweight="1pt"/>
            </w:pict>
          </mc:Fallback>
        </mc:AlternateContent>
      </w:r>
      <w:r w:rsidR="00B543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582462" behindDoc="1" locked="0" layoutInCell="1" allowOverlap="1" wp14:anchorId="5BBE7BA1" wp14:editId="3599A55B">
                <wp:simplePos x="0" y="0"/>
                <wp:positionH relativeFrom="column">
                  <wp:posOffset>3357880</wp:posOffset>
                </wp:positionH>
                <wp:positionV relativeFrom="paragraph">
                  <wp:posOffset>321945</wp:posOffset>
                </wp:positionV>
                <wp:extent cx="664945" cy="442424"/>
                <wp:effectExtent l="38100" t="38100" r="0" b="53340"/>
                <wp:wrapNone/>
                <wp:docPr id="40" name="Flèche gauch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035555">
                          <a:off x="0" y="0"/>
                          <a:ext cx="664945" cy="442424"/>
                        </a:xfrm>
                        <a:prstGeom prst="leftArrow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E97183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40" o:spid="_x0000_s1026" type="#_x0000_t66" style="position:absolute;margin-left:264.4pt;margin-top:25.35pt;width:52.35pt;height:34.85pt;rotation:9869236fd;z-index:-25173401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" adj="7186" filled="f" strokecolor="black [3213]" strokeweight="1pt"/>
            </w:pict>
          </mc:Fallback>
        </mc:AlternateContent>
      </w:r>
      <w:r w:rsidR="00B5433E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2587002</wp:posOffset>
                </wp:positionH>
                <wp:positionV relativeFrom="paragraph">
                  <wp:posOffset>742232</wp:posOffset>
                </wp:positionV>
                <wp:extent cx="664945" cy="442424"/>
                <wp:effectExtent l="0" t="57150" r="20955" b="53340"/>
                <wp:wrapNone/>
                <wp:docPr id="39" name="Flèche gauch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35555">
                          <a:off x="0" y="0"/>
                          <a:ext cx="664945" cy="442424"/>
                        </a:xfrm>
                        <a:prstGeom prst="leftArrow">
                          <a:avLst/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5CD178" id="Flèche gauche 39" o:spid="_x0000_s1026" type="#_x0000_t66" style="position:absolute;margin-left:203.7pt;margin-top:58.45pt;width:52.35pt;height:34.85pt;rotation:-1927244fd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" adj="7186" fillcolor="white [3212]" strokecolor="black [3213]" strokeweight="1pt"/>
            </w:pict>
          </mc:Fallback>
        </mc:AlternateContent>
      </w:r>
      <w:r w:rsidR="00B5433E" w:rsidRPr="009C5F10">
        <w:rPr>
          <w:noProof/>
          <w:lang w:eastAsia="fr-FR"/>
        </w:rPr>
        <mc:AlternateContent>
          <mc:Choice Requires="wpg">
            <w:drawing>
              <wp:inline distT="0" distB="0" distL="0" distR="0" wp14:anchorId="71AB8326" wp14:editId="5BD34290">
                <wp:extent cx="3414395" cy="1198880"/>
                <wp:effectExtent l="0" t="0" r="14605" b="1270"/>
                <wp:docPr id="97" name="Groupe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1198880"/>
                          <a:chOff x="0" y="-16136"/>
                          <a:chExt cx="3414877" cy="1199067"/>
                        </a:xfrm>
                      </wpg:grpSpPr>
                      <wps:wsp>
                        <wps:cNvPr id="88" name="Flèche vers le bas 88"/>
                        <wps:cNvSpPr/>
                        <wps:spPr>
                          <a:xfrm rot="16200000">
                            <a:off x="74206" y="594360"/>
                            <a:ext cx="248946" cy="397358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 rot="5400000">
                            <a:off x="1456563" y="-508298"/>
                            <a:ext cx="404985" cy="2628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Connecteur droit avec flèche 93"/>
                        <wps:cNvCnPr/>
                        <wps:spPr>
                          <a:xfrm flipV="1">
                            <a:off x="2973056" y="859983"/>
                            <a:ext cx="218166" cy="148212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3088185" y="766840"/>
                            <a:ext cx="236220" cy="24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433E" w:rsidRDefault="00B5433E" w:rsidP="00B5433E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6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851965" y="-16136"/>
                            <a:ext cx="236220" cy="2850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433E" w:rsidRDefault="00B5433E" w:rsidP="00B5433E">
                              <w:proofErr w:type="gramStart"/>
                              <w:r>
                                <w:t>y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65" name="Zone de texte 2"/>
                        <wps:cNvSpPr txBox="1">
                          <a:spLocks noChangeArrowheads="1"/>
                        </wps:cNvSpPr>
                        <wps:spPr bwMode="auto">
                          <a:xfrm>
                            <a:off x="2794366" y="935916"/>
                            <a:ext cx="236220" cy="24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5433E" w:rsidRDefault="00B5433E" w:rsidP="00B5433E">
                              <w: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9" name="Flèche vers le bas 89"/>
                        <wps:cNvSpPr/>
                        <wps:spPr>
                          <a:xfrm rot="5400000" flipH="1">
                            <a:off x="3091725" y="578224"/>
                            <a:ext cx="248946" cy="397358"/>
                          </a:xfrm>
                          <a:prstGeom prst="downArrow">
                            <a:avLst/>
                          </a:prstGeom>
                          <a:solidFill>
                            <a:srgbClr val="FFFF00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Connecteur droit avec flèche 94"/>
                        <wps:cNvCnPr/>
                        <wps:spPr>
                          <a:xfrm flipH="1" flipV="1">
                            <a:off x="2973056" y="220050"/>
                            <a:ext cx="0" cy="788145"/>
                          </a:xfrm>
                          <a:prstGeom prst="straightConnector1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headEnd type="none" w="med" len="med"/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AB8326" id="Groupe 97" o:spid="_x0000_s1048" style="width:268.85pt;height:94.4pt;mso-position-horizontal-relative:char;mso-position-vertical-relative:line" coordorigin=",-161" coordsize="34148,11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"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Flèche vers le bas 88" o:spid="_x0000_s1049" type="#_x0000_t67" style="position:absolute;left:742;top:5943;width:2490;height:3973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tzyMQA&#10;AADbAAAADwAAAGRycy9kb3ducmV2LnhtbESPTWvCQBCG7wX/wzKCt7rRg6TRVaogCFJK/aS3aXaa&#10;BLOzMbvV+O87h0KPwzvvM/PMFp2r1Y3aUHk2MBomoIhzbysuDBz26+cUVIjIFmvPZOBBARbz3tMM&#10;M+vv/EG3XSyUQDhkaKCMscm0DnlJDsPQN8SSffvWYZSxLbRt8S5wV+txkky0w4rlQokNrUrKL7sf&#10;J5SaLsvP/P2tO59etunxjF8PvBoz6HevU1CRuvi//NfeWAOpPCsu4gF6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Lc8jEAAAA2wAAAA8AAAAAAAAAAAAAAAAAmAIAAGRycy9k&#10;b3ducmV2LnhtbFBLBQYAAAAABAAEAPUAAACJAwAAAAA=&#10;" adj="14834" fillcolor="yellow" strokecolor="black [3213]" strokeweight="1pt"/>
                <v:rect id="Rectangle 78" o:spid="_x0000_s1050" style="position:absolute;left:14565;top:-5083;width:4049;height:26280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XrxsAA&#10;AADbAAAADwAAAGRycy9kb3ducmV2LnhtbERPy2oCMRTdF/oP4Rbc1UxFtEzNDFIodFHBx2y6u0yu&#10;k2mTmyGJOv69WQguD+e9qkdnxZlC7D0reJsWIIhbr3vuFDSHr9d3EDEha7SeScGVItTV89MKS+0v&#10;vKPzPnUih3AsUYFJaSiljK0hh3HqB+LMHX1wmDIMndQBLzncWTkrioV02HNuMDjQp6H2f39yCqxJ&#10;O+rntjlu/rZhHYqfpv2NSk1exvUHiERjeojv7m+tYJnH5i/5B8jq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XrxsAAAADbAAAADwAAAAAAAAAAAAAAAACYAgAAZHJzL2Rvd25y&#10;ZXYueG1sUEsFBgAAAAAEAAQA9QAAAIUDAAAAAA==&#10;" fillcolor="white [3212]" strokecolor="black [3213]" strokeweight="1pt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93" o:spid="_x0000_s1051" type="#_x0000_t32" style="position:absolute;left:29730;top:8599;width:2182;height:14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ufYMIAAADbAAAADwAAAGRycy9kb3ducmV2LnhtbESPQWvCQBSE7wX/w/KE3uomFkpNXUUU&#10;0atpEI+P7GuSNvs2ZFez+uvdguBxmJlvmPkymFZcqHeNZQXpJAFBXFrdcKWg+N6+fYJwHllja5kU&#10;XMnBcjF6mWOm7cAHuuS+EhHCLkMFtfddJqUrazLoJrYjjt6P7Q36KPtK6h6HCDetnCbJhzTYcFyo&#10;saN1TeVffjYK8vUshOMmPZ0GPBTkh99dmt6Ueh2H1RcIT8E/w4/2XiuYvcP/l/gD5OIO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tufYMIAAADbAAAADwAAAAAAAAAAAAAA&#10;AAChAgAAZHJzL2Rvd25yZXYueG1sUEsFBgAAAAAEAAQA+QAAAJADAAAAAA==&#10;" strokecolor="black [3213]" strokeweight="1.5pt">
                  <v:stroke endarrow="block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2" type="#_x0000_t202" style="position:absolute;left:30881;top:7668;width:2363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<v:textbox>
                    <w:txbxContent>
                      <w:p w:rsidR="00B5433E" w:rsidRDefault="00B5433E" w:rsidP="00B5433E">
                        <w:r>
                          <w:t>x</w:t>
                        </w:r>
                      </w:p>
                    </w:txbxContent>
                  </v:textbox>
                </v:shape>
                <v:shape id="_x0000_s1053" type="#_x0000_t202" style="position:absolute;left:28519;top:-161;width:2362;height:2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fbrTMIA&#10;AADbAAAADwAAAGRycy9kb3ducmV2LnhtbESPQYvCMBSE74L/ITzBmybKKmvXKKIseFJ0dwVvj+bZ&#10;lm1eShNt/fdGEDwOM/MNM1+2thQ3qn3hWMNoqEAQp84UnGn4/fkefILwAdlg6Zg03MnDctHtzDEx&#10;ruED3Y4hExHCPkENeQhVIqVPc7Loh64ijt7F1RZDlHUmTY1NhNtSjpWaSosFx4UcK1rnlP4fr1bD&#10;3+5yPn2ofbaxk6pxrZJsZ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9utMwgAAANsAAAAPAAAAAAAAAAAAAAAAAJgCAABkcnMvZG93&#10;bnJldi54bWxQSwUGAAAAAAQABAD1AAAAhwMAAAAA&#10;" filled="f" stroked="f">
                  <v:textbox>
                    <w:txbxContent>
                      <w:p w:rsidR="00B5433E" w:rsidRDefault="00B5433E" w:rsidP="00B5433E">
                        <w:proofErr w:type="gramStart"/>
                        <w:r>
                          <w:t>y</w:t>
                        </w:r>
                        <w:proofErr w:type="gramEnd"/>
                      </w:p>
                    </w:txbxContent>
                  </v:textbox>
                </v:shape>
                <v:shape id="_x0000_s1054" type="#_x0000_t202" style="position:absolute;left:27943;top:9359;width:2362;height:24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hZ2MAA&#10;AADcAAAADwAAAGRycy9kb3ducmV2LnhtbERPS4vCMBC+C/6HMMLeNFFW0WoUUYQ9uawv8DY0Y1ts&#10;JqWJtvvvzcKCt/n4nrNYtbYUT6p94VjDcKBAEKfOFJxpOB13/SkIH5ANlo5Jwy95WC27nQUmxjX8&#10;Q89DyEQMYZ+ghjyEKpHSpzlZ9ANXEUfu5mqLIcI6k6bGJobbUo6UmkiLBceGHCva5JTeDw+r4by/&#10;XS+f6jvb2nHVuFZJtjOp9UevXc9BBGrDW/zv/jJx/mQMf8/EC+Ty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hZ2MAAAADcAAAADwAAAAAAAAAAAAAAAACYAgAAZHJzL2Rvd25y&#10;ZXYueG1sUEsFBgAAAAAEAAQA9QAAAIUDAAAAAA==&#10;" filled="f" stroked="f">
                  <v:textbox>
                    <w:txbxContent>
                      <w:p w:rsidR="00B5433E" w:rsidRDefault="00B5433E" w:rsidP="00B5433E">
                        <w:r>
                          <w:t>G</w:t>
                        </w:r>
                      </w:p>
                    </w:txbxContent>
                  </v:textbox>
                </v:shape>
                <v:shape id="Flèche vers le bas 89" o:spid="_x0000_s1055" type="#_x0000_t67" style="position:absolute;left:30917;top:5782;width:2489;height:3973;rotation:-9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hcgcQA&#10;AADbAAAADwAAAGRycy9kb3ducmV2LnhtbESPQYvCMBSE74L/ITxhb5qurKLVKKIs60EEuyoeH83b&#10;ttq8lCZq/fdGEPY4zMw3zHTemFLcqHaFZQWfvQgEcWp1wZmC/e93dwTCeWSNpWVS8CAH81m7NcVY&#10;2zvv6Jb4TAQIuxgV5N5XsZQuzcmg69mKOHh/tjbog6wzqWu8B7gpZT+KhtJgwWEhx4qWOaWX5GoU&#10;rAZneR1vvw6bo0yy07ni1WH3o9RHp1lMQHhq/H/43V5rBaMxvL6EH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/IXIHEAAAA2wAAAA8AAAAAAAAAAAAAAAAAmAIAAGRycy9k&#10;b3ducmV2LnhtbFBLBQYAAAAABAAEAPUAAACJAwAAAAA=&#10;" adj="14834" fillcolor="yellow" strokecolor="black [3213]" strokeweight="1pt"/>
                <v:shape id="Connecteur droit avec flèche 94" o:spid="_x0000_s1056" type="#_x0000_t32" style="position:absolute;left:29730;top:2200;width:0;height:788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44IOsUAAADbAAAADwAAAGRycy9kb3ducmV2LnhtbESPQUsDMRSE70L/Q3iCN5t1LaJr09Iq&#10;gpcibcXzc/PcbLt5WZJnu/bXG6HgcZiZb5jpfPCdOlBMbWADN+MCFHEdbMuNgffty/U9qCTIFrvA&#10;ZOCHEsxno4spVjYceU2HjTQqQzhVaMCJ9JXWqXbkMY1DT5y9rxA9Spax0TbiMcN9p8uiuNMeW84L&#10;Dnt6clTvN9/eQNy9fXzKaVeuy/3tZCHPTq+2S2OuLofFIyihQf7D5/arNfAwgb8v+Qfo2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44IOsUAAADbAAAADwAAAAAAAAAA&#10;AAAAAAChAgAAZHJzL2Rvd25yZXYueG1sUEsFBgAAAAAEAAQA+QAAAJMDAAAAAA==&#10;" strokecolor="black [3213]" strokeweight="1.5pt">
                  <v:stroke endarrow="block"/>
                </v:shape>
                <w10:anchorlock/>
              </v:group>
            </w:pict>
          </mc:Fallback>
        </mc:AlternateContent>
      </w:r>
    </w:p>
    <w:p w:rsidR="00B5433E" w:rsidRDefault="00B5433E" w:rsidP="009C5F10">
      <w:pPr>
        <w:jc w:val="center"/>
      </w:pPr>
    </w:p>
    <w:p w:rsidR="00B5433E" w:rsidRPr="00B5433E" w:rsidRDefault="00B5433E" w:rsidP="00B5433E">
      <w:pPr>
        <w:rPr>
          <w:lang w:eastAsia="fr-FR"/>
        </w:rPr>
      </w:pPr>
    </w:p>
    <w:p w:rsidR="009C5F10" w:rsidRDefault="009C5F10" w:rsidP="009C5F10">
      <w:pPr>
        <w:pStyle w:val="Titre"/>
      </w:pPr>
      <w:r>
        <w:t>ELANCEMENT MECANIQUE</w:t>
      </w:r>
      <w:r w:rsidR="00E651AF">
        <w:t xml:space="preserve"> (</w:t>
      </w:r>
      <w:r w:rsidR="00BD5E1C">
        <w:t>compression axiale)</w:t>
      </w:r>
    </w:p>
    <w:p w:rsidR="000A7FD2" w:rsidRDefault="000A7FD2" w:rsidP="0053367B">
      <w:pPr>
        <w:pStyle w:val="Normal1"/>
        <w:rPr>
          <w:sz w:val="22"/>
        </w:rPr>
      </w:pPr>
    </w:p>
    <w:p w:rsidR="00E651AF" w:rsidRDefault="000A7FD2" w:rsidP="0053367B">
      <w:pPr>
        <w:pStyle w:val="Normal1"/>
        <w:rPr>
          <w:sz w:val="22"/>
        </w:rPr>
      </w:pPr>
      <w:r>
        <w:rPr>
          <w:sz w:val="22"/>
        </w:rPr>
        <w:t>U</w:t>
      </w:r>
      <w:r w:rsidR="0053367B" w:rsidRPr="00E651AF">
        <w:rPr>
          <w:sz w:val="22"/>
        </w:rPr>
        <w:t>ne fois le rayon de giration minimum défini (si la section est rectangulaire), on connait la direction privilégiée de flambement</w:t>
      </w:r>
      <w:r w:rsidR="00E651AF" w:rsidRPr="00E651AF">
        <w:rPr>
          <w:sz w:val="22"/>
        </w:rPr>
        <w:t>.</w:t>
      </w:r>
    </w:p>
    <w:p w:rsidR="00E651AF" w:rsidRPr="00E651AF" w:rsidRDefault="00E651AF" w:rsidP="0053367B">
      <w:pPr>
        <w:pStyle w:val="Normal1"/>
        <w:rPr>
          <w:sz w:val="22"/>
        </w:rPr>
      </w:pPr>
    </w:p>
    <w:p w:rsidR="00BD5E1C" w:rsidRPr="00B5433E" w:rsidRDefault="0053367B" w:rsidP="0053367B">
      <w:pPr>
        <w:pStyle w:val="Normal1"/>
        <w:rPr>
          <w:b/>
          <w:sz w:val="22"/>
        </w:rPr>
      </w:pPr>
      <w:r w:rsidRPr="00E651AF">
        <w:rPr>
          <w:sz w:val="22"/>
        </w:rPr>
        <w:t xml:space="preserve">On fait intervenir un coefficient </w:t>
      </w:r>
      <w:r w:rsidR="00E651AF">
        <w:rPr>
          <w:sz w:val="22"/>
        </w:rPr>
        <w:t xml:space="preserve">(sans unité) : </w:t>
      </w:r>
      <w:r w:rsidR="00BD5E1C" w:rsidRPr="00B5433E">
        <w:rPr>
          <w:b/>
          <w:sz w:val="22"/>
        </w:rPr>
        <w:t>L’élancement</w:t>
      </w:r>
      <w:r w:rsidRPr="00B5433E">
        <w:rPr>
          <w:b/>
          <w:sz w:val="22"/>
        </w:rPr>
        <w:t xml:space="preserve"> </w:t>
      </w:r>
      <w:proofErr w:type="gramStart"/>
      <w:r w:rsidR="00BD5E1C" w:rsidRPr="00B5433E">
        <w:rPr>
          <w:b/>
          <w:sz w:val="22"/>
        </w:rPr>
        <w:t xml:space="preserve">mécanique </w:t>
      </w:r>
      <w:proofErr w:type="gramEnd"/>
      <w:r w:rsidR="00BD5E1C" w:rsidRPr="00B5433E">
        <w:rPr>
          <w:b/>
          <w:sz w:val="36"/>
        </w:rPr>
        <w:sym w:font="Symbol" w:char="F06C"/>
      </w:r>
      <w:r w:rsidRPr="00B5433E">
        <w:rPr>
          <w:b/>
          <w:sz w:val="22"/>
        </w:rPr>
        <w:t xml:space="preserve">, </w:t>
      </w:r>
    </w:p>
    <w:p w:rsidR="00BD5E1C" w:rsidRDefault="00BD5E1C" w:rsidP="0053367B">
      <w:pPr>
        <w:pStyle w:val="Normal1"/>
        <w:rPr>
          <w:sz w:val="22"/>
        </w:rPr>
      </w:pPr>
    </w:p>
    <w:p w:rsidR="00E651AF" w:rsidRDefault="00D77451" w:rsidP="00BD5E1C">
      <w:pPr>
        <w:pStyle w:val="Sous-titre"/>
        <w:ind w:left="567" w:hanging="567"/>
        <w:rPr>
          <w:sz w:val="44"/>
        </w:rPr>
      </w:pPr>
      <w:r>
        <w:t>Le</w:t>
      </w:r>
      <w:r w:rsidR="00BD5E1C" w:rsidRPr="00BD5E1C">
        <w:t xml:space="preserve"> </w:t>
      </w:r>
      <w:r>
        <w:t>ris</w:t>
      </w:r>
      <w:r w:rsidR="00BD5E1C">
        <w:t xml:space="preserve">que de flambage augmente si </w:t>
      </w:r>
      <w:r>
        <w:t xml:space="preserve">la </w:t>
      </w:r>
      <w:r w:rsidR="00BD5E1C" w:rsidRPr="00BD5E1C">
        <w:t>poutre</w:t>
      </w:r>
      <w:r>
        <w:t xml:space="preserve"> </w:t>
      </w:r>
      <w:r w:rsidR="00BD5E1C" w:rsidRPr="00BD5E1C">
        <w:t>es</w:t>
      </w:r>
      <w:r w:rsidR="00BD5E1C">
        <w:t>t</w:t>
      </w:r>
      <w:r>
        <w:t xml:space="preserve"> </w:t>
      </w:r>
      <w:r w:rsidR="00BD5E1C">
        <w:t>longue</w:t>
      </w:r>
      <w:r>
        <w:t xml:space="preserve"> </w:t>
      </w:r>
      <w:r w:rsidR="00BD5E1C">
        <w:t>et</w:t>
      </w:r>
      <w:r>
        <w:t xml:space="preserve"> </w:t>
      </w:r>
      <w:r w:rsidR="00BD5E1C">
        <w:t>ses</w:t>
      </w:r>
      <w:r>
        <w:t xml:space="preserve"> </w:t>
      </w:r>
      <w:r w:rsidR="00BD5E1C">
        <w:t xml:space="preserve">dimensions transversales sont faibles. </w:t>
      </w:r>
    </w:p>
    <w:p w:rsidR="0053367B" w:rsidRPr="00E651AF" w:rsidRDefault="0053367B" w:rsidP="0053367B">
      <w:pPr>
        <w:pStyle w:val="Normal1"/>
        <w:rPr>
          <w:sz w:val="44"/>
        </w:rPr>
      </w:pPr>
      <m:oMathPara>
        <m:oMath>
          <m:r>
            <w:rPr>
              <w:rFonts w:ascii="Cambria Math" w:hAnsi="Cambria Math"/>
              <w:sz w:val="44"/>
            </w:rPr>
            <m:t>λ=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sz w:val="40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44"/>
                </w:rPr>
                <m:t>Lcr</m:t>
              </m:r>
            </m:num>
            <m:den>
              <m:r>
                <w:rPr>
                  <w:rFonts w:ascii="Cambria Math" w:hAnsi="Cambria Math"/>
                  <w:sz w:val="44"/>
                </w:rPr>
                <m:t>i mini</m:t>
              </m:r>
            </m:den>
          </m:f>
        </m:oMath>
      </m:oMathPara>
    </w:p>
    <w:p w:rsidR="00E651AF" w:rsidRDefault="00E651AF" w:rsidP="0053367B">
      <w:pPr>
        <w:pStyle w:val="Normal1"/>
        <w:rPr>
          <w:sz w:val="22"/>
        </w:rPr>
      </w:pPr>
    </w:p>
    <w:p w:rsidR="00B5433E" w:rsidRDefault="00B5433E" w:rsidP="0053367B">
      <w:pPr>
        <w:pStyle w:val="Normal1"/>
        <w:rPr>
          <w:sz w:val="22"/>
        </w:rPr>
      </w:pPr>
    </w:p>
    <w:p w:rsidR="00B5433E" w:rsidRDefault="00B5433E" w:rsidP="0053367B">
      <w:pPr>
        <w:pStyle w:val="Normal1"/>
        <w:rPr>
          <w:sz w:val="22"/>
        </w:rPr>
      </w:pPr>
    </w:p>
    <w:p w:rsidR="00B5433E" w:rsidRDefault="00B5433E" w:rsidP="0053367B">
      <w:pPr>
        <w:pStyle w:val="Normal1"/>
        <w:rPr>
          <w:sz w:val="22"/>
        </w:rPr>
      </w:pPr>
    </w:p>
    <w:p w:rsidR="00B5433E" w:rsidRDefault="00B5433E" w:rsidP="0053367B">
      <w:pPr>
        <w:pStyle w:val="Normal1"/>
        <w:rPr>
          <w:sz w:val="22"/>
        </w:rPr>
      </w:pPr>
    </w:p>
    <w:p w:rsidR="00B5433E" w:rsidRDefault="00B5433E" w:rsidP="0053367B">
      <w:pPr>
        <w:pStyle w:val="Normal1"/>
        <w:rPr>
          <w:sz w:val="22"/>
        </w:rPr>
      </w:pPr>
    </w:p>
    <w:p w:rsidR="00B5433E" w:rsidRDefault="00B5433E" w:rsidP="00B5433E">
      <w:pPr>
        <w:pStyle w:val="Titre"/>
      </w:pPr>
      <w:r>
        <w:lastRenderedPageBreak/>
        <w:t>EXERCICE</w:t>
      </w:r>
    </w:p>
    <w:p w:rsidR="00B5433E" w:rsidRDefault="00B5433E" w:rsidP="00B5433E">
      <w:pPr>
        <w:spacing w:after="0"/>
        <w:rPr>
          <w:lang w:eastAsia="fr-FR"/>
        </w:rPr>
      </w:pPr>
    </w:p>
    <w:p w:rsidR="00B5433E" w:rsidRDefault="00B5433E" w:rsidP="00B5433E">
      <w:pPr>
        <w:pStyle w:val="Paragraphedeliste"/>
        <w:numPr>
          <w:ilvl w:val="0"/>
          <w:numId w:val="31"/>
        </w:numPr>
        <w:rPr>
          <w:rFonts w:ascii="Arial" w:hAnsi="Arial" w:cs="Arial"/>
          <w:lang w:eastAsia="fr-FR"/>
        </w:rPr>
      </w:pPr>
      <w:r w:rsidRPr="00185627">
        <w:rPr>
          <w:rFonts w:ascii="Arial" w:hAnsi="Arial" w:cs="Arial"/>
          <w:lang w:eastAsia="fr-FR"/>
        </w:rPr>
        <w:t xml:space="preserve">Calculer </w:t>
      </w:r>
      <w:r>
        <w:rPr>
          <w:rFonts w:ascii="Arial" w:hAnsi="Arial" w:cs="Arial"/>
          <w:lang w:eastAsia="fr-FR"/>
        </w:rPr>
        <w:t>de l’aire de la section droite ;</w:t>
      </w:r>
    </w:p>
    <w:p w:rsidR="00B5433E" w:rsidRDefault="00B5433E" w:rsidP="00B5433E">
      <w:pPr>
        <w:pStyle w:val="Paragraphedeliste"/>
        <w:numPr>
          <w:ilvl w:val="0"/>
          <w:numId w:val="31"/>
        </w:numPr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 xml:space="preserve">Calculer </w:t>
      </w:r>
      <w:r w:rsidRPr="00185627">
        <w:rPr>
          <w:rFonts w:ascii="Arial" w:hAnsi="Arial" w:cs="Arial"/>
          <w:lang w:eastAsia="fr-FR"/>
        </w:rPr>
        <w:t>le moment quadratique I</w:t>
      </w:r>
      <w:r>
        <w:rPr>
          <w:rFonts w:ascii="Arial" w:hAnsi="Arial" w:cs="Arial"/>
          <w:lang w:eastAsia="fr-FR"/>
        </w:rPr>
        <w:t xml:space="preserve"> </w:t>
      </w:r>
      <w:r w:rsidRPr="00185627">
        <w:rPr>
          <w:rFonts w:ascii="Arial" w:hAnsi="Arial" w:cs="Arial"/>
          <w:lang w:eastAsia="fr-FR"/>
        </w:rPr>
        <w:t>des sections suivantes</w:t>
      </w:r>
      <w:r>
        <w:rPr>
          <w:rFonts w:ascii="Arial" w:hAnsi="Arial" w:cs="Arial"/>
          <w:lang w:eastAsia="fr-FR"/>
        </w:rPr>
        <w:t> ;</w:t>
      </w:r>
    </w:p>
    <w:p w:rsidR="00B5433E" w:rsidRDefault="00B5433E" w:rsidP="00B5433E">
      <w:pPr>
        <w:pStyle w:val="Paragraphedeliste"/>
        <w:numPr>
          <w:ilvl w:val="0"/>
          <w:numId w:val="31"/>
        </w:numPr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Calculer le rayon de giration i ;</w:t>
      </w:r>
    </w:p>
    <w:p w:rsidR="00B5433E" w:rsidRDefault="00B5433E" w:rsidP="00B5433E">
      <w:pPr>
        <w:pStyle w:val="Paragraphedeliste"/>
        <w:numPr>
          <w:ilvl w:val="0"/>
          <w:numId w:val="31"/>
        </w:numPr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Conclure sur la direction supposée du flambage en compression axiale.</w:t>
      </w:r>
    </w:p>
    <w:p w:rsidR="00B5433E" w:rsidRPr="00185627" w:rsidRDefault="00B5433E" w:rsidP="00B5433E">
      <w:pPr>
        <w:pStyle w:val="Paragraphedeliste"/>
        <w:numPr>
          <w:ilvl w:val="0"/>
          <w:numId w:val="31"/>
        </w:numPr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Calculer l’élancement mécanique de la poutre</w:t>
      </w:r>
    </w:p>
    <w:tbl>
      <w:tblPr>
        <w:tblStyle w:val="Grilledutableau"/>
        <w:tblW w:w="10456" w:type="dxa"/>
        <w:tblLook w:val="04A0" w:firstRow="1" w:lastRow="0" w:firstColumn="1" w:lastColumn="0" w:noHBand="0" w:noVBand="1"/>
      </w:tblPr>
      <w:tblGrid>
        <w:gridCol w:w="3119"/>
        <w:gridCol w:w="2126"/>
        <w:gridCol w:w="2268"/>
        <w:gridCol w:w="2943"/>
      </w:tblGrid>
      <w:tr w:rsidR="00B5433E" w:rsidRPr="008B009C" w:rsidTr="00FE7A72">
        <w:trPr>
          <w:trHeight w:val="553"/>
        </w:trPr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5433E" w:rsidRPr="008B009C" w:rsidRDefault="00B5433E" w:rsidP="00FE149E">
            <w:pPr>
              <w:tabs>
                <w:tab w:val="left" w:pos="1659"/>
              </w:tabs>
              <w:jc w:val="center"/>
              <w:rPr>
                <w:rFonts w:ascii="Arial" w:hAnsi="Arial" w:cs="Arial"/>
                <w:noProof/>
                <w:color w:val="FFFFFF" w:themeColor="background1"/>
                <w:lang w:eastAsia="fr-FR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5433E" w:rsidRPr="008B009C" w:rsidRDefault="00B5433E" w:rsidP="00FE149E">
            <w:pPr>
              <w:tabs>
                <w:tab w:val="left" w:pos="1659"/>
              </w:tabs>
              <w:jc w:val="center"/>
              <w:rPr>
                <w:rFonts w:ascii="Arial" w:hAnsi="Arial" w:cs="Arial"/>
                <w:noProof/>
                <w:color w:val="FFFFFF" w:themeColor="background1"/>
                <w:lang w:eastAsia="fr-FR"/>
              </w:rPr>
            </w:pPr>
            <w:r w:rsidRPr="008B009C">
              <w:rPr>
                <w:rFonts w:ascii="Arial" w:hAnsi="Arial" w:cs="Arial"/>
                <w:noProof/>
                <w:color w:val="FFFFFF" w:themeColor="background1"/>
                <w:lang w:eastAsia="fr-FR"/>
              </w:rPr>
              <w:t>Section 1</w:t>
            </w:r>
          </w:p>
        </w:tc>
        <w:tc>
          <w:tcPr>
            <w:tcW w:w="2943" w:type="dxa"/>
            <w:shd w:val="clear" w:color="auto" w:fill="A6A6A6" w:themeFill="background1" w:themeFillShade="A6"/>
            <w:vAlign w:val="center"/>
          </w:tcPr>
          <w:p w:rsidR="00B5433E" w:rsidRPr="008B009C" w:rsidRDefault="00B5433E" w:rsidP="00FE149E">
            <w:pPr>
              <w:tabs>
                <w:tab w:val="left" w:pos="1659"/>
              </w:tabs>
              <w:jc w:val="center"/>
              <w:rPr>
                <w:rFonts w:ascii="Arial" w:hAnsi="Arial" w:cs="Arial"/>
                <w:noProof/>
                <w:color w:val="FFFFFF" w:themeColor="background1"/>
                <w:lang w:eastAsia="fr-FR"/>
              </w:rPr>
            </w:pPr>
            <w:r w:rsidRPr="008B009C">
              <w:rPr>
                <w:rFonts w:ascii="Arial" w:hAnsi="Arial" w:cs="Arial"/>
                <w:noProof/>
                <w:color w:val="FFFFFF" w:themeColor="background1"/>
                <w:lang w:eastAsia="fr-FR"/>
              </w:rPr>
              <w:t>Section 2</w:t>
            </w:r>
          </w:p>
        </w:tc>
      </w:tr>
      <w:tr w:rsidR="00B5433E" w:rsidRPr="008B009C" w:rsidTr="00FE7A72">
        <w:trPr>
          <w:trHeight w:val="2881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5433E" w:rsidRPr="008B009C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noProof/>
                <w:lang w:eastAsia="fr-FR"/>
              </w:rPr>
            </w:pPr>
          </w:p>
        </w:tc>
        <w:tc>
          <w:tcPr>
            <w:tcW w:w="4394" w:type="dxa"/>
            <w:gridSpan w:val="2"/>
            <w:tcBorders>
              <w:left w:val="single" w:sz="4" w:space="0" w:color="auto"/>
            </w:tcBorders>
            <w:vAlign w:val="center"/>
          </w:tcPr>
          <w:p w:rsidR="00B5433E" w:rsidRPr="008B009C" w:rsidRDefault="00B5433E" w:rsidP="00FE149E">
            <w:pPr>
              <w:tabs>
                <w:tab w:val="left" w:pos="1659"/>
              </w:tabs>
              <w:jc w:val="center"/>
              <w:rPr>
                <w:rFonts w:ascii="Arial" w:hAnsi="Arial" w:cs="Arial"/>
                <w:lang w:eastAsia="fr-FR"/>
              </w:rPr>
            </w:pPr>
            <w:r w:rsidRPr="008B009C">
              <w:rPr>
                <w:rFonts w:ascii="Arial" w:hAnsi="Arial" w:cs="Arial"/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7DCC78D4" wp14:editId="28445008">
                      <wp:extent cx="1549667" cy="1867300"/>
                      <wp:effectExtent l="0" t="0" r="0" b="0"/>
                      <wp:docPr id="247" name="Groupe 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49667" cy="1867300"/>
                                <a:chOff x="47039" y="29752"/>
                                <a:chExt cx="946652" cy="1442950"/>
                              </a:xfrm>
                            </wpg:grpSpPr>
                            <wps:wsp>
                              <wps:cNvPr id="245" name="Connecteur droit 245"/>
                              <wps:cNvCnPr/>
                              <wps:spPr>
                                <a:xfrm>
                                  <a:off x="287246" y="1225584"/>
                                  <a:ext cx="354270" cy="343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 w="sm" len="sm"/>
                                  <a:tailEnd type="arrow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6" name="Connecteur droit 246"/>
                              <wps:cNvCnPr/>
                              <wps:spPr>
                                <a:xfrm flipH="1">
                                  <a:off x="215434" y="426082"/>
                                  <a:ext cx="4788" cy="689390"/>
                                </a:xfrm>
                                <a:prstGeom prst="line">
                                  <a:avLst/>
                                </a:prstGeom>
                                <a:ln w="12700">
                                  <a:solidFill>
                                    <a:schemeClr val="tx1"/>
                                  </a:solidFill>
                                  <a:headEnd type="arrow" w="sm" len="sm"/>
                                  <a:tailEnd type="arrow" w="sm" len="sm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1" name="Rectangle 211"/>
                              <wps:cNvSpPr/>
                              <wps:spPr>
                                <a:xfrm>
                                  <a:off x="315970" y="450019"/>
                                  <a:ext cx="317667" cy="65538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6" name="Connecteur droit avec flèche 216"/>
                              <wps:cNvCnPr/>
                              <wps:spPr>
                                <a:xfrm flipV="1">
                                  <a:off x="473956" y="229797"/>
                                  <a:ext cx="0" cy="935142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9" name="Connecteur droit avec flèche 219"/>
                              <wps:cNvCnPr/>
                              <wps:spPr>
                                <a:xfrm>
                                  <a:off x="244159" y="775565"/>
                                  <a:ext cx="610763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2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5539" y="663773"/>
                                  <a:ext cx="178152" cy="272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433E" w:rsidRDefault="00B5433E" w:rsidP="00B5433E"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1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877" y="29752"/>
                                  <a:ext cx="248618" cy="272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433E" w:rsidRDefault="00B5433E" w:rsidP="00B5433E">
                                    <w:proofErr w:type="gramStart"/>
                                    <w: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22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32774" y="735278"/>
                                  <a:ext cx="248618" cy="272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433E" w:rsidRPr="00D70F52" w:rsidRDefault="00B5433E" w:rsidP="00B5433E">
                                    <w:pPr>
                                      <w:rPr>
                                        <w:b/>
                                      </w:rPr>
                                    </w:pPr>
                                    <w:r w:rsidRPr="00D70F52">
                                      <w:rPr>
                                        <w:b/>
                                      </w:rPr>
                                      <w:t>G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19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92885" y="1200536"/>
                                  <a:ext cx="248618" cy="272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433E" w:rsidRPr="00D70F52" w:rsidRDefault="00B5433E" w:rsidP="00B5433E">
                                    <w:pPr>
                                      <w:rPr>
                                        <w:b/>
                                      </w:rPr>
                                    </w:pPr>
                                    <w:proofErr w:type="gramStart"/>
                                    <w:r w:rsidRPr="00D70F52">
                                      <w:rPr>
                                        <w:b/>
                                      </w:rPr>
                                      <w:t>b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120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7039" y="682480"/>
                                  <a:ext cx="248618" cy="27216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433E" w:rsidRPr="00D70F52" w:rsidRDefault="00B5433E" w:rsidP="00B5433E">
                                    <w:pPr>
                                      <w:rPr>
                                        <w:b/>
                                      </w:rPr>
                                    </w:pPr>
                                    <w:proofErr w:type="gramStart"/>
                                    <w:r w:rsidRPr="00D70F52">
                                      <w:rPr>
                                        <w:b/>
                                      </w:rPr>
                                      <w:t>h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CC78D4" id="Groupe 247" o:spid="_x0000_s1057" style="width:122pt;height:147.05pt;mso-position-horizontal-relative:char;mso-position-vertical-relative:line" coordorigin="470,297" coordsize="9466,14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">
                      <v:line id="Connecteur droit 245" o:spid="_x0000_s1058" style="position:absolute;visibility:visible;mso-wrap-style:square" from="2872,12255" to="6415,122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YowOMYAAADcAAAADwAAAGRycy9kb3ducmV2LnhtbESPS2vCQBSF90L/w3AL3YhO4osSHUUL&#10;RUVKaerC5SVzm8Rm7oSZqcZ/3ykIXR7O4+MsVp1pxIWcry0rSIcJCOLC6ppLBcfP18EzCB+QNTaW&#10;ScGNPKyWD70FZtpe+YMueShFHGGfoYIqhDaT0hcVGfRD2xJH78s6gyFKV0rt8BrHTSNHSTKTBmuO&#10;hApbeqmo+M5/TIS4Tfp+pnI77k/bw/78djqlyUSpp8duPQcRqAv/4Xt7pxWMJlP4OxOPgFz+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2KMDjGAAAA3AAAAA8AAAAAAAAA&#10;AAAAAAAAoQIAAGRycy9kb3ducmV2LnhtbFBLBQYAAAAABAAEAPkAAACUAwAAAAA=&#10;" strokecolor="black [3213]" strokeweight="1pt">
                        <v:stroke startarrow="open" startarrowwidth="narrow" startarrowlength="short" endarrow="open" endarrowwidth="narrow" endarrowlength="short"/>
                      </v:line>
                      <v:line id="Connecteur droit 246" o:spid="_x0000_s1059" style="position:absolute;flip:x;visibility:visible;mso-wrap-style:square" from="2154,4260" to="2202,111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+GEMIAAADcAAAADwAAAGRycy9kb3ducmV2LnhtbESPwWrDMBBE74X8g9hAb7WcEExxrYTS&#10;NOAca7f3xdraTqyVkdTY/vsqUOhxmJk3THGYzSBu5HxvWcEmSUEQN1b33Cr4rE9PzyB8QNY4WCYF&#10;C3k47FcPBebaTvxBtyq0IkLY56igC2HMpfRNRwZ9Ykfi6H1bZzBE6VqpHU4Rbga5TdNMGuw5LnQ4&#10;0ltHzbX6MQqwz+ry692lrgp8pKW5zOW5VupxPb++gAg0h//wX7vUCra7DO5n4hGQ+1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p+GEMIAAADcAAAADwAAAAAAAAAAAAAA&#10;AAChAgAAZHJzL2Rvd25yZXYueG1sUEsFBgAAAAAEAAQA+QAAAJADAAAAAA==&#10;" strokecolor="black [3213]" strokeweight="1pt">
                        <v:stroke startarrow="open" startarrowwidth="narrow" startarrowlength="short" endarrow="open" endarrowwidth="narrow" endarrowlength="short"/>
                      </v:line>
                      <v:rect id="Rectangle 211" o:spid="_x0000_s1060" style="position:absolute;left:3159;top:4500;width:3177;height:65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HkpUsYA&#10;AADcAAAADwAAAGRycy9kb3ducmV2LnhtbESPQWvCQBSE7wX/w/IEL6KbeCgluopYWnIQobY99PbM&#10;vmZTs29D9lXjv+8WCj0OM/MNs9oMvlUX6mMT2EA+z0ARV8E2XBt4e32aPYCKgmyxDUwGbhRhsx7d&#10;rbCw4covdDlKrRKEY4EGnEhXaB0rRx7jPHTEyfsMvUdJsq+17fGa4L7Viyy71x4bTgsOO9o5qs7H&#10;b2/goxyk/sqfZX/G6fu0dKfq8HgyZjIetktQQoP8h//apTWwyHP4PZOOgF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HkpUsYAAADcAAAADwAAAAAAAAAAAAAAAACYAgAAZHJz&#10;L2Rvd25yZXYueG1sUEsFBgAAAAAEAAQA9QAAAIsDAAAAAA==&#10;" filled="f" strokecolor="black [3213]" strokeweight="1pt"/>
                      <v:shape id="Connecteur droit avec flèche 216" o:spid="_x0000_s1061" type="#_x0000_t32" style="position:absolute;left:4739;top:2297;width:0;height:93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puW8MAAADcAAAADwAAAGRycy9kb3ducmV2LnhtbESPQWsCMRSE7wX/Q3hCbzUbD2K3RhFF&#10;9Ooq4vGxed3ddvOybKKb9tc3gtDjMDPfMItVtK24U+8bxxrUJANBXDrTcKXhfNq9zUH4gGywdUwa&#10;fsjDajl6WWBu3MBHuhehEgnCPkcNdQhdLqUva7LoJ64jTt6n6y2GJPtKmh6HBLetnGbZTFpsOC3U&#10;2NGmpvK7uFkNxeY9xstWXa8DHs8Uhq+9Ur9av47j+gNEoBj+w8/2wWiYqhk8zqQjIJ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8ablvDAAAA3AAAAA8AAAAAAAAAAAAA&#10;AAAAoQIAAGRycy9kb3ducmV2LnhtbFBLBQYAAAAABAAEAPkAAACRAwAAAAA=&#10;" strokecolor="black [3213]" strokeweight="1.5pt">
                        <v:stroke endarrow="block"/>
                      </v:shape>
                      <v:shape id="Connecteur droit avec flèche 219" o:spid="_x0000_s1062" type="#_x0000_t32" style="position:absolute;left:2441;top:7755;width:610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uVofsQAAADcAAAADwAAAGRycy9kb3ducmV2LnhtbESPzWrDMBCE74G+g9hCbomcQPrjWgkl&#10;kJBCL3GLz4u0sY2tlZGU2Hn7qlDocZiZb5hiN9le3MiH1rGC1TIDQaydablW8P11WLyACBHZYO+Y&#10;FNwpwG77MCswN27kM93KWIsE4ZCjgibGIZcy6IYshqUbiJN3cd5iTNLX0ngcE9z2cp1lT9Jiy2mh&#10;wYH2DemuvFoFvtLnWh8+Lp18jqfPcXOsSqyUmj9O728gIk3xP/zXPhkF69Ur/J5JR0Bu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5Wh+xAAAANwAAAAPAAAAAAAAAAAA&#10;AAAAAKECAABkcnMvZG93bnJldi54bWxQSwUGAAAAAAQABAD5AAAAkgMAAAAA&#10;" strokecolor="black [3213]" strokeweight="1.5pt">
                        <v:stroke endarrow="block"/>
                      </v:shape>
                      <v:shape id="_x0000_s1063" type="#_x0000_t202" style="position:absolute;left:8155;top:6637;width:1781;height:2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Ai/MIA&#10;AADcAAAADwAAAGRycy9kb3ducmV2LnhtbERPW2vCMBR+H/gfwhH2tiaWbWg1imwIe9pYvYBvh+bY&#10;FpuT0ETb/fvlYbDHj+++2oy2E3fqQ+tYwyxTIIgrZ1quNRz2u6c5iBCRDXaOScMPBdisJw8rLIwb&#10;+JvuZaxFCuFQoIYmRl9IGaqGLIbMeeLEXVxvMSbY19L0OKRw28lcqVdpseXU0KCnt4aqa3mzGo6f&#10;l/PpWX3V7/bFD25Uku1Cav04HbdLEJHG+C/+c38YDXme5qcz6QjI9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8wCL8wgAAANwAAAAPAAAAAAAAAAAAAAAAAJgCAABkcnMvZG93&#10;bnJldi54bWxQSwUGAAAAAAQABAD1AAAAhwMAAAAA&#10;" filled="f" stroked="f">
                        <v:textbox>
                          <w:txbxContent>
                            <w:p w:rsidR="00B5433E" w:rsidRDefault="00B5433E" w:rsidP="00B5433E"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v:shape id="_x0000_s1064" type="#_x0000_t202" style="position:absolute;left:3928;top:297;width:2486;height:2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yHZ8QA&#10;AADcAAAADwAAAGRycy9kb3ducmV2LnhtbESPQWvCQBSE7wX/w/IK3prdBC02dRVRCj0p1bbQ2yP7&#10;TEKzb0N2m6T/3hUEj8PMfMMs16NtRE+drx1rSBMFgrhwpuZSw+fp7WkBwgdkg41j0vBPHtarycMS&#10;c+MG/qD+GEoRIexz1FCF0OZS+qIiiz5xLXH0zq6zGKLsSmk6HCLcNjJT6llarDkuVNjStqLi9/hn&#10;NXztzz/fM3Uod3beDm5Uku2L1Hr6OG5eQQQawz18a78bDVmWwvVMPAJyd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Mh2fEAAAA3AAAAA8AAAAAAAAAAAAAAAAAmAIAAGRycy9k&#10;b3ducmV2LnhtbFBLBQYAAAAABAAEAPUAAACJAwAAAAA=&#10;" filled="f" stroked="f">
                        <v:textbox>
                          <w:txbxContent>
                            <w:p w:rsidR="00B5433E" w:rsidRDefault="00B5433E" w:rsidP="00B5433E">
                              <w:proofErr w:type="gramStart"/>
                              <w: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x0000_s1065" type="#_x0000_t202" style="position:absolute;left:3327;top:7352;width:2486;height:2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4ZEMQA&#10;AADcAAAADwAAAGRycy9kb3ducmV2LnhtbESPzWrDMBCE74W8g9hAb7UU05bEiRJCS6Cnljo/kNti&#10;bWwTa2UsxXbfvioUchxm5htmtRltI3rqfO1YwyxRIIgLZ2ouNRz2u6c5CB+QDTaOScMPedisJw8r&#10;zIwb+Jv6PJQiQthnqKEKoc2k9EVFFn3iWuLoXVxnMUTZldJ0OES4bWSq1Ku0WHNcqLClt4qKa36z&#10;Go6fl/PpWX2V7/alHdyoJNuF1PpxOm6XIAKN4R7+b38YDWmawt+ZeATk+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NeGRDEAAAA3AAAAA8AAAAAAAAAAAAAAAAAmAIAAGRycy9k&#10;b3ducmV2LnhtbFBLBQYAAAAABAAEAPUAAACJAwAAAAA=&#10;" filled="f" stroked="f">
                        <v:textbox>
                          <w:txbxContent>
                            <w:p w:rsidR="00B5433E" w:rsidRPr="00D70F52" w:rsidRDefault="00B5433E" w:rsidP="00B5433E">
                              <w:pPr>
                                <w:rPr>
                                  <w:b/>
                                </w:rPr>
                              </w:pPr>
                              <w:r w:rsidRPr="00D70F52">
                                <w:rPr>
                                  <w:b/>
                                </w:rPr>
                                <w:t>G</w:t>
                              </w:r>
                            </w:p>
                          </w:txbxContent>
                        </v:textbox>
                      </v:shape>
                      <v:shape id="_x0000_s1066" type="#_x0000_t202" style="position:absolute;left:3928;top:12005;width:2487;height:2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MgoMAA&#10;AADcAAAADwAAAGRycy9kb3ducmV2LnhtbERPS4vCMBC+L/gfwgh7WxNlV7QaRRRhTys+wdvQjG2x&#10;mZQm2u6/N4LgbT6+50znrS3FnWpfONbQ7ykQxKkzBWcaDvv11wiED8gGS8ek4Z88zGedjykmxjW8&#10;pfsuZCKGsE9QQx5ClUjp05ws+p6riCN3cbXFEGGdSVNjE8NtKQdKDaXFgmNDjhUtc0qvu5vVcPy7&#10;nE/fapOt7E/VuFZJtmOp9We3XUxABGrDW/xy/5o4vz+G5zPxAjl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LMgoMAAAADcAAAADwAAAAAAAAAAAAAAAACYAgAAZHJzL2Rvd25y&#10;ZXYueG1sUEsFBgAAAAAEAAQA9QAAAIUDAAAAAA==&#10;" filled="f" stroked="f">
                        <v:textbox>
                          <w:txbxContent>
                            <w:p w:rsidR="00B5433E" w:rsidRPr="00D70F52" w:rsidRDefault="00B5433E" w:rsidP="00B5433E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D70F52">
                                <w:rPr>
                                  <w:b/>
                                </w:rPr>
                                <w:t>b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_x0000_s1067" type="#_x0000_t202" style="position:absolute;left:470;top:6824;width:2486;height:2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DgMQA&#10;AADcAAAADwAAAGRycy9kb3ducmV2LnhtbESPQWvCQBCF70L/wzKF3nS3UqWNrlJaBE8WtRW8Ddkx&#10;CWZnQ3Y18d93DoK3Gd6b976ZL3tfqyu1sQps4XVkQBHnwVVcWPjdr4bvoGJCdlgHJgs3irBcPA3m&#10;mLnQ8Zauu1QoCeGYoYUypSbTOuYleYyj0BCLdgqtxyRrW2jXYifhvtZjY6baY8XSUGJDXyXl593F&#10;W/jbnI6HN/NTfPtJ04XeaPYf2tqX5/5zBipRnx7m+/XaCf5Y8OUZmUAv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flQ4DEAAAA3AAAAA8AAAAAAAAAAAAAAAAAmAIAAGRycy9k&#10;b3ducmV2LnhtbFBLBQYAAAAABAAEAPUAAACJAwAAAAA=&#10;" filled="f" stroked="f">
                        <v:textbox>
                          <w:txbxContent>
                            <w:p w:rsidR="00B5433E" w:rsidRPr="00D70F52" w:rsidRDefault="00B5433E" w:rsidP="00B5433E">
                              <w:pPr>
                                <w:rPr>
                                  <w:b/>
                                </w:rPr>
                              </w:pPr>
                              <w:proofErr w:type="gramStart"/>
                              <w:r w:rsidRPr="00D70F52">
                                <w:rPr>
                                  <w:b/>
                                </w:rPr>
                                <w:t>h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943" w:type="dxa"/>
            <w:vAlign w:val="center"/>
          </w:tcPr>
          <w:p w:rsidR="00B5433E" w:rsidRPr="008B009C" w:rsidRDefault="00B5433E" w:rsidP="00FE149E">
            <w:pPr>
              <w:tabs>
                <w:tab w:val="left" w:pos="1659"/>
              </w:tabs>
              <w:jc w:val="center"/>
              <w:rPr>
                <w:rFonts w:ascii="Arial" w:hAnsi="Arial" w:cs="Arial"/>
                <w:lang w:eastAsia="fr-FR"/>
              </w:rPr>
            </w:pPr>
            <w:r w:rsidRPr="008B009C">
              <w:rPr>
                <w:rFonts w:ascii="Arial" w:hAnsi="Arial" w:cs="Arial"/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FBF15DA" wp14:editId="40B628F5">
                      <wp:simplePos x="0" y="0"/>
                      <wp:positionH relativeFrom="column">
                        <wp:posOffset>504190</wp:posOffset>
                      </wp:positionH>
                      <wp:positionV relativeFrom="paragraph">
                        <wp:posOffset>971550</wp:posOffset>
                      </wp:positionV>
                      <wp:extent cx="248285" cy="271780"/>
                      <wp:effectExtent l="0" t="0" r="0" b="0"/>
                      <wp:wrapNone/>
                      <wp:docPr id="235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8285" cy="2717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5433E" w:rsidRPr="00D70F52" w:rsidRDefault="00B5433E" w:rsidP="00B5433E">
                                  <w:pPr>
                                    <w:rPr>
                                      <w:b/>
                                    </w:rPr>
                                  </w:pPr>
                                  <w:r w:rsidRPr="00D70F52">
                                    <w:rPr>
                                      <w:b/>
                                    </w:rPr>
                                    <w:t>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BF15DA" id="Zone de texte 2" o:spid="_x0000_s1068" type="#_x0000_t202" style="position:absolute;left:0;text-align:left;margin-left:39.7pt;margin-top:76.5pt;width:19.55pt;height:21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" filled="f" stroked="f">
                      <v:textbox>
                        <w:txbxContent>
                          <w:p w:rsidR="00B5433E" w:rsidRPr="00D70F52" w:rsidRDefault="00B5433E" w:rsidP="00B5433E">
                            <w:pPr>
                              <w:rPr>
                                <w:b/>
                              </w:rPr>
                            </w:pPr>
                            <w:r w:rsidRPr="00D70F52">
                              <w:rPr>
                                <w:b/>
                              </w:rPr>
                              <w:t>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B009C">
              <w:rPr>
                <w:rFonts w:ascii="Arial" w:hAnsi="Arial" w:cs="Arial"/>
                <w:noProof/>
                <w:lang w:eastAsia="fr-FR"/>
              </w:rPr>
              <mc:AlternateContent>
                <mc:Choice Requires="wpg">
                  <w:drawing>
                    <wp:inline distT="0" distB="0" distL="0" distR="0" wp14:anchorId="274E13E6" wp14:editId="795E30AC">
                      <wp:extent cx="1476371" cy="1735201"/>
                      <wp:effectExtent l="0" t="0" r="0" b="17780"/>
                      <wp:docPr id="243" name="Groupe 24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6371" cy="1735201"/>
                                <a:chOff x="0" y="144805"/>
                                <a:chExt cx="1182766" cy="622074"/>
                              </a:xfrm>
                            </wpg:grpSpPr>
                            <wps:wsp>
                              <wps:cNvPr id="231" name="Connecteur droit avec flèche 231"/>
                              <wps:cNvCnPr/>
                              <wps:spPr>
                                <a:xfrm flipV="1">
                                  <a:off x="448857" y="227129"/>
                                  <a:ext cx="0" cy="53975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2" name="Connecteur droit avec flèche 232"/>
                              <wps:cNvCnPr/>
                              <wps:spPr>
                                <a:xfrm>
                                  <a:off x="0" y="507468"/>
                                  <a:ext cx="971550" cy="0"/>
                                </a:xfrm>
                                <a:prstGeom prst="straightConnector1">
                                  <a:avLst/>
                                </a:prstGeom>
                                <a:ln w="19050">
                                  <a:solidFill>
                                    <a:schemeClr val="tx1"/>
                                  </a:solidFill>
                                  <a:headEnd type="none" w="med" len="med"/>
                                  <a:tailEnd type="triangle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3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34481" y="455914"/>
                                  <a:ext cx="248285" cy="9723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433E" w:rsidRDefault="00B5433E" w:rsidP="00B5433E">
                                    <w:r>
                                      <w:t>x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34" name="Zone de texte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7234" y="144805"/>
                                  <a:ext cx="248285" cy="11601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5433E" w:rsidRDefault="00B5433E" w:rsidP="00B5433E">
                                    <w:proofErr w:type="gramStart"/>
                                    <w:r>
                                      <w:t>y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  <wps:wsp>
                              <wps:cNvPr id="212" name="Rectangle 212"/>
                              <wps:cNvSpPr/>
                              <wps:spPr>
                                <a:xfrm>
                                  <a:off x="90961" y="354270"/>
                                  <a:ext cx="695325" cy="30416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74E13E6" id="Groupe 243" o:spid="_x0000_s1069" style="width:116.25pt;height:136.65pt;mso-position-horizontal-relative:char;mso-position-vertical-relative:line" coordorigin=",1448" coordsize="11827,6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">
                      <v:shape id="Connecteur droit avec flèche 231" o:spid="_x0000_s1070" type="#_x0000_t32" style="position:absolute;left:4488;top:2271;width:0;height:539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aqT8MAAADcAAAADwAAAGRycy9kb3ducmV2LnhtbESPQWsCMRSE74L/ITzBm2ajUOpqlGIR&#10;e3Ur4vGxed3ddvOybFI39debQqHHYWa+YTa7aFtxo943jjWoeQaCuHSm4UrD+f0wewbhA7LB1jFp&#10;+CEPu+14tMHcuIFPdCtCJRKEfY4a6hC6XEpf1mTRz11HnLwP11sMSfaVND0OCW5buciyJ2mx4bRQ&#10;Y0f7msqv4ttqKParGC+v6nod8HSmMHwelbprPZ3ElzWIQDH8h//ab0bDYqng90w6AnL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tGqk/DAAAA3AAAAA8AAAAAAAAAAAAA&#10;AAAAoQIAAGRycy9kb3ducmV2LnhtbFBLBQYAAAAABAAEAPkAAACRAwAAAAA=&#10;" strokecolor="black [3213]" strokeweight="1.5pt">
                        <v:stroke endarrow="block"/>
                      </v:shape>
                      <v:shape id="Connecteur droit avec flèche 232" o:spid="_x0000_s1071" type="#_x0000_t32" style="position:absolute;top:5074;width:971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/Smb8MAAADcAAAADwAAAGRycy9kb3ducmV2LnhtbESPQWvCQBSE74X+h+UJ3urGiG1JXaUU&#10;FAtejCXnx+4zCWbfht2tif++Kwg9DjPzDbPajLYTV/KhdaxgPstAEGtnWq4V/Jy2L+8gQkQ22Dkm&#10;BTcKsFk/P62wMG7gI13LWIsE4VCggibGvpAy6IYshpnriZN3dt5iTNLX0ngcEtx2Ms+yV2mx5bTQ&#10;YE9fDelL+WsV+Eofa739Pl/kW9wfhuWuKrFSajoZPz9ARBrjf/jR3hsF+SKH+5l0BOT6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0pm/DAAAA3AAAAA8AAAAAAAAAAAAA&#10;AAAAoQIAAGRycy9kb3ducmV2LnhtbFBLBQYAAAAABAAEAPkAAACRAwAAAAA=&#10;" strokecolor="black [3213]" strokeweight="1.5pt">
                        <v:stroke endarrow="block"/>
                      </v:shape>
                      <v:shape id="_x0000_s1072" type="#_x0000_t202" style="position:absolute;left:9344;top:4559;width:2483;height:9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sqVsQA&#10;AADcAAAADwAAAGRycy9kb3ducmV2LnhtbESPQWvCQBSE74L/YXmCt7qrtsVGVxFF6MnStBa8PbLP&#10;JJh9G7Krif/eFQoeh5n5hlmsOluJKzW+dKxhPFIgiDNnSs41/P7sXmYgfEA2WDkmDTfysFr2ewtM&#10;jGv5m65pyEWEsE9QQxFCnUjps4Is+pGriaN3co3FEGWTS9NgG+G2khOl3qXFkuNCgTVtCsrO6cVq&#10;OOxPx79X9ZVv7Vvduk5Jth9S6+GgW89BBOrCM/zf/jQaJtMpPM7EI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LKlbEAAAA3AAAAA8AAAAAAAAAAAAAAAAAmAIAAGRycy9k&#10;b3ducmV2LnhtbFBLBQYAAAAABAAEAPUAAACJAwAAAAA=&#10;" filled="f" stroked="f">
                        <v:textbox>
                          <w:txbxContent>
                            <w:p w:rsidR="00B5433E" w:rsidRDefault="00B5433E" w:rsidP="00B5433E">
                              <w:r>
                                <w:t>x</w:t>
                              </w:r>
                            </w:p>
                          </w:txbxContent>
                        </v:textbox>
                      </v:shape>
                      <v:shape id="_x0000_s1073" type="#_x0000_t202" style="position:absolute;left:3572;top:1448;width:2483;height:11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KyIsUA&#10;AADcAAAADwAAAGRycy9kb3ducmV2LnhtbESPS2vDMBCE74H8B7GB3hqpeZTEtRxCQqGnhOYFvS3W&#10;xja1VsZSY/ffV4FCjsPMfMOkq97W4katrxxreBkrEMS5MxUXGk7H9+cFCB+QDdaOScMveVhlw0GK&#10;iXEdf9LtEAoRIewT1FCG0CRS+rwki37sGuLoXV1rMUTZFtK02EW4reVEqVdpseK4UGJDm5Ly78OP&#10;1XDeXb8uM7UvtnbedK5Xku1Sav006tdvIAL14RH+b38YDZPpDO5n4hGQ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IrIixQAAANwAAAAPAAAAAAAAAAAAAAAAAJgCAABkcnMv&#10;ZG93bnJldi54bWxQSwUGAAAAAAQABAD1AAAAigMAAAAA&#10;" filled="f" stroked="f">
                        <v:textbox>
                          <w:txbxContent>
                            <w:p w:rsidR="00B5433E" w:rsidRDefault="00B5433E" w:rsidP="00B5433E">
                              <w:proofErr w:type="gramStart"/>
                              <w:r>
                                <w:t>y</w:t>
                              </w:r>
                              <w:proofErr w:type="gramEnd"/>
                            </w:p>
                          </w:txbxContent>
                        </v:textbox>
                      </v:shape>
                      <v:rect id="Rectangle 212" o:spid="_x0000_s1074" style="position:absolute;left:909;top:3542;width:6953;height:304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u3JcYA&#10;AADcAAAADwAAAGRycy9kb3ducmV2LnhtbESPQUvDQBSE74L/YXlCL8VukoNI7LaUiiWHItjWg7fX&#10;7DMbm30bsq9t/PeuIHgcZuYbZr4cfacuNMQ2sIF8loEiroNtuTFw2L/cP4KKgmyxC0wGvinCcnF7&#10;M8fShiu/0WUnjUoQjiUacCJ9qXWsHXmMs9ATJ+8zDB4lyaHRdsBrgvtOF1n2oD22nBYc9rR2VJ92&#10;Z2/goxql+co3sj3h9H1auWP9+nw0ZnI3rp5ACY3yH/5rV9ZAkRfweyYdAb34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Ku3JcYAAADcAAAADwAAAAAAAAAAAAAAAACYAgAAZHJz&#10;L2Rvd25yZXYueG1sUEsFBgAAAAAEAAQA9QAAAIsDAAAAAA==&#10;" filled="f" strokecolor="black [3213]" strokeweight="1pt"/>
                      <w10:anchorlock/>
                    </v:group>
                  </w:pict>
                </mc:Fallback>
              </mc:AlternateContent>
            </w:r>
          </w:p>
        </w:tc>
      </w:tr>
      <w:tr w:rsidR="00B5433E" w:rsidRPr="008B009C" w:rsidTr="00FE7A72">
        <w:trPr>
          <w:trHeight w:val="1149"/>
        </w:trPr>
        <w:tc>
          <w:tcPr>
            <w:tcW w:w="3119" w:type="dxa"/>
            <w:tcBorders>
              <w:top w:val="single" w:sz="4" w:space="0" w:color="auto"/>
            </w:tcBorders>
            <w:vAlign w:val="center"/>
          </w:tcPr>
          <w:p w:rsidR="00B5433E" w:rsidRPr="00B5433E" w:rsidRDefault="00B5433E" w:rsidP="00FE149E">
            <w:pPr>
              <w:pStyle w:val="Paragraphedeliste"/>
              <w:tabs>
                <w:tab w:val="left" w:pos="1659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B5433E">
              <w:rPr>
                <w:rFonts w:ascii="Arial" w:hAnsi="Arial" w:cs="Arial"/>
                <w:b/>
                <w:sz w:val="20"/>
                <w:lang w:eastAsia="fr-FR"/>
              </w:rPr>
              <w:t>Données :</w:t>
            </w:r>
          </w:p>
        </w:tc>
        <w:tc>
          <w:tcPr>
            <w:tcW w:w="4394" w:type="dxa"/>
            <w:gridSpan w:val="2"/>
            <w:vAlign w:val="center"/>
          </w:tcPr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b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b = 100 mm</w:t>
            </w:r>
          </w:p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b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h = 200 mm</w:t>
            </w:r>
          </w:p>
          <w:p w:rsidR="00D70F52" w:rsidRPr="00D70F52" w:rsidRDefault="00D70F52" w:rsidP="00FE149E">
            <w:pPr>
              <w:tabs>
                <w:tab w:val="left" w:pos="1659"/>
              </w:tabs>
              <w:rPr>
                <w:rFonts w:ascii="Arial" w:hAnsi="Arial" w:cs="Arial"/>
                <w:b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L = 4.00 m</w:t>
            </w:r>
          </w:p>
        </w:tc>
        <w:tc>
          <w:tcPr>
            <w:tcW w:w="2943" w:type="dxa"/>
            <w:vAlign w:val="center"/>
          </w:tcPr>
          <w:p w:rsidR="00B5433E" w:rsidRPr="00D70F52" w:rsidRDefault="00D70F52" w:rsidP="00FE149E">
            <w:pPr>
              <w:tabs>
                <w:tab w:val="left" w:pos="1659"/>
              </w:tabs>
              <w:rPr>
                <w:rFonts w:ascii="Arial" w:hAnsi="Arial" w:cs="Arial"/>
                <w:b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b = h = 150 mm</w:t>
            </w:r>
          </w:p>
          <w:p w:rsidR="00D70F52" w:rsidRPr="00D70F52" w:rsidRDefault="00D70F52" w:rsidP="00FE149E">
            <w:pPr>
              <w:tabs>
                <w:tab w:val="left" w:pos="1659"/>
              </w:tabs>
              <w:rPr>
                <w:rFonts w:ascii="Arial" w:hAnsi="Arial" w:cs="Arial"/>
                <w:b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L = 2.50 m</w:t>
            </w:r>
          </w:p>
        </w:tc>
      </w:tr>
      <w:tr w:rsidR="00B5433E" w:rsidRPr="008B009C" w:rsidTr="00FE7A72">
        <w:trPr>
          <w:trHeight w:val="1131"/>
        </w:trPr>
        <w:tc>
          <w:tcPr>
            <w:tcW w:w="3119" w:type="dxa"/>
            <w:vAlign w:val="center"/>
          </w:tcPr>
          <w:p w:rsidR="00B5433E" w:rsidRPr="00B5433E" w:rsidRDefault="00B5433E" w:rsidP="00FE149E">
            <w:pPr>
              <w:pStyle w:val="Paragraphedeliste"/>
              <w:numPr>
                <w:ilvl w:val="0"/>
                <w:numId w:val="32"/>
              </w:numPr>
              <w:tabs>
                <w:tab w:val="left" w:pos="1659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B5433E">
              <w:rPr>
                <w:rFonts w:ascii="Arial" w:hAnsi="Arial" w:cs="Arial"/>
                <w:b/>
                <w:sz w:val="20"/>
                <w:lang w:eastAsia="fr-FR"/>
              </w:rPr>
              <w:t>Calcul de l’aire :</w:t>
            </w:r>
          </w:p>
        </w:tc>
        <w:tc>
          <w:tcPr>
            <w:tcW w:w="4394" w:type="dxa"/>
            <w:gridSpan w:val="2"/>
            <w:vAlign w:val="center"/>
          </w:tcPr>
          <w:p w:rsidR="00B5433E" w:rsidRPr="00D70F52" w:rsidRDefault="00D70F52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S</w:t>
            </w:r>
            <w:r w:rsidR="00B5433E" w:rsidRPr="00D70F52">
              <w:rPr>
                <w:rFonts w:ascii="Arial" w:hAnsi="Arial" w:cs="Arial"/>
                <w:b/>
                <w:lang w:eastAsia="fr-FR"/>
              </w:rPr>
              <w:t xml:space="preserve"> =</w:t>
            </w:r>
            <w:r w:rsidR="00B5433E" w:rsidRPr="00D70F52">
              <w:rPr>
                <w:rFonts w:ascii="Arial" w:hAnsi="Arial" w:cs="Arial"/>
                <w:lang w:eastAsia="fr-FR"/>
              </w:rPr>
              <w:t xml:space="preserve"> </w:t>
            </w:r>
            <w:r w:rsidR="00B5433E" w:rsidRPr="000A3E42">
              <w:rPr>
                <w:rFonts w:ascii="Arial" w:hAnsi="Arial" w:cs="Arial"/>
                <w:color w:val="FFFFFF" w:themeColor="background1"/>
                <w:lang w:eastAsia="fr-FR"/>
              </w:rPr>
              <w:t xml:space="preserve">0.1 * 0.2   </w:t>
            </w:r>
            <w:r w:rsidR="000A3E42" w:rsidRPr="000A3E42">
              <w:rPr>
                <w:rFonts w:ascii="Arial" w:hAnsi="Arial" w:cs="Arial"/>
                <w:b/>
                <w:color w:val="FFFFFF" w:themeColor="background1"/>
                <w:lang w:eastAsia="fr-FR"/>
              </w:rPr>
              <w:t>S</w:t>
            </w:r>
            <w:r w:rsidR="00B5433E" w:rsidRPr="000A3E42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 = 0.02 m²</w:t>
            </w:r>
          </w:p>
        </w:tc>
        <w:tc>
          <w:tcPr>
            <w:tcW w:w="2943" w:type="dxa"/>
            <w:vAlign w:val="center"/>
          </w:tcPr>
          <w:p w:rsidR="00B5433E" w:rsidRPr="00D70F52" w:rsidRDefault="00D70F52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S</w:t>
            </w:r>
            <w:r w:rsidR="00B5433E" w:rsidRPr="00D70F52">
              <w:rPr>
                <w:rFonts w:ascii="Arial" w:hAnsi="Arial" w:cs="Arial"/>
                <w:b/>
                <w:lang w:eastAsia="fr-FR"/>
              </w:rPr>
              <w:t xml:space="preserve"> =</w:t>
            </w:r>
            <w:r w:rsidR="000A3E42">
              <w:rPr>
                <w:rFonts w:ascii="Arial" w:hAnsi="Arial" w:cs="Arial"/>
                <w:lang w:eastAsia="fr-FR"/>
              </w:rPr>
              <w:t xml:space="preserve"> </w:t>
            </w:r>
            <w:r w:rsidR="000A3E42" w:rsidRPr="000A3E42">
              <w:rPr>
                <w:rFonts w:ascii="Arial" w:hAnsi="Arial" w:cs="Arial"/>
                <w:color w:val="FFFFFF" w:themeColor="background1"/>
                <w:lang w:eastAsia="fr-FR"/>
              </w:rPr>
              <w:t xml:space="preserve">0.15 * 0.15 </w:t>
            </w:r>
            <w:r w:rsidR="000A3E42" w:rsidRPr="000A3E42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S </w:t>
            </w:r>
            <w:r w:rsidR="00B5433E" w:rsidRPr="000A3E42">
              <w:rPr>
                <w:rFonts w:ascii="Arial" w:hAnsi="Arial" w:cs="Arial"/>
                <w:b/>
                <w:color w:val="FFFFFF" w:themeColor="background1"/>
                <w:lang w:eastAsia="fr-FR"/>
              </w:rPr>
              <w:t>=</w:t>
            </w:r>
            <w:r w:rsidR="000A3E42" w:rsidRPr="000A3E42">
              <w:rPr>
                <w:rFonts w:ascii="Arial" w:hAnsi="Arial" w:cs="Arial"/>
                <w:b/>
                <w:color w:val="FFFFFF" w:themeColor="background1"/>
                <w:lang w:eastAsia="fr-FR"/>
              </w:rPr>
              <w:t xml:space="preserve"> </w:t>
            </w:r>
            <w:r w:rsidR="00B5433E" w:rsidRPr="000A3E42">
              <w:rPr>
                <w:rFonts w:ascii="Arial" w:hAnsi="Arial" w:cs="Arial"/>
                <w:b/>
                <w:color w:val="FFFFFF" w:themeColor="background1"/>
                <w:lang w:eastAsia="fr-FR"/>
              </w:rPr>
              <w:t>2.25</w:t>
            </w:r>
            <w:r w:rsidR="00B5433E" w:rsidRPr="000A3E42">
              <w:rPr>
                <w:rFonts w:ascii="Arial" w:hAnsi="Arial" w:cs="Arial"/>
                <w:b/>
                <w:color w:val="FFFFFF" w:themeColor="background1"/>
                <w:vertAlign w:val="superscript"/>
                <w:lang w:eastAsia="fr-FR"/>
              </w:rPr>
              <w:t>e</w:t>
            </w:r>
            <w:r w:rsidR="00B5433E" w:rsidRPr="000A3E42">
              <w:rPr>
                <w:rFonts w:ascii="Arial" w:hAnsi="Arial" w:cs="Arial"/>
                <w:b/>
                <w:color w:val="FFFFFF" w:themeColor="background1"/>
                <w:lang w:eastAsia="fr-FR"/>
              </w:rPr>
              <w:t>-2</w:t>
            </w:r>
          </w:p>
        </w:tc>
      </w:tr>
      <w:tr w:rsidR="00B5433E" w:rsidRPr="008B009C" w:rsidTr="00FE7A72">
        <w:trPr>
          <w:trHeight w:val="1126"/>
        </w:trPr>
        <w:tc>
          <w:tcPr>
            <w:tcW w:w="3119" w:type="dxa"/>
            <w:vAlign w:val="center"/>
          </w:tcPr>
          <w:p w:rsidR="00B5433E" w:rsidRPr="00B5433E" w:rsidRDefault="00B5433E" w:rsidP="00FE149E">
            <w:pPr>
              <w:pStyle w:val="Paragraphedeliste"/>
              <w:numPr>
                <w:ilvl w:val="0"/>
                <w:numId w:val="32"/>
              </w:numPr>
              <w:tabs>
                <w:tab w:val="left" w:pos="1659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bookmarkStart w:id="0" w:name="_GoBack"/>
            <w:r w:rsidRPr="00B5433E">
              <w:rPr>
                <w:rFonts w:ascii="Arial" w:hAnsi="Arial" w:cs="Arial"/>
                <w:b/>
                <w:sz w:val="20"/>
                <w:lang w:eastAsia="fr-FR"/>
              </w:rPr>
              <w:t>Calcul du moment quadratique :</w:t>
            </w:r>
          </w:p>
        </w:tc>
        <w:tc>
          <w:tcPr>
            <w:tcW w:w="2126" w:type="dxa"/>
            <w:vAlign w:val="center"/>
          </w:tcPr>
          <w:p w:rsidR="00B5433E" w:rsidRPr="000A3E4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color w:val="FFFFFF" w:themeColor="background1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Ix =</w:t>
            </w:r>
            <w:r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0.1 * 0.2^3</w:t>
            </w:r>
            <w:r w:rsidRPr="000A3E42">
              <w:rPr>
                <w:rFonts w:ascii="Arial" w:hAnsi="Arial" w:cs="Arial"/>
                <w:color w:val="FFFFFF" w:themeColor="background1"/>
                <w:vertAlign w:val="superscript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/ 12</w:t>
            </w:r>
          </w:p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Ix =</w:t>
            </w:r>
            <w:r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6.7</w:t>
            </w:r>
            <w:r w:rsidRPr="000A3E42">
              <w:rPr>
                <w:rFonts w:ascii="Arial" w:hAnsi="Arial" w:cs="Arial"/>
                <w:color w:val="FFFFFF" w:themeColor="background1"/>
                <w:vertAlign w:val="superscript"/>
                <w:lang w:eastAsia="fr-FR"/>
              </w:rPr>
              <w:t>e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-5 m</w:t>
            </w:r>
            <w:r w:rsidRPr="000A3E42">
              <w:rPr>
                <w:rFonts w:ascii="Arial" w:hAnsi="Arial" w:cs="Arial"/>
                <w:color w:val="FFFFFF" w:themeColor="background1"/>
                <w:vertAlign w:val="superscript"/>
                <w:lang w:eastAsia="fr-FR"/>
              </w:rPr>
              <w:t>4</w:t>
            </w:r>
          </w:p>
        </w:tc>
        <w:tc>
          <w:tcPr>
            <w:tcW w:w="2268" w:type="dxa"/>
            <w:vAlign w:val="center"/>
          </w:tcPr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Iy =</w:t>
            </w:r>
            <w:r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0.2 * 0.1^3 / 12</w:t>
            </w:r>
          </w:p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Iy =</w:t>
            </w:r>
            <w:r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2.4</w:t>
            </w:r>
            <w:r w:rsidRPr="000A3E42">
              <w:rPr>
                <w:rFonts w:ascii="Arial" w:hAnsi="Arial" w:cs="Arial"/>
                <w:color w:val="FFFFFF" w:themeColor="background1"/>
                <w:vertAlign w:val="superscript"/>
                <w:lang w:eastAsia="fr-FR"/>
              </w:rPr>
              <w:t>e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-5 m</w:t>
            </w:r>
            <w:r w:rsidRPr="000A3E42">
              <w:rPr>
                <w:rFonts w:ascii="Arial" w:hAnsi="Arial" w:cs="Arial"/>
                <w:color w:val="FFFFFF" w:themeColor="background1"/>
                <w:vertAlign w:val="superscript"/>
                <w:lang w:eastAsia="fr-FR"/>
              </w:rPr>
              <w:t>4</w:t>
            </w:r>
          </w:p>
        </w:tc>
        <w:tc>
          <w:tcPr>
            <w:tcW w:w="2943" w:type="dxa"/>
            <w:vAlign w:val="center"/>
          </w:tcPr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Ix = Iy =</w:t>
            </w:r>
            <w:r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 xml:space="preserve">0.15 * 0.15^3 / 12 </w:t>
            </w:r>
          </w:p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Ix =</w:t>
            </w:r>
            <w:r w:rsidR="00D70F52" w:rsidRPr="00D70F52">
              <w:rPr>
                <w:rFonts w:ascii="Arial" w:hAnsi="Arial" w:cs="Arial"/>
                <w:b/>
                <w:lang w:eastAsia="fr-FR"/>
              </w:rPr>
              <w:t xml:space="preserve"> Iy =</w:t>
            </w:r>
            <w:r w:rsidR="00D70F52"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4.22</w:t>
            </w:r>
            <w:r w:rsidRPr="000A3E42">
              <w:rPr>
                <w:rFonts w:ascii="Arial" w:hAnsi="Arial" w:cs="Arial"/>
                <w:color w:val="FFFFFF" w:themeColor="background1"/>
                <w:vertAlign w:val="superscript"/>
                <w:lang w:eastAsia="fr-FR"/>
              </w:rPr>
              <w:t>e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-5</w:t>
            </w:r>
          </w:p>
        </w:tc>
      </w:tr>
      <w:bookmarkEnd w:id="0"/>
      <w:tr w:rsidR="00B5433E" w:rsidRPr="008B009C" w:rsidTr="00FE7A72">
        <w:trPr>
          <w:trHeight w:val="1128"/>
        </w:trPr>
        <w:tc>
          <w:tcPr>
            <w:tcW w:w="3119" w:type="dxa"/>
            <w:vAlign w:val="center"/>
          </w:tcPr>
          <w:p w:rsidR="00B5433E" w:rsidRPr="00B5433E" w:rsidRDefault="00B5433E" w:rsidP="00FE149E">
            <w:pPr>
              <w:pStyle w:val="Paragraphedeliste"/>
              <w:numPr>
                <w:ilvl w:val="0"/>
                <w:numId w:val="32"/>
              </w:numPr>
              <w:tabs>
                <w:tab w:val="left" w:pos="1659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B5433E">
              <w:rPr>
                <w:rFonts w:ascii="Arial" w:hAnsi="Arial" w:cs="Arial"/>
                <w:b/>
                <w:sz w:val="20"/>
                <w:lang w:eastAsia="fr-FR"/>
              </w:rPr>
              <w:t>Calcul du rayon de giration :</w:t>
            </w:r>
          </w:p>
        </w:tc>
        <w:tc>
          <w:tcPr>
            <w:tcW w:w="2126" w:type="dxa"/>
            <w:vAlign w:val="center"/>
          </w:tcPr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ix =</w:t>
            </w:r>
            <w:r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 xml:space="preserve">58 mm </w:t>
            </w:r>
          </w:p>
        </w:tc>
        <w:tc>
          <w:tcPr>
            <w:tcW w:w="2268" w:type="dxa"/>
            <w:vAlign w:val="center"/>
          </w:tcPr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iy =</w:t>
            </w:r>
            <w:r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35 mm</w:t>
            </w:r>
          </w:p>
        </w:tc>
        <w:tc>
          <w:tcPr>
            <w:tcW w:w="2943" w:type="dxa"/>
            <w:vAlign w:val="center"/>
          </w:tcPr>
          <w:p w:rsidR="00B5433E" w:rsidRPr="00D70F52" w:rsidRDefault="00B5433E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rFonts w:ascii="Arial" w:hAnsi="Arial" w:cs="Arial"/>
                <w:b/>
                <w:lang w:eastAsia="fr-FR"/>
              </w:rPr>
              <w:t>ix = iy =</w:t>
            </w:r>
            <w:r w:rsidRPr="00D70F52">
              <w:rPr>
                <w:rFonts w:ascii="Arial" w:hAnsi="Arial" w:cs="Arial"/>
                <w:lang w:eastAsia="fr-FR"/>
              </w:rPr>
              <w:t xml:space="preserve"> 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0.043 m</w:t>
            </w:r>
          </w:p>
        </w:tc>
      </w:tr>
      <w:tr w:rsidR="00B5433E" w:rsidRPr="008B009C" w:rsidTr="00FE7A72">
        <w:trPr>
          <w:trHeight w:val="1116"/>
        </w:trPr>
        <w:tc>
          <w:tcPr>
            <w:tcW w:w="3119" w:type="dxa"/>
            <w:vAlign w:val="center"/>
          </w:tcPr>
          <w:p w:rsidR="00B5433E" w:rsidRPr="00B5433E" w:rsidRDefault="00B5433E" w:rsidP="00FE149E">
            <w:pPr>
              <w:pStyle w:val="Paragraphedeliste"/>
              <w:numPr>
                <w:ilvl w:val="0"/>
                <w:numId w:val="32"/>
              </w:numPr>
              <w:tabs>
                <w:tab w:val="left" w:pos="1659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 w:rsidRPr="00B5433E">
              <w:rPr>
                <w:rFonts w:ascii="Arial" w:hAnsi="Arial" w:cs="Arial"/>
                <w:b/>
                <w:sz w:val="20"/>
                <w:lang w:eastAsia="fr-FR"/>
              </w:rPr>
              <w:t>Direction de flambement privilégiée</w:t>
            </w:r>
            <w:r>
              <w:rPr>
                <w:rFonts w:ascii="Arial" w:hAnsi="Arial" w:cs="Arial"/>
                <w:b/>
                <w:sz w:val="20"/>
                <w:lang w:eastAsia="fr-FR"/>
              </w:rPr>
              <w:t> :</w:t>
            </w:r>
          </w:p>
        </w:tc>
        <w:tc>
          <w:tcPr>
            <w:tcW w:w="4394" w:type="dxa"/>
            <w:gridSpan w:val="2"/>
            <w:vAlign w:val="center"/>
          </w:tcPr>
          <w:p w:rsidR="00B5433E" w:rsidRPr="00D70F52" w:rsidRDefault="00D70F52" w:rsidP="00FE7A72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Direction G</w:t>
            </w:r>
            <w:proofErr w:type="gramStart"/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,x</w:t>
            </w:r>
            <w:proofErr w:type="gramEnd"/>
            <w:r w:rsidR="00FE7A72" w:rsidRPr="000A3E42">
              <w:rPr>
                <w:rFonts w:ascii="Arial" w:hAnsi="Arial" w:cs="Arial"/>
                <w:color w:val="FFFFFF" w:themeColor="background1"/>
                <w:lang w:eastAsia="fr-FR"/>
              </w:rPr>
              <w:t xml:space="preserve">, </w:t>
            </w:r>
            <w:proofErr w:type="spellStart"/>
            <w:r w:rsidR="00FE7A72" w:rsidRPr="000A3E42">
              <w:rPr>
                <w:rFonts w:ascii="Arial" w:hAnsi="Arial" w:cs="Arial"/>
                <w:color w:val="FFFFFF" w:themeColor="background1"/>
                <w:lang w:eastAsia="fr-FR"/>
              </w:rPr>
              <w:t>p</w:t>
            </w: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erp</w:t>
            </w:r>
            <w:proofErr w:type="spellEnd"/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. à G</w:t>
            </w:r>
            <w:proofErr w:type="gramStart"/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,y</w:t>
            </w:r>
            <w:proofErr w:type="gramEnd"/>
          </w:p>
        </w:tc>
        <w:tc>
          <w:tcPr>
            <w:tcW w:w="2943" w:type="dxa"/>
            <w:vAlign w:val="center"/>
          </w:tcPr>
          <w:p w:rsidR="00B5433E" w:rsidRPr="00D70F52" w:rsidRDefault="00D70F52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0A3E42">
              <w:rPr>
                <w:rFonts w:ascii="Arial" w:hAnsi="Arial" w:cs="Arial"/>
                <w:color w:val="FFFFFF" w:themeColor="background1"/>
                <w:lang w:eastAsia="fr-FR"/>
              </w:rPr>
              <w:t>Pas de directions privilégiées</w:t>
            </w:r>
          </w:p>
        </w:tc>
      </w:tr>
      <w:tr w:rsidR="00B5433E" w:rsidRPr="008B009C" w:rsidTr="00FE7A72">
        <w:trPr>
          <w:trHeight w:val="1119"/>
        </w:trPr>
        <w:tc>
          <w:tcPr>
            <w:tcW w:w="3119" w:type="dxa"/>
            <w:vAlign w:val="center"/>
          </w:tcPr>
          <w:p w:rsidR="00B5433E" w:rsidRPr="00B5433E" w:rsidRDefault="00B5433E" w:rsidP="00FE149E">
            <w:pPr>
              <w:pStyle w:val="Paragraphedeliste"/>
              <w:numPr>
                <w:ilvl w:val="0"/>
                <w:numId w:val="32"/>
              </w:numPr>
              <w:tabs>
                <w:tab w:val="left" w:pos="1659"/>
              </w:tabs>
              <w:rPr>
                <w:rFonts w:ascii="Arial" w:hAnsi="Arial" w:cs="Arial"/>
                <w:b/>
                <w:sz w:val="20"/>
                <w:lang w:eastAsia="fr-FR"/>
              </w:rPr>
            </w:pPr>
            <w:r>
              <w:rPr>
                <w:rFonts w:ascii="Arial" w:hAnsi="Arial" w:cs="Arial"/>
                <w:b/>
                <w:sz w:val="20"/>
                <w:lang w:eastAsia="fr-FR"/>
              </w:rPr>
              <w:t>Calcul de l’élancement mécanique :</w:t>
            </w:r>
          </w:p>
        </w:tc>
        <w:tc>
          <w:tcPr>
            <w:tcW w:w="4394" w:type="dxa"/>
            <w:gridSpan w:val="2"/>
            <w:vAlign w:val="center"/>
          </w:tcPr>
          <w:p w:rsidR="00B5433E" w:rsidRPr="00D70F52" w:rsidRDefault="00D70F52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b/>
                <w:sz w:val="36"/>
              </w:rPr>
              <w:sym w:font="Symbol" w:char="F06C"/>
            </w:r>
            <w:r w:rsidRPr="00D70F52">
              <w:rPr>
                <w:b/>
                <w:sz w:val="36"/>
              </w:rPr>
              <w:t xml:space="preserve"> =</w:t>
            </w:r>
          </w:p>
        </w:tc>
        <w:tc>
          <w:tcPr>
            <w:tcW w:w="2943" w:type="dxa"/>
            <w:vAlign w:val="center"/>
          </w:tcPr>
          <w:p w:rsidR="00B5433E" w:rsidRPr="00D70F52" w:rsidRDefault="00D70F52" w:rsidP="00FE149E">
            <w:pPr>
              <w:tabs>
                <w:tab w:val="left" w:pos="1659"/>
              </w:tabs>
              <w:rPr>
                <w:rFonts w:ascii="Arial" w:hAnsi="Arial" w:cs="Arial"/>
                <w:lang w:eastAsia="fr-FR"/>
              </w:rPr>
            </w:pPr>
            <w:r w:rsidRPr="00D70F52">
              <w:rPr>
                <w:b/>
                <w:sz w:val="36"/>
              </w:rPr>
              <w:sym w:font="Symbol" w:char="F06C"/>
            </w:r>
            <w:r w:rsidRPr="00D70F52">
              <w:rPr>
                <w:b/>
                <w:sz w:val="36"/>
              </w:rPr>
              <w:t xml:space="preserve"> =</w:t>
            </w:r>
          </w:p>
        </w:tc>
      </w:tr>
    </w:tbl>
    <w:p w:rsidR="00B5433E" w:rsidRDefault="00B5433E" w:rsidP="0053367B">
      <w:pPr>
        <w:pStyle w:val="Normal1"/>
        <w:rPr>
          <w:sz w:val="22"/>
        </w:rPr>
      </w:pPr>
    </w:p>
    <w:p w:rsidR="000A7FD2" w:rsidRDefault="000A7FD2" w:rsidP="004E00D8">
      <w:pPr>
        <w:pStyle w:val="Normal1"/>
      </w:pPr>
    </w:p>
    <w:p w:rsidR="000A7FD2" w:rsidRPr="000A7FD2" w:rsidRDefault="000A7FD2" w:rsidP="004E00D8">
      <w:pPr>
        <w:pStyle w:val="Normal1"/>
      </w:pPr>
    </w:p>
    <w:sectPr w:rsidR="000A7FD2" w:rsidRPr="000A7FD2" w:rsidSect="002C69EC">
      <w:headerReference w:type="default" r:id="rId36"/>
      <w:pgSz w:w="11906" w:h="16838"/>
      <w:pgMar w:top="682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539" w:rsidRDefault="00393539" w:rsidP="00EE362D">
      <w:pPr>
        <w:spacing w:after="0" w:line="240" w:lineRule="auto"/>
      </w:pPr>
      <w:r>
        <w:separator/>
      </w:r>
    </w:p>
    <w:p w:rsidR="00393539" w:rsidRDefault="00393539"/>
  </w:endnote>
  <w:endnote w:type="continuationSeparator" w:id="0">
    <w:p w:rsidR="00393539" w:rsidRDefault="00393539" w:rsidP="00EE362D">
      <w:pPr>
        <w:spacing w:after="0" w:line="240" w:lineRule="auto"/>
      </w:pPr>
      <w:r>
        <w:continuationSeparator/>
      </w:r>
    </w:p>
    <w:p w:rsidR="00393539" w:rsidRDefault="003935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539" w:rsidRDefault="00393539" w:rsidP="00EE362D">
      <w:pPr>
        <w:spacing w:after="0" w:line="240" w:lineRule="auto"/>
      </w:pPr>
      <w:r>
        <w:separator/>
      </w:r>
    </w:p>
    <w:p w:rsidR="00393539" w:rsidRDefault="00393539"/>
  </w:footnote>
  <w:footnote w:type="continuationSeparator" w:id="0">
    <w:p w:rsidR="00393539" w:rsidRDefault="00393539" w:rsidP="00EE362D">
      <w:pPr>
        <w:spacing w:after="0" w:line="240" w:lineRule="auto"/>
      </w:pPr>
      <w:r>
        <w:continuationSeparator/>
      </w:r>
    </w:p>
    <w:p w:rsidR="00393539" w:rsidRDefault="0039353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5B6" w:rsidRPr="00A6072A" w:rsidRDefault="00F905B6" w:rsidP="002C69EC">
    <w:pPr>
      <w:pStyle w:val="En-tte"/>
      <w:rPr>
        <w:rFonts w:ascii="Arial" w:hAnsi="Arial"/>
        <w:szCs w:val="24"/>
      </w:rPr>
    </w:pPr>
  </w:p>
  <w:tbl>
    <w:tblPr>
      <w:tblStyle w:val="Grilledutableau"/>
      <w:tblW w:w="10627" w:type="dxa"/>
      <w:jc w:val="center"/>
      <w:tblLook w:val="04A0" w:firstRow="1" w:lastRow="0" w:firstColumn="1" w:lastColumn="0" w:noHBand="0" w:noVBand="1"/>
    </w:tblPr>
    <w:tblGrid>
      <w:gridCol w:w="2689"/>
      <w:gridCol w:w="6633"/>
      <w:gridCol w:w="1305"/>
    </w:tblGrid>
    <w:tr w:rsidR="00F905B6" w:rsidRPr="008B34BF" w:rsidTr="002D3040">
      <w:trPr>
        <w:trHeight w:val="275"/>
        <w:jc w:val="center"/>
      </w:trPr>
      <w:tc>
        <w:tcPr>
          <w:tcW w:w="2689" w:type="dxa"/>
          <w:shd w:val="clear" w:color="auto" w:fill="B8CCE4" w:themeFill="accent1" w:themeFillTint="66"/>
          <w:vAlign w:val="center"/>
        </w:tcPr>
        <w:p w:rsidR="00F905B6" w:rsidRPr="009F26D6" w:rsidRDefault="00F905B6" w:rsidP="002C69EC">
          <w:pPr>
            <w:pStyle w:val="En-tte"/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SAVOIR TECHNOLOGIQUE</w:t>
          </w:r>
        </w:p>
      </w:tc>
      <w:tc>
        <w:tcPr>
          <w:tcW w:w="6633" w:type="dxa"/>
          <w:vMerge w:val="restart"/>
          <w:vAlign w:val="center"/>
        </w:tcPr>
        <w:p w:rsidR="00F905B6" w:rsidRPr="000A7FD2" w:rsidRDefault="002D3040" w:rsidP="000A7FD2">
          <w:pPr>
            <w:jc w:val="center"/>
            <w:rPr>
              <w:rFonts w:ascii="Arial Rounded MT Bold" w:hAnsi="Arial Rounded MT Bold"/>
            </w:rPr>
          </w:pPr>
          <w:r w:rsidRPr="000A7FD2">
            <w:rPr>
              <w:rFonts w:ascii="Arial Rounded MT Bold" w:hAnsi="Arial Rounded MT Bold"/>
              <w:sz w:val="36"/>
            </w:rPr>
            <w:t>CARACTERISTIQUES DES POUTRES</w:t>
          </w:r>
          <w:r w:rsidR="000A7FD2" w:rsidRPr="000A7FD2">
            <w:rPr>
              <w:rFonts w:ascii="Arial Rounded MT Bold" w:hAnsi="Arial Rounded MT Bold"/>
              <w:sz w:val="36"/>
            </w:rPr>
            <w:t xml:space="preserve"> ET POTEAUX</w:t>
          </w:r>
        </w:p>
      </w:tc>
      <w:tc>
        <w:tcPr>
          <w:tcW w:w="1305" w:type="dxa"/>
          <w:vMerge w:val="restart"/>
        </w:tcPr>
        <w:p w:rsidR="00F905B6" w:rsidRPr="008B34BF" w:rsidRDefault="00F905B6" w:rsidP="002C69EC">
          <w:pPr>
            <w:pStyle w:val="En-tte"/>
            <w:jc w:val="right"/>
            <w:rPr>
              <w:rFonts w:ascii="Arial Rounded MT Bold" w:hAnsi="Arial Rounded MT Bold"/>
            </w:rPr>
          </w:pPr>
          <w:r>
            <w:rPr>
              <w:rFonts w:ascii="Arial Rounded MT Bold" w:hAnsi="Arial Rounded MT Bold"/>
              <w:noProof/>
              <w:lang w:eastAsia="fr-FR"/>
            </w:rPr>
            <w:drawing>
              <wp:anchor distT="0" distB="0" distL="114300" distR="114300" simplePos="0" relativeHeight="251660288" behindDoc="1" locked="0" layoutInCell="1" allowOverlap="1" wp14:anchorId="20D09986" wp14:editId="7D9E76B4">
                <wp:simplePos x="0" y="0"/>
                <wp:positionH relativeFrom="column">
                  <wp:posOffset>-56281</wp:posOffset>
                </wp:positionH>
                <wp:positionV relativeFrom="paragraph">
                  <wp:posOffset>68146</wp:posOffset>
                </wp:positionV>
                <wp:extent cx="737157" cy="461104"/>
                <wp:effectExtent l="0" t="0" r="6350" b="0"/>
                <wp:wrapNone/>
                <wp:docPr id="7" name="Imag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Deschau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7157" cy="46110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F905B6" w:rsidRPr="008B34BF" w:rsidTr="002D3040">
      <w:trPr>
        <w:trHeight w:val="275"/>
        <w:jc w:val="center"/>
      </w:trPr>
      <w:tc>
        <w:tcPr>
          <w:tcW w:w="2689" w:type="dxa"/>
          <w:shd w:val="clear" w:color="auto" w:fill="B8CCE4" w:themeFill="accent1" w:themeFillTint="66"/>
          <w:vAlign w:val="center"/>
        </w:tcPr>
        <w:p w:rsidR="00F905B6" w:rsidRPr="009F26D6" w:rsidRDefault="002D3040" w:rsidP="002D3040">
          <w:pPr>
            <w:pStyle w:val="En-tte"/>
            <w:rPr>
              <w:rFonts w:ascii="Arial Narrow" w:hAnsi="Arial Narrow"/>
              <w:b/>
              <w:i/>
            </w:rPr>
          </w:pPr>
          <w:r>
            <w:rPr>
              <w:rFonts w:ascii="Arial Narrow" w:hAnsi="Arial Narrow"/>
              <w:b/>
              <w:i/>
            </w:rPr>
            <w:t>S4.3 RDM</w:t>
          </w:r>
        </w:p>
      </w:tc>
      <w:tc>
        <w:tcPr>
          <w:tcW w:w="6633" w:type="dxa"/>
          <w:vMerge/>
          <w:vAlign w:val="center"/>
        </w:tcPr>
        <w:p w:rsidR="00F905B6" w:rsidRPr="008B34BF" w:rsidRDefault="00F905B6" w:rsidP="002C69EC">
          <w:pPr>
            <w:pStyle w:val="En-tte"/>
            <w:jc w:val="center"/>
            <w:rPr>
              <w:rFonts w:ascii="Arial Rounded MT Bold" w:hAnsi="Arial Rounded MT Bold"/>
              <w:b/>
              <w:sz w:val="56"/>
              <w:szCs w:val="56"/>
            </w:rPr>
          </w:pPr>
        </w:p>
      </w:tc>
      <w:tc>
        <w:tcPr>
          <w:tcW w:w="1305" w:type="dxa"/>
          <w:vMerge/>
        </w:tcPr>
        <w:p w:rsidR="00F905B6" w:rsidRDefault="00F905B6" w:rsidP="002C69EC">
          <w:pPr>
            <w:pStyle w:val="En-tte"/>
            <w:jc w:val="right"/>
            <w:rPr>
              <w:rFonts w:ascii="Arial Rounded MT Bold" w:hAnsi="Arial Rounded MT Bold"/>
              <w:noProof/>
              <w:lang w:eastAsia="fr-FR"/>
            </w:rPr>
          </w:pPr>
        </w:p>
      </w:tc>
    </w:tr>
    <w:tr w:rsidR="00F905B6" w:rsidRPr="008B34BF" w:rsidTr="002D3040">
      <w:trPr>
        <w:trHeight w:val="276"/>
        <w:jc w:val="center"/>
      </w:trPr>
      <w:tc>
        <w:tcPr>
          <w:tcW w:w="2689" w:type="dxa"/>
          <w:shd w:val="clear" w:color="auto" w:fill="B8CCE4" w:themeFill="accent1" w:themeFillTint="66"/>
          <w:vAlign w:val="center"/>
        </w:tcPr>
        <w:p w:rsidR="00F905B6" w:rsidRPr="009F26D6" w:rsidRDefault="00F905B6" w:rsidP="002C69EC">
          <w:pPr>
            <w:pStyle w:val="En-tte"/>
            <w:tabs>
              <w:tab w:val="left" w:pos="503"/>
            </w:tabs>
            <w:rPr>
              <w:rFonts w:ascii="Arial Narrow" w:hAnsi="Arial Narrow"/>
              <w:b/>
            </w:rPr>
          </w:pPr>
          <w:r w:rsidRPr="009F26D6">
            <w:rPr>
              <w:rFonts w:ascii="Arial Narrow" w:hAnsi="Arial Narrow"/>
              <w:sz w:val="16"/>
              <w:szCs w:val="18"/>
            </w:rPr>
            <w:t>MOREL</w:t>
          </w:r>
          <w:r w:rsidRPr="009F26D6">
            <w:rPr>
              <w:rFonts w:ascii="Arial Narrow" w:hAnsi="Arial Narrow"/>
              <w:sz w:val="20"/>
            </w:rPr>
            <w:t xml:space="preserve"> – </w:t>
          </w:r>
          <w:r w:rsidRPr="009F26D6">
            <w:rPr>
              <w:rFonts w:ascii="Arial Narrow" w:hAnsi="Arial Narrow"/>
              <w:sz w:val="20"/>
            </w:rPr>
            <w:fldChar w:fldCharType="begin"/>
          </w:r>
          <w:r w:rsidRPr="009F26D6">
            <w:rPr>
              <w:rFonts w:ascii="Arial Narrow" w:hAnsi="Arial Narrow"/>
              <w:sz w:val="20"/>
            </w:rPr>
            <w:instrText xml:space="preserve"> TIME \@ "dd/MM/yy" </w:instrText>
          </w:r>
          <w:r w:rsidRPr="009F26D6">
            <w:rPr>
              <w:rFonts w:ascii="Arial Narrow" w:hAnsi="Arial Narrow"/>
              <w:sz w:val="20"/>
            </w:rPr>
            <w:fldChar w:fldCharType="separate"/>
          </w:r>
          <w:r w:rsidR="00515D95">
            <w:rPr>
              <w:rFonts w:ascii="Arial Narrow" w:hAnsi="Arial Narrow"/>
              <w:noProof/>
              <w:sz w:val="20"/>
            </w:rPr>
            <w:t>20/09/15</w:t>
          </w:r>
          <w:r w:rsidRPr="009F26D6">
            <w:rPr>
              <w:rFonts w:ascii="Arial Narrow" w:hAnsi="Arial Narrow"/>
              <w:sz w:val="20"/>
            </w:rPr>
            <w:fldChar w:fldCharType="end"/>
          </w:r>
          <w:r w:rsidRPr="009F26D6">
            <w:rPr>
              <w:rFonts w:ascii="Arial Narrow" w:hAnsi="Arial Narrow"/>
              <w:sz w:val="20"/>
            </w:rPr>
            <w:t xml:space="preserve"> – Page </w:t>
          </w:r>
          <w:r w:rsidRPr="009F26D6">
            <w:rPr>
              <w:rFonts w:ascii="Arial Narrow" w:hAnsi="Arial Narrow"/>
              <w:sz w:val="20"/>
            </w:rPr>
            <w:fldChar w:fldCharType="begin"/>
          </w:r>
          <w:r w:rsidRPr="009F26D6">
            <w:rPr>
              <w:rFonts w:ascii="Arial Narrow" w:hAnsi="Arial Narrow"/>
              <w:sz w:val="20"/>
            </w:rPr>
            <w:instrText>PAGE  \* Arabic  \* MERGEFORMAT</w:instrText>
          </w:r>
          <w:r w:rsidRPr="009F26D6">
            <w:rPr>
              <w:rFonts w:ascii="Arial Narrow" w:hAnsi="Arial Narrow"/>
              <w:sz w:val="20"/>
            </w:rPr>
            <w:fldChar w:fldCharType="separate"/>
          </w:r>
          <w:r w:rsidR="00515D95">
            <w:rPr>
              <w:rFonts w:ascii="Arial Narrow" w:hAnsi="Arial Narrow"/>
              <w:noProof/>
              <w:sz w:val="20"/>
            </w:rPr>
            <w:t>4</w:t>
          </w:r>
          <w:r w:rsidRPr="009F26D6">
            <w:rPr>
              <w:rFonts w:ascii="Arial Narrow" w:hAnsi="Arial Narrow"/>
              <w:sz w:val="20"/>
            </w:rPr>
            <w:fldChar w:fldCharType="end"/>
          </w:r>
          <w:r w:rsidRPr="009F26D6">
            <w:rPr>
              <w:rFonts w:ascii="Arial Narrow" w:hAnsi="Arial Narrow"/>
              <w:sz w:val="20"/>
            </w:rPr>
            <w:t xml:space="preserve"> sur </w:t>
          </w:r>
          <w:r w:rsidRPr="009F26D6">
            <w:rPr>
              <w:rFonts w:ascii="Arial Narrow" w:hAnsi="Arial Narrow"/>
              <w:sz w:val="20"/>
            </w:rPr>
            <w:fldChar w:fldCharType="begin"/>
          </w:r>
          <w:r w:rsidRPr="009F26D6">
            <w:rPr>
              <w:rFonts w:ascii="Arial Narrow" w:hAnsi="Arial Narrow"/>
              <w:sz w:val="20"/>
            </w:rPr>
            <w:instrText>NUMPAGES  \* Arabic  \* MERGEFORMAT</w:instrText>
          </w:r>
          <w:r w:rsidRPr="009F26D6">
            <w:rPr>
              <w:rFonts w:ascii="Arial Narrow" w:hAnsi="Arial Narrow"/>
              <w:sz w:val="20"/>
            </w:rPr>
            <w:fldChar w:fldCharType="separate"/>
          </w:r>
          <w:r w:rsidR="00515D95">
            <w:rPr>
              <w:rFonts w:ascii="Arial Narrow" w:hAnsi="Arial Narrow"/>
              <w:noProof/>
              <w:sz w:val="20"/>
            </w:rPr>
            <w:t>4</w:t>
          </w:r>
          <w:r w:rsidRPr="009F26D6">
            <w:rPr>
              <w:rFonts w:ascii="Arial Narrow" w:hAnsi="Arial Narrow"/>
              <w:sz w:val="20"/>
            </w:rPr>
            <w:fldChar w:fldCharType="end"/>
          </w:r>
        </w:p>
      </w:tc>
      <w:tc>
        <w:tcPr>
          <w:tcW w:w="6633" w:type="dxa"/>
          <w:vMerge/>
        </w:tcPr>
        <w:p w:rsidR="00F905B6" w:rsidRPr="008B34BF" w:rsidRDefault="00F905B6" w:rsidP="002C69EC">
          <w:pPr>
            <w:pStyle w:val="En-tte"/>
            <w:rPr>
              <w:rFonts w:ascii="Arial Rounded MT Bold" w:hAnsi="Arial Rounded MT Bold"/>
            </w:rPr>
          </w:pPr>
        </w:p>
      </w:tc>
      <w:tc>
        <w:tcPr>
          <w:tcW w:w="1305" w:type="dxa"/>
          <w:vMerge/>
        </w:tcPr>
        <w:p w:rsidR="00F905B6" w:rsidRPr="008B34BF" w:rsidRDefault="00F905B6" w:rsidP="002C69EC">
          <w:pPr>
            <w:pStyle w:val="En-tte"/>
            <w:jc w:val="right"/>
            <w:rPr>
              <w:rFonts w:ascii="Arial Rounded MT Bold" w:hAnsi="Arial Rounded MT Bold"/>
              <w:b/>
            </w:rPr>
          </w:pPr>
        </w:p>
      </w:tc>
    </w:tr>
  </w:tbl>
  <w:p w:rsidR="00F905B6" w:rsidRPr="00A6072A" w:rsidRDefault="00F905B6" w:rsidP="002C69EC">
    <w:pPr>
      <w:pStyle w:val="En-tte"/>
      <w:rPr>
        <w:rFonts w:ascii="Arial" w:hAnsi="Arial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97B55"/>
    <w:multiLevelType w:val="multilevel"/>
    <w:tmpl w:val="77D6D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8322E6"/>
    <w:multiLevelType w:val="hybridMultilevel"/>
    <w:tmpl w:val="C46E580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0E83"/>
    <w:multiLevelType w:val="multilevel"/>
    <w:tmpl w:val="CBAC1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003DB5"/>
    <w:multiLevelType w:val="hybridMultilevel"/>
    <w:tmpl w:val="001A1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F47949"/>
    <w:multiLevelType w:val="hybridMultilevel"/>
    <w:tmpl w:val="DAB2769C"/>
    <w:lvl w:ilvl="0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7265C5"/>
    <w:multiLevelType w:val="multilevel"/>
    <w:tmpl w:val="8FB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F246A4"/>
    <w:multiLevelType w:val="hybridMultilevel"/>
    <w:tmpl w:val="69346DAC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DF1C31"/>
    <w:multiLevelType w:val="hybridMultilevel"/>
    <w:tmpl w:val="90D269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8652D"/>
    <w:multiLevelType w:val="hybridMultilevel"/>
    <w:tmpl w:val="73F84D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E63DFF"/>
    <w:multiLevelType w:val="multilevel"/>
    <w:tmpl w:val="544A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ED0EE3"/>
    <w:multiLevelType w:val="hybridMultilevel"/>
    <w:tmpl w:val="7EF4E3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90B8C"/>
    <w:multiLevelType w:val="hybridMultilevel"/>
    <w:tmpl w:val="DD9E99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921D1"/>
    <w:multiLevelType w:val="hybridMultilevel"/>
    <w:tmpl w:val="CA18AC0E"/>
    <w:lvl w:ilvl="0" w:tplc="40ECEFC6">
      <w:start w:val="1"/>
      <w:numFmt w:val="bullet"/>
      <w:pStyle w:val="Sous-titre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E65A9"/>
    <w:multiLevelType w:val="hybridMultilevel"/>
    <w:tmpl w:val="F508EB5E"/>
    <w:lvl w:ilvl="0" w:tplc="6434B6EA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C4E3CBA"/>
    <w:multiLevelType w:val="hybridMultilevel"/>
    <w:tmpl w:val="D64E1224"/>
    <w:lvl w:ilvl="0" w:tplc="040C000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15" w15:restartNumberingAfterBreak="0">
    <w:nsid w:val="3F2F40D3"/>
    <w:multiLevelType w:val="hybridMultilevel"/>
    <w:tmpl w:val="A622EB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F0BF6"/>
    <w:multiLevelType w:val="hybridMultilevel"/>
    <w:tmpl w:val="50369796"/>
    <w:lvl w:ilvl="0" w:tplc="6434B6E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0B5327"/>
    <w:multiLevelType w:val="hybridMultilevel"/>
    <w:tmpl w:val="97E8222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94C27B1"/>
    <w:multiLevelType w:val="hybridMultilevel"/>
    <w:tmpl w:val="37623DE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1B78A9"/>
    <w:multiLevelType w:val="hybridMultilevel"/>
    <w:tmpl w:val="9C1C6B5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E3826"/>
    <w:multiLevelType w:val="hybridMultilevel"/>
    <w:tmpl w:val="975667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71316"/>
    <w:multiLevelType w:val="hybridMultilevel"/>
    <w:tmpl w:val="DA42CE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9B2ABB"/>
    <w:multiLevelType w:val="multilevel"/>
    <w:tmpl w:val="E572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1ED18B5"/>
    <w:multiLevelType w:val="hybridMultilevel"/>
    <w:tmpl w:val="E2E61A2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E359F4"/>
    <w:multiLevelType w:val="multilevel"/>
    <w:tmpl w:val="D748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C233D"/>
    <w:multiLevelType w:val="hybridMultilevel"/>
    <w:tmpl w:val="43A6C7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C5008">
      <w:start w:val="5"/>
      <w:numFmt w:val="bullet"/>
      <w:lvlText w:val="•"/>
      <w:lvlJc w:val="left"/>
      <w:pPr>
        <w:ind w:left="1786" w:hanging="706"/>
      </w:pPr>
      <w:rPr>
        <w:rFonts w:ascii="Eras Medium ITC" w:eastAsiaTheme="minorHAnsi" w:hAnsi="Eras Medium ITC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407D29"/>
    <w:multiLevelType w:val="hybridMultilevel"/>
    <w:tmpl w:val="6E9E2EE2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C9260DA"/>
    <w:multiLevelType w:val="hybridMultilevel"/>
    <w:tmpl w:val="C43A60D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686BF2"/>
    <w:multiLevelType w:val="hybridMultilevel"/>
    <w:tmpl w:val="F014F998"/>
    <w:lvl w:ilvl="0" w:tplc="6434B6E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953D77"/>
    <w:multiLevelType w:val="hybridMultilevel"/>
    <w:tmpl w:val="269CA4A2"/>
    <w:lvl w:ilvl="0" w:tplc="6434B6E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354140"/>
    <w:multiLevelType w:val="hybridMultilevel"/>
    <w:tmpl w:val="A956B70A"/>
    <w:lvl w:ilvl="0" w:tplc="6434B6EA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9657BA"/>
    <w:multiLevelType w:val="hybridMultilevel"/>
    <w:tmpl w:val="8F6C97E4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6"/>
  </w:num>
  <w:num w:numId="4">
    <w:abstractNumId w:val="16"/>
  </w:num>
  <w:num w:numId="5">
    <w:abstractNumId w:val="30"/>
  </w:num>
  <w:num w:numId="6">
    <w:abstractNumId w:val="29"/>
  </w:num>
  <w:num w:numId="7">
    <w:abstractNumId w:val="28"/>
  </w:num>
  <w:num w:numId="8">
    <w:abstractNumId w:val="7"/>
  </w:num>
  <w:num w:numId="9">
    <w:abstractNumId w:val="21"/>
  </w:num>
  <w:num w:numId="10">
    <w:abstractNumId w:val="25"/>
  </w:num>
  <w:num w:numId="11">
    <w:abstractNumId w:val="8"/>
  </w:num>
  <w:num w:numId="12">
    <w:abstractNumId w:val="14"/>
  </w:num>
  <w:num w:numId="13">
    <w:abstractNumId w:val="23"/>
  </w:num>
  <w:num w:numId="14">
    <w:abstractNumId w:val="18"/>
  </w:num>
  <w:num w:numId="15">
    <w:abstractNumId w:val="12"/>
  </w:num>
  <w:num w:numId="16">
    <w:abstractNumId w:val="15"/>
  </w:num>
  <w:num w:numId="17">
    <w:abstractNumId w:val="5"/>
  </w:num>
  <w:num w:numId="18">
    <w:abstractNumId w:val="0"/>
  </w:num>
  <w:num w:numId="19">
    <w:abstractNumId w:val="24"/>
  </w:num>
  <w:num w:numId="20">
    <w:abstractNumId w:val="13"/>
  </w:num>
  <w:num w:numId="21">
    <w:abstractNumId w:val="1"/>
  </w:num>
  <w:num w:numId="22">
    <w:abstractNumId w:val="19"/>
  </w:num>
  <w:num w:numId="23">
    <w:abstractNumId w:val="4"/>
  </w:num>
  <w:num w:numId="24">
    <w:abstractNumId w:val="27"/>
  </w:num>
  <w:num w:numId="25">
    <w:abstractNumId w:val="2"/>
  </w:num>
  <w:num w:numId="26">
    <w:abstractNumId w:val="9"/>
  </w:num>
  <w:num w:numId="27">
    <w:abstractNumId w:val="22"/>
  </w:num>
  <w:num w:numId="28">
    <w:abstractNumId w:val="17"/>
  </w:num>
  <w:num w:numId="29">
    <w:abstractNumId w:val="6"/>
  </w:num>
  <w:num w:numId="30">
    <w:abstractNumId w:val="31"/>
  </w:num>
  <w:num w:numId="31">
    <w:abstractNumId w:val="10"/>
  </w:num>
  <w:num w:numId="32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activeWritingStyle w:appName="MSWord" w:lang="fr-FR" w:vendorID="64" w:dllVersion="131078" w:nlCheck="1" w:checkStyle="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A55"/>
    <w:rsid w:val="00001913"/>
    <w:rsid w:val="00043CF2"/>
    <w:rsid w:val="00075DDF"/>
    <w:rsid w:val="00086346"/>
    <w:rsid w:val="000A3E42"/>
    <w:rsid w:val="000A7FD2"/>
    <w:rsid w:val="000B37C8"/>
    <w:rsid w:val="000C5F0A"/>
    <w:rsid w:val="000C7F4A"/>
    <w:rsid w:val="000E69FB"/>
    <w:rsid w:val="000F315A"/>
    <w:rsid w:val="000F5727"/>
    <w:rsid w:val="00102556"/>
    <w:rsid w:val="00104648"/>
    <w:rsid w:val="0010718F"/>
    <w:rsid w:val="00116EFC"/>
    <w:rsid w:val="00151CF2"/>
    <w:rsid w:val="00172F9C"/>
    <w:rsid w:val="00183172"/>
    <w:rsid w:val="00185627"/>
    <w:rsid w:val="00192411"/>
    <w:rsid w:val="00193230"/>
    <w:rsid w:val="001C465C"/>
    <w:rsid w:val="001C70A6"/>
    <w:rsid w:val="001E32A8"/>
    <w:rsid w:val="001F601E"/>
    <w:rsid w:val="002024DB"/>
    <w:rsid w:val="00210CC5"/>
    <w:rsid w:val="002138AE"/>
    <w:rsid w:val="002278FC"/>
    <w:rsid w:val="002350DC"/>
    <w:rsid w:val="002456CF"/>
    <w:rsid w:val="00247350"/>
    <w:rsid w:val="002B0504"/>
    <w:rsid w:val="002B59AE"/>
    <w:rsid w:val="002C0787"/>
    <w:rsid w:val="002C69EC"/>
    <w:rsid w:val="002D1C0A"/>
    <w:rsid w:val="002D3040"/>
    <w:rsid w:val="002E033D"/>
    <w:rsid w:val="002E05DB"/>
    <w:rsid w:val="002E0D12"/>
    <w:rsid w:val="002E551A"/>
    <w:rsid w:val="002E6CE5"/>
    <w:rsid w:val="002F577F"/>
    <w:rsid w:val="002F5EE3"/>
    <w:rsid w:val="00325EA4"/>
    <w:rsid w:val="003556C8"/>
    <w:rsid w:val="003661DB"/>
    <w:rsid w:val="00393539"/>
    <w:rsid w:val="003A4981"/>
    <w:rsid w:val="003A508D"/>
    <w:rsid w:val="003B0350"/>
    <w:rsid w:val="003B5E86"/>
    <w:rsid w:val="0043243E"/>
    <w:rsid w:val="00433A54"/>
    <w:rsid w:val="004500E7"/>
    <w:rsid w:val="00453762"/>
    <w:rsid w:val="004635EB"/>
    <w:rsid w:val="004665E4"/>
    <w:rsid w:val="0048047D"/>
    <w:rsid w:val="004A14FC"/>
    <w:rsid w:val="004A6700"/>
    <w:rsid w:val="004A6868"/>
    <w:rsid w:val="004B4AD1"/>
    <w:rsid w:val="004B7985"/>
    <w:rsid w:val="004C2686"/>
    <w:rsid w:val="004C3F74"/>
    <w:rsid w:val="004D185A"/>
    <w:rsid w:val="004D3E27"/>
    <w:rsid w:val="004E00D8"/>
    <w:rsid w:val="004E4275"/>
    <w:rsid w:val="004E461D"/>
    <w:rsid w:val="004E62EE"/>
    <w:rsid w:val="004F61B2"/>
    <w:rsid w:val="005053AB"/>
    <w:rsid w:val="00515D95"/>
    <w:rsid w:val="005307EC"/>
    <w:rsid w:val="0053087E"/>
    <w:rsid w:val="00531845"/>
    <w:rsid w:val="0053367B"/>
    <w:rsid w:val="0053536F"/>
    <w:rsid w:val="0054254F"/>
    <w:rsid w:val="00547A73"/>
    <w:rsid w:val="00550BD4"/>
    <w:rsid w:val="00563088"/>
    <w:rsid w:val="00563A18"/>
    <w:rsid w:val="00580292"/>
    <w:rsid w:val="005812CC"/>
    <w:rsid w:val="00582513"/>
    <w:rsid w:val="00587B24"/>
    <w:rsid w:val="005938E2"/>
    <w:rsid w:val="005B20D9"/>
    <w:rsid w:val="005B27B5"/>
    <w:rsid w:val="005B5813"/>
    <w:rsid w:val="005C0A33"/>
    <w:rsid w:val="005C318A"/>
    <w:rsid w:val="005D5A2D"/>
    <w:rsid w:val="005E2AF6"/>
    <w:rsid w:val="005F6763"/>
    <w:rsid w:val="006156FB"/>
    <w:rsid w:val="006448AA"/>
    <w:rsid w:val="00644D8F"/>
    <w:rsid w:val="00661285"/>
    <w:rsid w:val="00670EC1"/>
    <w:rsid w:val="006777E1"/>
    <w:rsid w:val="006827FC"/>
    <w:rsid w:val="006B24FC"/>
    <w:rsid w:val="006B6F45"/>
    <w:rsid w:val="006B7521"/>
    <w:rsid w:val="006D5390"/>
    <w:rsid w:val="006D53A5"/>
    <w:rsid w:val="006F2BCA"/>
    <w:rsid w:val="00706A76"/>
    <w:rsid w:val="00710B79"/>
    <w:rsid w:val="007314B6"/>
    <w:rsid w:val="00733CE6"/>
    <w:rsid w:val="00742C4D"/>
    <w:rsid w:val="00747974"/>
    <w:rsid w:val="00762467"/>
    <w:rsid w:val="0077197B"/>
    <w:rsid w:val="007803C1"/>
    <w:rsid w:val="00795C57"/>
    <w:rsid w:val="007B343E"/>
    <w:rsid w:val="007C3BEA"/>
    <w:rsid w:val="007D34A5"/>
    <w:rsid w:val="007E31F0"/>
    <w:rsid w:val="008029F6"/>
    <w:rsid w:val="00815C91"/>
    <w:rsid w:val="00824DED"/>
    <w:rsid w:val="00833646"/>
    <w:rsid w:val="0083654F"/>
    <w:rsid w:val="008709F2"/>
    <w:rsid w:val="008909E5"/>
    <w:rsid w:val="00891142"/>
    <w:rsid w:val="008A2A55"/>
    <w:rsid w:val="008A79BB"/>
    <w:rsid w:val="008B009C"/>
    <w:rsid w:val="008B0F14"/>
    <w:rsid w:val="008B1FF2"/>
    <w:rsid w:val="008B34BF"/>
    <w:rsid w:val="008B5109"/>
    <w:rsid w:val="008D1218"/>
    <w:rsid w:val="008E62AE"/>
    <w:rsid w:val="008F3629"/>
    <w:rsid w:val="008F5D0C"/>
    <w:rsid w:val="00905FEC"/>
    <w:rsid w:val="009075E5"/>
    <w:rsid w:val="009144EE"/>
    <w:rsid w:val="00963C53"/>
    <w:rsid w:val="009656DC"/>
    <w:rsid w:val="00967FCF"/>
    <w:rsid w:val="0097386D"/>
    <w:rsid w:val="00976553"/>
    <w:rsid w:val="00995415"/>
    <w:rsid w:val="00997C0E"/>
    <w:rsid w:val="009A31C4"/>
    <w:rsid w:val="009A66B2"/>
    <w:rsid w:val="009C13FE"/>
    <w:rsid w:val="009C2F14"/>
    <w:rsid w:val="009C5F10"/>
    <w:rsid w:val="009D0537"/>
    <w:rsid w:val="009E1B8C"/>
    <w:rsid w:val="009F26D6"/>
    <w:rsid w:val="009F7C9B"/>
    <w:rsid w:val="00A07E6F"/>
    <w:rsid w:val="00A11285"/>
    <w:rsid w:val="00A132AF"/>
    <w:rsid w:val="00A405C9"/>
    <w:rsid w:val="00A478C5"/>
    <w:rsid w:val="00A6072A"/>
    <w:rsid w:val="00A6781F"/>
    <w:rsid w:val="00A82D4A"/>
    <w:rsid w:val="00A86CAD"/>
    <w:rsid w:val="00AA59BF"/>
    <w:rsid w:val="00AA79B9"/>
    <w:rsid w:val="00AC55C2"/>
    <w:rsid w:val="00AC78F7"/>
    <w:rsid w:val="00AD2F90"/>
    <w:rsid w:val="00AD3E87"/>
    <w:rsid w:val="00AD499B"/>
    <w:rsid w:val="00AF6CD1"/>
    <w:rsid w:val="00B03C6C"/>
    <w:rsid w:val="00B134C4"/>
    <w:rsid w:val="00B17844"/>
    <w:rsid w:val="00B3307B"/>
    <w:rsid w:val="00B54049"/>
    <w:rsid w:val="00B5433E"/>
    <w:rsid w:val="00B54A83"/>
    <w:rsid w:val="00B54ED7"/>
    <w:rsid w:val="00B607C1"/>
    <w:rsid w:val="00B67604"/>
    <w:rsid w:val="00B70A65"/>
    <w:rsid w:val="00B80E8C"/>
    <w:rsid w:val="00B85017"/>
    <w:rsid w:val="00B8739D"/>
    <w:rsid w:val="00BB77C3"/>
    <w:rsid w:val="00BD5E1C"/>
    <w:rsid w:val="00BF0060"/>
    <w:rsid w:val="00C028CD"/>
    <w:rsid w:val="00C03D0D"/>
    <w:rsid w:val="00C1318A"/>
    <w:rsid w:val="00C17214"/>
    <w:rsid w:val="00C2656D"/>
    <w:rsid w:val="00C4620B"/>
    <w:rsid w:val="00C5106C"/>
    <w:rsid w:val="00C51349"/>
    <w:rsid w:val="00C7242D"/>
    <w:rsid w:val="00C84EDF"/>
    <w:rsid w:val="00C86195"/>
    <w:rsid w:val="00CB6E54"/>
    <w:rsid w:val="00CB7C68"/>
    <w:rsid w:val="00CC33F9"/>
    <w:rsid w:val="00CC462E"/>
    <w:rsid w:val="00CD44F4"/>
    <w:rsid w:val="00CE3972"/>
    <w:rsid w:val="00CE76E7"/>
    <w:rsid w:val="00CE7A74"/>
    <w:rsid w:val="00D044ED"/>
    <w:rsid w:val="00D12715"/>
    <w:rsid w:val="00D33984"/>
    <w:rsid w:val="00D34355"/>
    <w:rsid w:val="00D357C7"/>
    <w:rsid w:val="00D70C2E"/>
    <w:rsid w:val="00D70F52"/>
    <w:rsid w:val="00D73F60"/>
    <w:rsid w:val="00D768E5"/>
    <w:rsid w:val="00D77451"/>
    <w:rsid w:val="00D85E83"/>
    <w:rsid w:val="00DA1D5B"/>
    <w:rsid w:val="00DD45B7"/>
    <w:rsid w:val="00DD5E36"/>
    <w:rsid w:val="00DE1B70"/>
    <w:rsid w:val="00DE2DD3"/>
    <w:rsid w:val="00DF4279"/>
    <w:rsid w:val="00E047FD"/>
    <w:rsid w:val="00E06F2D"/>
    <w:rsid w:val="00E14D15"/>
    <w:rsid w:val="00E17805"/>
    <w:rsid w:val="00E32C0A"/>
    <w:rsid w:val="00E533FE"/>
    <w:rsid w:val="00E553C3"/>
    <w:rsid w:val="00E55547"/>
    <w:rsid w:val="00E651AF"/>
    <w:rsid w:val="00E70AEA"/>
    <w:rsid w:val="00E748BE"/>
    <w:rsid w:val="00E800FA"/>
    <w:rsid w:val="00E86522"/>
    <w:rsid w:val="00E91632"/>
    <w:rsid w:val="00EB2A88"/>
    <w:rsid w:val="00EC2F2A"/>
    <w:rsid w:val="00EC3295"/>
    <w:rsid w:val="00ED796D"/>
    <w:rsid w:val="00EE18ED"/>
    <w:rsid w:val="00EE362D"/>
    <w:rsid w:val="00EF706F"/>
    <w:rsid w:val="00EF7D0B"/>
    <w:rsid w:val="00F032D3"/>
    <w:rsid w:val="00F0692C"/>
    <w:rsid w:val="00F56603"/>
    <w:rsid w:val="00F61ACA"/>
    <w:rsid w:val="00F62040"/>
    <w:rsid w:val="00F9026A"/>
    <w:rsid w:val="00F905B6"/>
    <w:rsid w:val="00FB20EB"/>
    <w:rsid w:val="00FB6E32"/>
    <w:rsid w:val="00FC2D15"/>
    <w:rsid w:val="00FD286D"/>
    <w:rsid w:val="00FE2533"/>
    <w:rsid w:val="00FE6378"/>
    <w:rsid w:val="00FE7A72"/>
    <w:rsid w:val="00FF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99C55C7-C76F-4C6A-BE78-0A1275860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C69EC"/>
  </w:style>
  <w:style w:type="paragraph" w:styleId="Titre1">
    <w:name w:val="heading 1"/>
    <w:basedOn w:val="Normal"/>
    <w:next w:val="Normal"/>
    <w:link w:val="Titre1Car"/>
    <w:uiPriority w:val="9"/>
    <w:qFormat/>
    <w:rsid w:val="006B6F45"/>
    <w:pPr>
      <w:shd w:val="clear" w:color="auto" w:fill="548DD4" w:themeFill="text2" w:themeFillTint="99"/>
      <w:spacing w:after="0" w:line="240" w:lineRule="auto"/>
      <w:ind w:left="426"/>
      <w:outlineLvl w:val="0"/>
    </w:pPr>
    <w:rPr>
      <w:rFonts w:ascii="Arial" w:hAnsi="Arial" w:cs="Arial"/>
      <w:b/>
      <w:caps/>
      <w:color w:val="FFFFFF" w:themeColor="background1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4C3F74"/>
    <w:pPr>
      <w:spacing w:after="0" w:line="240" w:lineRule="auto"/>
      <w:ind w:firstLine="360"/>
      <w:outlineLvl w:val="1"/>
    </w:pPr>
    <w:rPr>
      <w:b/>
      <w:noProof/>
      <w:bdr w:val="single" w:sz="4" w:space="0" w:color="aut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80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48047D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E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E362D"/>
  </w:style>
  <w:style w:type="paragraph" w:styleId="Pieddepage">
    <w:name w:val="footer"/>
    <w:basedOn w:val="Normal"/>
    <w:link w:val="PieddepageCar"/>
    <w:uiPriority w:val="99"/>
    <w:unhideWhenUsed/>
    <w:rsid w:val="00EE36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E362D"/>
  </w:style>
  <w:style w:type="paragraph" w:styleId="NormalWeb">
    <w:name w:val="Normal (Web)"/>
    <w:basedOn w:val="Normal"/>
    <w:uiPriority w:val="99"/>
    <w:semiHidden/>
    <w:unhideWhenUsed/>
    <w:rsid w:val="00BB77C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053AB"/>
    <w:pPr>
      <w:numPr>
        <w:numId w:val="15"/>
      </w:numPr>
      <w:jc w:val="both"/>
    </w:pPr>
    <w:rPr>
      <w:rFonts w:eastAsiaTheme="majorEastAsia"/>
      <w:b/>
      <w:iCs/>
      <w:smallCaps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5053AB"/>
    <w:rPr>
      <w:rFonts w:eastAsiaTheme="majorEastAsia"/>
      <w:b/>
      <w:iCs/>
      <w:smallCaps/>
      <w:sz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3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307EC"/>
    <w:rPr>
      <w:rFonts w:ascii="Tahoma" w:hAnsi="Tahoma" w:cs="Tahoma"/>
      <w:sz w:val="16"/>
      <w:szCs w:val="16"/>
    </w:rPr>
  </w:style>
  <w:style w:type="table" w:customStyle="1" w:styleId="Grilledutableau1">
    <w:name w:val="Grille du tableau1"/>
    <w:basedOn w:val="TableauNormal"/>
    <w:next w:val="Grilledutableau"/>
    <w:uiPriority w:val="59"/>
    <w:rsid w:val="00D339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re">
    <w:name w:val="Title"/>
    <w:basedOn w:val="Normal"/>
    <w:next w:val="Normal"/>
    <w:link w:val="TitreCar"/>
    <w:uiPriority w:val="10"/>
    <w:qFormat/>
    <w:rsid w:val="00EF7D0B"/>
    <w:pPr>
      <w:pBdr>
        <w:bottom w:val="single" w:sz="4" w:space="1" w:color="auto"/>
      </w:pBdr>
      <w:spacing w:after="0"/>
    </w:pPr>
    <w:rPr>
      <w:rFonts w:ascii="Arial Rounded MT Bold" w:hAnsi="Arial Rounded MT Bold"/>
      <w:caps/>
      <w:noProof/>
      <w:szCs w:val="28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EF7D0B"/>
    <w:rPr>
      <w:rFonts w:ascii="Arial Rounded MT Bold" w:hAnsi="Arial Rounded MT Bold" w:cs="Arial"/>
      <w:caps/>
      <w:noProof/>
      <w:sz w:val="24"/>
      <w:szCs w:val="28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6B6F45"/>
    <w:rPr>
      <w:rFonts w:ascii="Arial" w:hAnsi="Arial" w:cs="Arial"/>
      <w:b/>
      <w:caps/>
      <w:color w:val="FFFFFF" w:themeColor="background1"/>
      <w:sz w:val="24"/>
      <w:szCs w:val="24"/>
      <w:shd w:val="clear" w:color="auto" w:fill="548DD4" w:themeFill="text2" w:themeFillTint="99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4C3F74"/>
    <w:rPr>
      <w:rFonts w:ascii="Arial" w:hAnsi="Arial" w:cs="Arial"/>
      <w:b/>
      <w:noProof/>
      <w:szCs w:val="24"/>
      <w:bdr w:val="single" w:sz="4" w:space="0" w:color="auto"/>
    </w:rPr>
  </w:style>
  <w:style w:type="character" w:styleId="Lienhypertexte">
    <w:name w:val="Hyperlink"/>
    <w:basedOn w:val="Policepardfaut"/>
    <w:uiPriority w:val="99"/>
    <w:unhideWhenUsed/>
    <w:rsid w:val="008F3629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9F26D6"/>
    <w:rPr>
      <w:color w:val="800080" w:themeColor="followedHyperlink"/>
      <w:u w:val="single"/>
    </w:rPr>
  </w:style>
  <w:style w:type="paragraph" w:styleId="Retraitcorpsdetexte">
    <w:name w:val="Body Text Indent"/>
    <w:basedOn w:val="Normal"/>
    <w:link w:val="RetraitcorpsdetexteCar"/>
    <w:rsid w:val="003556C8"/>
    <w:pPr>
      <w:spacing w:after="120" w:line="340" w:lineRule="exact"/>
      <w:ind w:left="709" w:firstLine="714"/>
    </w:pPr>
    <w:rPr>
      <w:rFonts w:eastAsia="Times New Roman" w:cs="Times New Roman"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rsid w:val="003556C8"/>
    <w:rPr>
      <w:rFonts w:ascii="Arial" w:eastAsia="Times New Roman" w:hAnsi="Arial" w:cs="Times New Roman"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4E461D"/>
    <w:pPr>
      <w:spacing w:after="120" w:line="480" w:lineRule="auto"/>
      <w:ind w:left="283"/>
    </w:pPr>
    <w:rPr>
      <w:rFonts w:eastAsia="Times New Roman" w:cs="Times New Roman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4E461D"/>
    <w:rPr>
      <w:rFonts w:ascii="Arial" w:eastAsia="Times New Roman" w:hAnsi="Arial" w:cs="Times New Roman"/>
      <w:sz w:val="24"/>
      <w:szCs w:val="20"/>
      <w:lang w:eastAsia="fr-FR"/>
    </w:rPr>
  </w:style>
  <w:style w:type="table" w:styleId="Listeclaire-Accent1">
    <w:name w:val="Light List Accent 1"/>
    <w:basedOn w:val="TableauNormal"/>
    <w:uiPriority w:val="61"/>
    <w:rsid w:val="002C69E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3CBD5A742C28424DA5172AD252E32316">
    <w:name w:val="3CBD5A742C28424DA5172AD252E32316"/>
    <w:rsid w:val="002C69EC"/>
    <w:rPr>
      <w:rFonts w:eastAsiaTheme="minorEastAsia"/>
      <w:lang w:eastAsia="fr-FR"/>
    </w:rPr>
  </w:style>
  <w:style w:type="paragraph" w:customStyle="1" w:styleId="Titreperso">
    <w:name w:val="Titre perso"/>
    <w:basedOn w:val="Normal"/>
    <w:link w:val="TitrepersoCar"/>
    <w:rsid w:val="002C69EC"/>
    <w:pPr>
      <w:shd w:val="clear" w:color="auto" w:fill="A6A6A6" w:themeFill="background1" w:themeFillShade="A6"/>
      <w:jc w:val="both"/>
    </w:pPr>
    <w:rPr>
      <w:rFonts w:ascii="Arial" w:hAnsi="Arial" w:cs="Arial"/>
      <w:color w:val="FFFFFF" w:themeColor="background1"/>
      <w:spacing w:val="20"/>
      <w:sz w:val="32"/>
      <w:szCs w:val="32"/>
    </w:rPr>
  </w:style>
  <w:style w:type="paragraph" w:customStyle="1" w:styleId="paragraphe">
    <w:name w:val="paragraphe"/>
    <w:basedOn w:val="Normal"/>
    <w:link w:val="paragrapheCar"/>
    <w:rsid w:val="002C69EC"/>
    <w:pPr>
      <w:jc w:val="both"/>
    </w:pPr>
    <w:rPr>
      <w:rFonts w:ascii="Arial" w:hAnsi="Arial" w:cs="Arial"/>
    </w:rPr>
  </w:style>
  <w:style w:type="character" w:customStyle="1" w:styleId="TitrepersoCar">
    <w:name w:val="Titre perso Car"/>
    <w:basedOn w:val="Policepardfaut"/>
    <w:link w:val="Titreperso"/>
    <w:rsid w:val="002C69EC"/>
    <w:rPr>
      <w:rFonts w:ascii="Arial" w:hAnsi="Arial" w:cs="Arial"/>
      <w:color w:val="FFFFFF" w:themeColor="background1"/>
      <w:spacing w:val="20"/>
      <w:sz w:val="32"/>
      <w:szCs w:val="32"/>
      <w:shd w:val="clear" w:color="auto" w:fill="A6A6A6" w:themeFill="background1" w:themeFillShade="A6"/>
    </w:rPr>
  </w:style>
  <w:style w:type="character" w:customStyle="1" w:styleId="paragrapheCar">
    <w:name w:val="paragraphe Car"/>
    <w:basedOn w:val="Policepardfaut"/>
    <w:link w:val="paragraphe"/>
    <w:rsid w:val="002C69EC"/>
    <w:rPr>
      <w:rFonts w:ascii="Arial" w:hAnsi="Arial" w:cs="Arial"/>
    </w:rPr>
  </w:style>
  <w:style w:type="numbering" w:customStyle="1" w:styleId="Aucuneliste1">
    <w:name w:val="Aucune liste1"/>
    <w:next w:val="Aucuneliste"/>
    <w:uiPriority w:val="99"/>
    <w:semiHidden/>
    <w:unhideWhenUsed/>
    <w:rsid w:val="002C69EC"/>
  </w:style>
  <w:style w:type="table" w:customStyle="1" w:styleId="Grilledutableau2">
    <w:name w:val="Grille du tableau2"/>
    <w:basedOn w:val="TableauNormal"/>
    <w:next w:val="Grilledutableau"/>
    <w:uiPriority w:val="59"/>
    <w:rsid w:val="002C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rsid w:val="002C69EC"/>
    <w:pPr>
      <w:tabs>
        <w:tab w:val="decimal" w:pos="360"/>
      </w:tabs>
    </w:pPr>
    <w:rPr>
      <w:lang w:eastAsia="fr-FR"/>
    </w:rPr>
  </w:style>
  <w:style w:type="paragraph" w:styleId="Notedebasdepage">
    <w:name w:val="footnote text"/>
    <w:basedOn w:val="Normal"/>
    <w:link w:val="NotedebasdepageCar"/>
    <w:uiPriority w:val="99"/>
    <w:unhideWhenUsed/>
    <w:rsid w:val="002C69EC"/>
    <w:pPr>
      <w:spacing w:after="0" w:line="240" w:lineRule="auto"/>
    </w:pPr>
    <w:rPr>
      <w:rFonts w:eastAsiaTheme="minorEastAsia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2C69EC"/>
    <w:rPr>
      <w:rFonts w:eastAsiaTheme="minorEastAsia"/>
      <w:sz w:val="20"/>
      <w:szCs w:val="20"/>
      <w:lang w:eastAsia="fr-FR"/>
    </w:rPr>
  </w:style>
  <w:style w:type="character" w:styleId="Emphaseple">
    <w:name w:val="Subtle Emphasis"/>
    <w:basedOn w:val="Policepardfaut"/>
    <w:uiPriority w:val="19"/>
    <w:rsid w:val="002C69EC"/>
    <w:rPr>
      <w:i/>
      <w:iCs/>
      <w:color w:val="7F7F7F" w:themeColor="text1" w:themeTint="80"/>
    </w:rPr>
  </w:style>
  <w:style w:type="table" w:styleId="Trameclaire-Accent1">
    <w:name w:val="Light Shading Accent 1"/>
    <w:basedOn w:val="TableauNormal"/>
    <w:uiPriority w:val="60"/>
    <w:rsid w:val="002C69EC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 w:themeColor="accent1" w:themeShade="BF"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 w:themeColor="accent1" w:themeShade="BF"/>
      </w:rPr>
    </w:tblStylePr>
    <w:tblStylePr w:type="lastCol">
      <w:rPr>
        <w:b/>
        <w:bCs/>
        <w:color w:val="365F91" w:themeColor="accent1" w:themeShade="BF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Grilledutableau3">
    <w:name w:val="Grille du tableau3"/>
    <w:basedOn w:val="TableauNormal"/>
    <w:next w:val="Grilledutableau"/>
    <w:uiPriority w:val="59"/>
    <w:rsid w:val="002C6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link w:val="normalCar"/>
    <w:qFormat/>
    <w:rsid w:val="00D044ED"/>
    <w:pPr>
      <w:spacing w:after="0"/>
    </w:pPr>
    <w:rPr>
      <w:rFonts w:ascii="Arial" w:eastAsia="Times New Roman" w:hAnsi="Arial" w:cs="Arial"/>
      <w:sz w:val="24"/>
      <w:szCs w:val="24"/>
      <w:lang w:eastAsia="fr-FR"/>
    </w:rPr>
  </w:style>
  <w:style w:type="character" w:customStyle="1" w:styleId="normalCar">
    <w:name w:val="normal Car"/>
    <w:basedOn w:val="Policepardfaut"/>
    <w:link w:val="Normal1"/>
    <w:rsid w:val="00D044ED"/>
    <w:rPr>
      <w:rFonts w:ascii="Arial" w:eastAsia="Times New Roman" w:hAnsi="Arial" w:cs="Arial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B178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1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21" Type="http://schemas.openxmlformats.org/officeDocument/2006/relationships/image" Target="http://upload.wikimedia.org/math/e/0/a/e0a0f4428850e25e0951547f05d85a4c.png" TargetMode="External"/><Relationship Id="rId34" Type="http://schemas.openxmlformats.org/officeDocument/2006/relationships/image" Target="media/image11.png"/><Relationship Id="rId7" Type="http://schemas.openxmlformats.org/officeDocument/2006/relationships/endnotes" Target="endnotes.xml"/><Relationship Id="rId12" Type="http://schemas.openxmlformats.org/officeDocument/2006/relationships/image" Target="http://upload.wikimedia.org/wikipedia/commons/thumb/a/a6/Courbe_contrainte_vs_deformation.png/220px-Courbe_contrainte_vs_deformation.png" TargetMode="External"/><Relationship Id="rId17" Type="http://schemas.openxmlformats.org/officeDocument/2006/relationships/hyperlink" Target="http://fr.wikipedia.org/wiki/Allongement_%C3%A0_la_rupture" TargetMode="External"/><Relationship Id="rId25" Type="http://schemas.openxmlformats.org/officeDocument/2006/relationships/image" Target="media/image7.png"/><Relationship Id="rId33" Type="http://schemas.openxmlformats.org/officeDocument/2006/relationships/image" Target="media/image10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http://upload.wikimedia.org/math/f/f/a/ffa43e701e92f1a4ee362932d04e9b0c.png" TargetMode="External"/><Relationship Id="rId20" Type="http://schemas.openxmlformats.org/officeDocument/2006/relationships/image" Target="media/image5.png"/><Relationship Id="rId29" Type="http://schemas.openxmlformats.org/officeDocument/2006/relationships/hyperlink" Target="http://fr.wikipedia.org/wiki/D%C3%A9formation_des_mat%C3%A9riau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24" Type="http://schemas.openxmlformats.org/officeDocument/2006/relationships/hyperlink" Target="http://fr.wikipedia.org/wiki/M%C3%A8tre" TargetMode="External"/><Relationship Id="rId32" Type="http://schemas.openxmlformats.org/officeDocument/2006/relationships/image" Target="http://upload.wikimedia.org/math/f/e/6/fe6ec0188d6eb2eb3d003abad1fd30af.png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png"/><Relationship Id="rId23" Type="http://schemas.openxmlformats.org/officeDocument/2006/relationships/image" Target="http://upload.wikimedia.org/math/3/3/4/334ce9eb79df1178b0380461c9eaa09e.png" TargetMode="External"/><Relationship Id="rId28" Type="http://schemas.openxmlformats.org/officeDocument/2006/relationships/hyperlink" Target="http://fr.wikipedia.org/wiki/R%C3%A9sistance_des_mat%C3%A9riaux" TargetMode="External"/><Relationship Id="rId36" Type="http://schemas.openxmlformats.org/officeDocument/2006/relationships/header" Target="header1.xml"/><Relationship Id="rId10" Type="http://schemas.openxmlformats.org/officeDocument/2006/relationships/hyperlink" Target="http://fr.wikipedia.org/wiki/Fichier:Courbe_contrainte_vs_deformation.png" TargetMode="External"/><Relationship Id="rId19" Type="http://schemas.openxmlformats.org/officeDocument/2006/relationships/image" Target="http://upload.wikimedia.org/math/c/6/9/c691dc52cc1ad756972d4629934d37fd.png" TargetMode="External"/><Relationship Id="rId31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http://upload.wikimedia.org/math/6/e/b/6eb976bceedc9e515f69d5b42e87643a.png" TargetMode="External"/><Relationship Id="rId22" Type="http://schemas.openxmlformats.org/officeDocument/2006/relationships/image" Target="media/image6.png"/><Relationship Id="rId27" Type="http://schemas.openxmlformats.org/officeDocument/2006/relationships/image" Target="http://upload.wikimedia.org/math/1/b/6/1b679394bba079d85674f48c55cff4b0.png" TargetMode="External"/><Relationship Id="rId30" Type="http://schemas.openxmlformats.org/officeDocument/2006/relationships/hyperlink" Target="http://fr.wikipedia.org/wiki/Flexion_%28mat%C3%A9riau%29" TargetMode="External"/><Relationship Id="rId35" Type="http://schemas.openxmlformats.org/officeDocument/2006/relationships/image" Target="media/image12.png"/><Relationship Id="rId8" Type="http://schemas.openxmlformats.org/officeDocument/2006/relationships/image" Target="media/image1.gif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AC%20PRO%20TCB\%23%20Mod&#232;les\Savoir%20techno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9050">
          <a:solidFill>
            <a:schemeClr val="tx1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1AFB3-E03B-4BBB-A139-5AA74872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Savoir techno.dotx</Template>
  <TotalTime>1789</TotalTime>
  <Pages>1</Pages>
  <Words>1034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</dc:creator>
  <cp:lastModifiedBy>Simon</cp:lastModifiedBy>
  <cp:revision>8</cp:revision>
  <cp:lastPrinted>2015-09-20T17:04:00Z</cp:lastPrinted>
  <dcterms:created xsi:type="dcterms:W3CDTF">2015-09-08T18:33:00Z</dcterms:created>
  <dcterms:modified xsi:type="dcterms:W3CDTF">2015-09-20T18:21:00Z</dcterms:modified>
</cp:coreProperties>
</file>