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905DC" w:rsidRDefault="00D905DC" w:rsidP="000C7CFB">
      <w:pPr>
        <w:pStyle w:val="Titre1"/>
      </w:pPr>
      <w:r>
        <w:t>1. Définition d'une action mécanique</w:t>
      </w:r>
    </w:p>
    <w:p w:rsidR="00D905DC" w:rsidRDefault="00D905DC" w:rsidP="000C7CFB"/>
    <w:p w:rsidR="00D905DC" w:rsidRDefault="00D905DC" w:rsidP="000C7CFB">
      <w:r w:rsidRPr="000C7CFB">
        <w:t>D'une façon générale, on appelle action mécanique toute cause physique susceptible :</w:t>
      </w:r>
    </w:p>
    <w:p w:rsidR="00CE4D0B" w:rsidRPr="000C7CFB" w:rsidRDefault="00CE4D0B" w:rsidP="000C7CFB"/>
    <w:p w:rsidR="00D905DC" w:rsidRPr="000C7CFB" w:rsidRDefault="00A53E34" w:rsidP="00CE4D0B">
      <w:pPr>
        <w:pStyle w:val="Paragraphedeliste"/>
        <w:numPr>
          <w:ilvl w:val="0"/>
          <w:numId w:val="15"/>
        </w:numPr>
        <w:ind w:left="709" w:hanging="426"/>
      </w:pPr>
      <w:r w:rsidRPr="000C7CFB">
        <w:t>de maintenir un corps en équilibre (statique)</w:t>
      </w:r>
    </w:p>
    <w:p w:rsidR="00D905DC" w:rsidRPr="000C7CFB" w:rsidRDefault="00D905DC" w:rsidP="00CE4D0B">
      <w:pPr>
        <w:pStyle w:val="Paragraphedeliste"/>
        <w:numPr>
          <w:ilvl w:val="0"/>
          <w:numId w:val="15"/>
        </w:numPr>
        <w:ind w:left="709" w:hanging="426"/>
      </w:pPr>
      <w:r w:rsidRPr="000C7CFB">
        <w:t>de créer, de mainten</w:t>
      </w:r>
      <w:r w:rsidR="00A53E34" w:rsidRPr="000C7CFB">
        <w:t>ir ou de modifier un mouvement (cinématique)</w:t>
      </w:r>
    </w:p>
    <w:p w:rsidR="00D905DC" w:rsidRPr="000C7CFB" w:rsidRDefault="00A53E34" w:rsidP="00CE4D0B">
      <w:pPr>
        <w:pStyle w:val="Paragraphedeliste"/>
        <w:numPr>
          <w:ilvl w:val="0"/>
          <w:numId w:val="15"/>
        </w:numPr>
        <w:ind w:left="709" w:hanging="426"/>
      </w:pPr>
      <w:r w:rsidRPr="000C7CFB">
        <w:t>de déformer un corps (résistance des matériaux)</w:t>
      </w:r>
    </w:p>
    <w:p w:rsidR="00D905DC" w:rsidRDefault="00D905DC" w:rsidP="000C7CFB"/>
    <w:p w:rsidR="00D905DC" w:rsidRDefault="00D905DC" w:rsidP="000C7CFB">
      <w:pPr>
        <w:pStyle w:val="Titre1"/>
      </w:pPr>
      <w:r>
        <w:t>2. Classification des actions mécaniques</w:t>
      </w:r>
    </w:p>
    <w:p w:rsidR="00D905DC" w:rsidRDefault="00D905DC" w:rsidP="000C7CFB"/>
    <w:p w:rsidR="00D905DC" w:rsidRPr="00AA1B02" w:rsidRDefault="00D905DC" w:rsidP="000C7CFB">
      <w:r w:rsidRPr="00AA1B02">
        <w:t>Les actions mécaniques sont classées en deux familles:</w:t>
      </w:r>
    </w:p>
    <w:p w:rsidR="00D905DC" w:rsidRPr="00AA1B02" w:rsidRDefault="00D905DC" w:rsidP="00CE4D0B">
      <w:pPr>
        <w:pStyle w:val="Paragraphedeliste"/>
        <w:numPr>
          <w:ilvl w:val="0"/>
          <w:numId w:val="10"/>
        </w:numPr>
      </w:pPr>
      <w:r w:rsidRPr="00AA1B02">
        <w:t xml:space="preserve">Les </w:t>
      </w:r>
      <w:r w:rsidRPr="00CE4D0B">
        <w:rPr>
          <w:b/>
        </w:rPr>
        <w:t>actions mécaniques à distance</w:t>
      </w:r>
      <w:r w:rsidRPr="00AA1B02">
        <w:t xml:space="preserve"> (champ de pesanteur, champ magnétique)</w:t>
      </w:r>
    </w:p>
    <w:p w:rsidR="00D905DC" w:rsidRPr="00AA1B02" w:rsidRDefault="00CE4D0B" w:rsidP="00CE4D0B">
      <w:pPr>
        <w:pStyle w:val="Paragraphedeliste"/>
        <w:numPr>
          <w:ilvl w:val="0"/>
          <w:numId w:val="10"/>
        </w:numPr>
      </w:pPr>
      <w:r>
        <w:rPr>
          <w:noProof/>
        </w:rPr>
        <mc:AlternateContent>
          <mc:Choice Requires="wpg">
            <w:drawing>
              <wp:anchor distT="0" distB="0" distL="114300" distR="114300" simplePos="0" relativeHeight="251645440" behindDoc="0" locked="0" layoutInCell="1" allowOverlap="1" wp14:anchorId="273E76AC" wp14:editId="225B7329">
                <wp:simplePos x="0" y="0"/>
                <wp:positionH relativeFrom="column">
                  <wp:posOffset>4773295</wp:posOffset>
                </wp:positionH>
                <wp:positionV relativeFrom="paragraph">
                  <wp:posOffset>186690</wp:posOffset>
                </wp:positionV>
                <wp:extent cx="2030095" cy="1640840"/>
                <wp:effectExtent l="0" t="19050" r="0" b="0"/>
                <wp:wrapSquare wrapText="bothSides"/>
                <wp:docPr id="339" name="Groupe 339"/>
                <wp:cNvGraphicFramePr/>
                <a:graphic xmlns:a="http://schemas.openxmlformats.org/drawingml/2006/main">
                  <a:graphicData uri="http://schemas.microsoft.com/office/word/2010/wordprocessingGroup">
                    <wpg:wgp>
                      <wpg:cNvGrpSpPr/>
                      <wpg:grpSpPr>
                        <a:xfrm>
                          <a:off x="0" y="0"/>
                          <a:ext cx="2030095" cy="1640840"/>
                          <a:chOff x="0" y="0"/>
                          <a:chExt cx="2030095" cy="1641792"/>
                        </a:xfrm>
                      </wpg:grpSpPr>
                      <wpg:grpSp>
                        <wpg:cNvPr id="337" name="Groupe 337"/>
                        <wpg:cNvGrpSpPr/>
                        <wpg:grpSpPr>
                          <a:xfrm>
                            <a:off x="0" y="0"/>
                            <a:ext cx="2030095" cy="1641792"/>
                            <a:chOff x="0" y="0"/>
                            <a:chExt cx="2030095" cy="1641792"/>
                          </a:xfrm>
                        </wpg:grpSpPr>
                        <wps:wsp>
                          <wps:cNvPr id="1" name="Ellipse 1"/>
                          <wps:cNvSpPr/>
                          <wps:spPr>
                            <a:xfrm>
                              <a:off x="276225" y="485775"/>
                              <a:ext cx="908199" cy="899708"/>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Ellipse 2"/>
                          <wps:cNvSpPr/>
                          <wps:spPr>
                            <a:xfrm>
                              <a:off x="1119188" y="300037"/>
                              <a:ext cx="649848" cy="643773"/>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38125" y="0"/>
                              <a:ext cx="1572895" cy="1409065"/>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lipse 9"/>
                          <wps:cNvSpPr/>
                          <wps:spPr>
                            <a:xfrm>
                              <a:off x="242888" y="919162"/>
                              <a:ext cx="46990" cy="4699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Ellipse 10"/>
                          <wps:cNvSpPr/>
                          <wps:spPr>
                            <a:xfrm>
                              <a:off x="1123950" y="719137"/>
                              <a:ext cx="46990" cy="4699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1733550" y="581025"/>
                              <a:ext cx="46990" cy="4699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Zone de texte 2"/>
                          <wps:cNvSpPr txBox="1">
                            <a:spLocks noChangeArrowheads="1"/>
                          </wps:cNvSpPr>
                          <wps:spPr bwMode="auto">
                            <a:xfrm>
                              <a:off x="614363" y="852326"/>
                              <a:ext cx="504825" cy="350398"/>
                            </a:xfrm>
                            <a:prstGeom prst="rect">
                              <a:avLst/>
                            </a:prstGeom>
                            <a:noFill/>
                            <a:ln w="9525">
                              <a:noFill/>
                              <a:miter lim="800000"/>
                              <a:headEnd/>
                              <a:tailEnd/>
                            </a:ln>
                          </wps:spPr>
                          <wps:txbx>
                            <w:txbxContent>
                              <w:p w:rsidR="00D905DC" w:rsidRPr="00510A6F" w:rsidRDefault="00E27B7D" w:rsidP="000C7CFB">
                                <w:r w:rsidRPr="00510A6F">
                                  <w:t>S1</w:t>
                                </w:r>
                              </w:p>
                            </w:txbxContent>
                          </wps:txbx>
                          <wps:bodyPr rot="0" vert="horz" wrap="square" lIns="91440" tIns="45720" rIns="91440" bIns="45720" anchor="t" anchorCtr="0">
                            <a:noAutofit/>
                          </wps:bodyPr>
                        </wps:wsp>
                        <wps:wsp>
                          <wps:cNvPr id="12" name="Zone de texte 2"/>
                          <wps:cNvSpPr txBox="1">
                            <a:spLocks noChangeArrowheads="1"/>
                          </wps:cNvSpPr>
                          <wps:spPr bwMode="auto">
                            <a:xfrm>
                              <a:off x="860574" y="665679"/>
                              <a:ext cx="323850" cy="278131"/>
                            </a:xfrm>
                            <a:prstGeom prst="rect">
                              <a:avLst/>
                            </a:prstGeom>
                            <a:noFill/>
                            <a:ln w="9525">
                              <a:noFill/>
                              <a:miter lim="800000"/>
                              <a:headEnd/>
                              <a:tailEnd/>
                            </a:ln>
                          </wps:spPr>
                          <wps:txbx>
                            <w:txbxContent>
                              <w:p w:rsidR="00D905DC" w:rsidRPr="00510A6F" w:rsidRDefault="00E27B7D" w:rsidP="000C7CFB">
                                <w:r w:rsidRPr="00510A6F">
                                  <w:t>C</w:t>
                                </w:r>
                              </w:p>
                            </w:txbxContent>
                          </wps:txbx>
                          <wps:bodyPr rot="0" vert="horz" wrap="square" lIns="91440" tIns="45720" rIns="91440" bIns="45720" anchor="t" anchorCtr="0">
                            <a:noAutofit/>
                          </wps:bodyPr>
                        </wps:wsp>
                        <wps:wsp>
                          <wps:cNvPr id="13" name="Zone de texte 2"/>
                          <wps:cNvSpPr txBox="1">
                            <a:spLocks noChangeArrowheads="1"/>
                          </wps:cNvSpPr>
                          <wps:spPr bwMode="auto">
                            <a:xfrm>
                              <a:off x="1781175" y="500062"/>
                              <a:ext cx="248920" cy="290830"/>
                            </a:xfrm>
                            <a:prstGeom prst="rect">
                              <a:avLst/>
                            </a:prstGeom>
                            <a:noFill/>
                            <a:ln w="9525">
                              <a:noFill/>
                              <a:miter lim="800000"/>
                              <a:headEnd/>
                              <a:tailEnd/>
                            </a:ln>
                          </wps:spPr>
                          <wps:txbx>
                            <w:txbxContent>
                              <w:p w:rsidR="00D905DC" w:rsidRPr="00510A6F" w:rsidRDefault="00E27B7D" w:rsidP="000C7CFB">
                                <w:r w:rsidRPr="00510A6F">
                                  <w:t>D</w:t>
                                </w:r>
                              </w:p>
                            </w:txbxContent>
                          </wps:txbx>
                          <wps:bodyPr rot="0" vert="horz" wrap="square" lIns="91440" tIns="45720" rIns="91440" bIns="45720" anchor="t" anchorCtr="0">
                            <a:noAutofit/>
                          </wps:bodyPr>
                        </wps:wsp>
                        <wps:wsp>
                          <wps:cNvPr id="14" name="Zone de texte 2"/>
                          <wps:cNvSpPr txBox="1">
                            <a:spLocks noChangeArrowheads="1"/>
                          </wps:cNvSpPr>
                          <wps:spPr bwMode="auto">
                            <a:xfrm>
                              <a:off x="0" y="847725"/>
                              <a:ext cx="260985" cy="240030"/>
                            </a:xfrm>
                            <a:prstGeom prst="rect">
                              <a:avLst/>
                            </a:prstGeom>
                            <a:noFill/>
                            <a:ln w="9525">
                              <a:noFill/>
                              <a:miter lim="800000"/>
                              <a:headEnd/>
                              <a:tailEnd/>
                            </a:ln>
                          </wps:spPr>
                          <wps:txbx>
                            <w:txbxContent>
                              <w:p w:rsidR="00E27B7D" w:rsidRPr="00510A6F" w:rsidRDefault="00E27B7D" w:rsidP="000C7CFB">
                                <w:r w:rsidRPr="00510A6F">
                                  <w:t>A</w:t>
                                </w:r>
                              </w:p>
                            </w:txbxContent>
                          </wps:txbx>
                          <wps:bodyPr rot="0" vert="horz" wrap="square" lIns="91440" tIns="45720" rIns="91440" bIns="45720" anchor="t" anchorCtr="0">
                            <a:noAutofit/>
                          </wps:bodyPr>
                        </wps:wsp>
                        <wps:wsp>
                          <wps:cNvPr id="19" name="Zone de texte 2"/>
                          <wps:cNvSpPr txBox="1">
                            <a:spLocks noChangeArrowheads="1"/>
                          </wps:cNvSpPr>
                          <wps:spPr bwMode="auto">
                            <a:xfrm>
                              <a:off x="1328738" y="523875"/>
                              <a:ext cx="440298" cy="395287"/>
                            </a:xfrm>
                            <a:prstGeom prst="rect">
                              <a:avLst/>
                            </a:prstGeom>
                            <a:noFill/>
                            <a:ln w="9525">
                              <a:noFill/>
                              <a:miter lim="800000"/>
                              <a:headEnd/>
                              <a:tailEnd/>
                            </a:ln>
                          </wps:spPr>
                          <wps:txbx>
                            <w:txbxContent>
                              <w:p w:rsidR="00E27B7D" w:rsidRPr="00510A6F" w:rsidRDefault="00E27B7D" w:rsidP="000C7CFB">
                                <w:r w:rsidRPr="00510A6F">
                                  <w:t>S2</w:t>
                                </w:r>
                              </w:p>
                            </w:txbxContent>
                          </wps:txbx>
                          <wps:bodyPr rot="0" vert="horz" wrap="square" lIns="91440" tIns="45720" rIns="91440" bIns="45720" anchor="t" anchorCtr="0">
                            <a:noAutofit/>
                          </wps:bodyPr>
                        </wps:wsp>
                        <wps:wsp>
                          <wps:cNvPr id="20" name="Zone de texte 2"/>
                          <wps:cNvSpPr txBox="1">
                            <a:spLocks noChangeArrowheads="1"/>
                          </wps:cNvSpPr>
                          <wps:spPr bwMode="auto">
                            <a:xfrm>
                              <a:off x="1257299" y="1376362"/>
                              <a:ext cx="458917" cy="265430"/>
                            </a:xfrm>
                            <a:prstGeom prst="rect">
                              <a:avLst/>
                            </a:prstGeom>
                            <a:noFill/>
                            <a:ln w="9525">
                              <a:noFill/>
                              <a:miter lim="800000"/>
                              <a:headEnd/>
                              <a:tailEnd/>
                            </a:ln>
                          </wps:spPr>
                          <wps:txbx>
                            <w:txbxContent>
                              <w:p w:rsidR="00E27B7D" w:rsidRPr="00510A6F" w:rsidRDefault="00E27B7D" w:rsidP="000C7CFB">
                                <w:r w:rsidRPr="00510A6F">
                                  <w:t>S3</w:t>
                                </w:r>
                              </w:p>
                            </w:txbxContent>
                          </wps:txbx>
                          <wps:bodyPr rot="0" vert="horz" wrap="square" lIns="91440" tIns="45720" rIns="91440" bIns="45720" anchor="t" anchorCtr="0">
                            <a:noAutofit/>
                          </wps:bodyPr>
                        </wps:wsp>
                        <wps:wsp>
                          <wps:cNvPr id="292" name="Zone de texte 2"/>
                          <wps:cNvSpPr txBox="1">
                            <a:spLocks noChangeArrowheads="1"/>
                          </wps:cNvSpPr>
                          <wps:spPr bwMode="auto">
                            <a:xfrm>
                              <a:off x="614363" y="1404937"/>
                              <a:ext cx="255270" cy="236855"/>
                            </a:xfrm>
                            <a:prstGeom prst="rect">
                              <a:avLst/>
                            </a:prstGeom>
                            <a:noFill/>
                            <a:ln w="9525">
                              <a:noFill/>
                              <a:miter lim="800000"/>
                              <a:headEnd/>
                              <a:tailEnd/>
                            </a:ln>
                          </wps:spPr>
                          <wps:txbx>
                            <w:txbxContent>
                              <w:p w:rsidR="00E27B7D" w:rsidRPr="00510A6F" w:rsidRDefault="00E27B7D" w:rsidP="000C7CFB">
                                <w:r w:rsidRPr="00510A6F">
                                  <w:t>B</w:t>
                                </w:r>
                              </w:p>
                            </w:txbxContent>
                          </wps:txbx>
                          <wps:bodyPr rot="0" vert="horz" wrap="square" lIns="91440" tIns="45720" rIns="91440" bIns="45720" anchor="t" anchorCtr="0">
                            <a:noAutofit/>
                          </wps:bodyPr>
                        </wps:wsp>
                      </wpg:grpSp>
                      <wps:wsp>
                        <wps:cNvPr id="293" name="Ellipse 293"/>
                        <wps:cNvSpPr/>
                        <wps:spPr>
                          <a:xfrm>
                            <a:off x="723569" y="1375576"/>
                            <a:ext cx="46990" cy="4699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73E76AC" id="Groupe 339" o:spid="_x0000_s1026" style="position:absolute;left:0;text-align:left;margin-left:375.85pt;margin-top:14.7pt;width:159.85pt;height:129.2pt;z-index:251645440;mso-height-relative:margin" coordsize="20300,1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">
                <v:group id="Groupe 337" o:spid="_x0000_s1027" style="position:absolute;width:20300;height:16417" coordsize="20300,16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oval id="Ellipse 1" o:spid="_x0000_s1028" style="position:absolute;left:2762;top:4857;width:9082;height:8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lTMLsA&#10;AADaAAAADwAAAGRycy9kb3ducmV2LnhtbERPSwrCMBDdC94hjOBOUwVFq1FEKLhw4e8AQzM2xWZS&#10;mljr7Y0guBoe7zvrbWcr0VLjS8cKJuMEBHHudMmFgts1Gy1A+ICssXJMCt7kYbvp99aYavfiM7WX&#10;UIgYwj5FBSaEOpXS54Ys+rGriSN3d43FEGFTSN3gK4bbSk6TZC4tlhwbDNa0N5Q/Lk+rYLmU5ak+&#10;may9ZYfZ/lgdAxZeqeGg261ABOrCX/xzH3ScD99Xvld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9JUzC7AAAA2gAAAA8AAAAAAAAAAAAAAAAAmAIAAGRycy9kb3ducmV2Lnht&#10;bFBLBQYAAAAABAAEAPUAAACAAwAAAAA=&#10;" fillcolor="#dbe5f1 [660]" strokecolor="#243f60 [1604]" strokeweight="2pt"/>
                  <v:oval id="Ellipse 2" o:spid="_x0000_s1029" style="position:absolute;left:11191;top:3000;width:6499;height:6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vNR70A&#10;AADaAAAADwAAAGRycy9kb3ducmV2LnhtbESPzQrCMBCE74LvEFbwpqmCotUoIhQ8ePDvAZZmbYrN&#10;pjSx1rc3guBxmJlvmPW2s5VoqfGlYwWTcQKCOHe65ELB7ZqNFiB8QNZYOSYFb/Kw3fR7a0y1e/GZ&#10;2ksoRISwT1GBCaFOpfS5IYt+7Gri6N1dYzFE2RRSN/iKcFvJaZLMpcWS44LBmvaG8sflaRUsl7I8&#10;1SeTtbfsMNsfq2PAwis1HHS7FYhAXfiHf+2DVjCF75V4A+Tm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5vNR70AAADaAAAADwAAAAAAAAAAAAAAAACYAgAAZHJzL2Rvd25yZXYu&#10;eG1sUEsFBgAAAAAEAAQA9QAAAIIDAAAAAA==&#10;" fillcolor="#dbe5f1 [660]" strokecolor="#243f60 [1604]" strokeweight="2pt"/>
                  <v:rect id="Rectangle 3" o:spid="_x0000_s1030" style="position:absolute;left:2381;width:15729;height:14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DQMMA&#10;AADaAAAADwAAAGRycy9kb3ducmV2LnhtbESPS4sCMRCE7wv+h9DC3taMCj5Go8jALuJB1te9mbTz&#10;cNIZJ1kd/71ZEDwWVfUVNV+2phI3alxhWUG/F4EgTq0uOFNwPHx/TUA4j6yxskwKHuRgueh8zDHW&#10;9s47uu19JgKEXYwKcu/rWEqX5mTQ9WxNHLyzbQz6IJtM6gbvAW4qOYiikTRYcFjIsaYkp/Sy/zMK&#10;ymG7+dmWg+mvPY2rcpeM1kl0Veqz265mIDy1/h1+tddawRD+r4Qb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uDQMMAAADaAAAADwAAAAAAAAAAAAAAAACYAgAAZHJzL2Rv&#10;d25yZXYueG1sUEsFBgAAAAAEAAQA9QAAAIgDAAAAAA==&#10;" filled="f" strokecolor="#243f60 [1604]" strokeweight="4.5pt"/>
                  <v:oval id="Ellipse 9" o:spid="_x0000_s1031" style="position:absolute;left:2428;top:9191;width:470;height: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ckMMA&#10;AADaAAAADwAAAGRycy9kb3ducmV2LnhtbESPQWvCQBSE7wX/w/KEXopumoJodBUpiD30ksQf8Nh9&#10;JtHs25hdNfn33UKhx2FmvmE2u8G24kG9bxwreJ8nIIi1Mw1XCk7lYbYE4QOywdYxKRjJw247edlg&#10;ZtyTc3oUoRIRwj5DBXUIXSal1zVZ9HPXEUfv7HqLIcq+kqbHZ4TbVqZJspAWG44LNXb0WZO+Fner&#10;oDx/e2/zkx7LRXrXN/dxeVselXqdDvs1iEBD+A//tb+MghX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EckMMAAADaAAAADwAAAAAAAAAAAAAAAACYAgAAZHJzL2Rv&#10;d25yZXYueG1sUEsFBgAAAAAEAAQA9QAAAIgDAAAAAA==&#10;" fillcolor="black [3213]" strokecolor="black [3213]" strokeweight="2pt"/>
                  <v:oval id="Ellipse 10" o:spid="_x0000_s1032" style="position:absolute;left:11239;top:7191;width:470;height: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3CosMA&#10;AADbAAAADwAAAGRycy9kb3ducmV2LnhtbESPQYvCMBCF74L/IYywF9F0FUSqURZh0cNetP6AIRnb&#10;us2kNlHrv985LHib4b1575v1tveNelAX68AGPqcZKGIbXM2lgXPxPVmCignZYROYDLwownYzHKwx&#10;d+HJR3qcUqkkhGOOBqqU2lzraCvyGKehJRbtEjqPSdau1K7Dp4T7Rs+ybKE91iwNFba0q8j+nu7e&#10;QHH5idEfz/ZVLGZ3ewvz63i5N+Zj1H+tQCXq09v8f31wgi/08osM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3CosMAAADbAAAADwAAAAAAAAAAAAAAAACYAgAAZHJzL2Rv&#10;d25yZXYueG1sUEsFBgAAAAAEAAQA9QAAAIgDAAAAAA==&#10;" fillcolor="black [3213]" strokecolor="black [3213]" strokeweight="2pt"/>
                  <v:oval id="Ellipse 11" o:spid="_x0000_s1033" style="position:absolute;left:17335;top:5810;width:470;height: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nOcAA&#10;AADbAAAADwAAAGRycy9kb3ducmV2LnhtbERPzYrCMBC+C75DGGEvYlMVRLqNIgviHrxo+wBDMrZd&#10;m0m3iVrf3ggLe5uP73fy7WBbcafeN44VzJMUBLF2puFKQVnsZ2sQPiAbbB2Tgid52G7Goxwz4x58&#10;ovs5VCKGsM9QQR1Cl0npdU0WfeI64shdXG8xRNhX0vT4iOG2lYs0XUmLDceGGjv6qklfzzeroLgc&#10;vbenUj+L1eKmf93yZ7o+KPUxGXafIAIN4V/85/42cf4c3r/E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FnOcAAAADbAAAADwAAAAAAAAAAAAAAAACYAgAAZHJzL2Rvd25y&#10;ZXYueG1sUEsFBgAAAAAEAAQA9QAAAIUDAAAAAA==&#10;" fillcolor="black [3213]" strokecolor="black [3213]" strokeweight="2pt"/>
                  <v:shapetype id="_x0000_t202" coordsize="21600,21600" o:spt="202" path="m,l,21600r21600,l21600,xe">
                    <v:stroke joinstyle="miter"/>
                    <v:path gradientshapeok="t" o:connecttype="rect"/>
                  </v:shapetype>
                  <v:shape id="_x0000_s1034" type="#_x0000_t202" style="position:absolute;left:6143;top:8523;width:5048;height:3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D905DC" w:rsidRPr="00510A6F" w:rsidRDefault="00E27B7D" w:rsidP="000C7CFB">
                          <w:r w:rsidRPr="00510A6F">
                            <w:t>S1</w:t>
                          </w:r>
                        </w:p>
                      </w:txbxContent>
                    </v:textbox>
                  </v:shape>
                  <v:shape id="_x0000_s1035" type="#_x0000_t202" style="position:absolute;left:8605;top:6656;width:3239;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D905DC" w:rsidRPr="00510A6F" w:rsidRDefault="00E27B7D" w:rsidP="000C7CFB">
                          <w:r w:rsidRPr="00510A6F">
                            <w:t>C</w:t>
                          </w:r>
                        </w:p>
                      </w:txbxContent>
                    </v:textbox>
                  </v:shape>
                  <v:shape id="_x0000_s1036" type="#_x0000_t202" style="position:absolute;left:17811;top:5000;width:2489;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D905DC" w:rsidRPr="00510A6F" w:rsidRDefault="00E27B7D" w:rsidP="000C7CFB">
                          <w:r w:rsidRPr="00510A6F">
                            <w:t>D</w:t>
                          </w:r>
                        </w:p>
                      </w:txbxContent>
                    </v:textbox>
                  </v:shape>
                  <v:shape id="_x0000_s1037" type="#_x0000_t202" style="position:absolute;top:8477;width:2609;height:2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E27B7D" w:rsidRPr="00510A6F" w:rsidRDefault="00E27B7D" w:rsidP="000C7CFB">
                          <w:r w:rsidRPr="00510A6F">
                            <w:t>A</w:t>
                          </w:r>
                        </w:p>
                      </w:txbxContent>
                    </v:textbox>
                  </v:shape>
                  <v:shape id="_x0000_s1038" type="#_x0000_t202" style="position:absolute;left:13287;top:5238;width:4403;height:3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E27B7D" w:rsidRPr="00510A6F" w:rsidRDefault="00E27B7D" w:rsidP="000C7CFB">
                          <w:r w:rsidRPr="00510A6F">
                            <w:t>S2</w:t>
                          </w:r>
                        </w:p>
                      </w:txbxContent>
                    </v:textbox>
                  </v:shape>
                  <v:shape id="_x0000_s1039" type="#_x0000_t202" style="position:absolute;left:12572;top:13763;width:4590;height:2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E27B7D" w:rsidRPr="00510A6F" w:rsidRDefault="00E27B7D" w:rsidP="000C7CFB">
                          <w:r w:rsidRPr="00510A6F">
                            <w:t>S3</w:t>
                          </w:r>
                        </w:p>
                      </w:txbxContent>
                    </v:textbox>
                  </v:shape>
                  <v:shape id="_x0000_s1040" type="#_x0000_t202" style="position:absolute;left:6143;top:14049;width:2553;height:2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Q98QA&#10;AADcAAAADwAAAGRycy9kb3ducmV2LnhtbESPT2vCQBTE7wW/w/KE3ppdQy0a3Yi0CJ4s1bbQ2yP7&#10;8gezb0N2NfHbdwsFj8PM/IZZb0bbiiv1vnGsYZYoEMSFMw1XGj5Pu6cFCB+QDbaOScONPGzyycMa&#10;M+MG/qDrMVQiQthnqKEOocuk9EVNFn3iOuLola63GKLsK2l6HCLctjJV6kVabDgu1NjRa03F+Xix&#10;Gr4O5c/3s3qv3uy8G9yoJNul1PpxOm5XIAKN4R7+b++NhnSZwt+ZeAR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h0PfEAAAA3AAAAA8AAAAAAAAAAAAAAAAAmAIAAGRycy9k&#10;b3ducmV2LnhtbFBLBQYAAAAABAAEAPUAAACJAwAAAAA=&#10;" filled="f" stroked="f">
                    <v:textbox>
                      <w:txbxContent>
                        <w:p w:rsidR="00E27B7D" w:rsidRPr="00510A6F" w:rsidRDefault="00E27B7D" w:rsidP="000C7CFB">
                          <w:r w:rsidRPr="00510A6F">
                            <w:t>B</w:t>
                          </w:r>
                        </w:p>
                      </w:txbxContent>
                    </v:textbox>
                  </v:shape>
                </v:group>
                <v:oval id="Ellipse 293" o:spid="_x0000_s1041" style="position:absolute;left:7235;top:13755;width:470;height: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8+8QA&#10;AADcAAAADwAAAGRycy9kb3ducmV2LnhtbESPQYvCMBSE78L+h/CEvciaWkHcahQRZD140fYHPJJn&#10;W21euk3U+u+NsLDHYWa+YZbr3jbiTp2vHSuYjBMQxNqZmksFRb77moPwAdlg45gUPMnDevUxWGJm&#10;3IOPdD+FUkQI+wwVVCG0mZReV2TRj11LHL2z6yyGKLtSmg4fEW4bmSbJTFqsOS5U2NK2In093ayC&#10;/Hzw3h4L/cxn6U3/uullNP9R6nPYbxYgAvXhP/zX3hsF6fcU3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j/PvEAAAA3AAAAA8AAAAAAAAAAAAAAAAAmAIAAGRycy9k&#10;b3ducmV2LnhtbFBLBQYAAAAABAAEAPUAAACJAwAAAAA=&#10;" fillcolor="black [3213]" strokecolor="black [3213]" strokeweight="2pt"/>
                <w10:wrap type="square"/>
              </v:group>
            </w:pict>
          </mc:Fallback>
        </mc:AlternateContent>
      </w:r>
      <w:r w:rsidR="00D905DC" w:rsidRPr="00AA1B02">
        <w:t xml:space="preserve">Les </w:t>
      </w:r>
      <w:r w:rsidR="00D905DC" w:rsidRPr="00CE4D0B">
        <w:rPr>
          <w:b/>
        </w:rPr>
        <w:t>actions mécaniques de contact</w:t>
      </w:r>
      <w:r w:rsidR="00D905DC" w:rsidRPr="00AA1B02">
        <w:t xml:space="preserve"> (dans les liaisons mécaniques)</w:t>
      </w:r>
    </w:p>
    <w:p w:rsidR="00D905DC" w:rsidRPr="00AA1B02" w:rsidRDefault="00D905DC" w:rsidP="000C7CFB"/>
    <w:p w:rsidR="00D905DC" w:rsidRPr="00AA1B02" w:rsidRDefault="00D905DC" w:rsidP="000C7CFB">
      <w:r w:rsidRPr="00AA1B02">
        <w:t xml:space="preserve">Un ensemble de corps étant défini (isolement), on distingue les actions mécaniques </w:t>
      </w:r>
      <w:r w:rsidRPr="00AA1B02">
        <w:rPr>
          <w:b/>
        </w:rPr>
        <w:t>extérieures</w:t>
      </w:r>
      <w:r w:rsidR="00E27B7D" w:rsidRPr="00AA1B02">
        <w:t xml:space="preserve">, </w:t>
      </w:r>
      <w:r w:rsidRPr="00AA1B02">
        <w:t xml:space="preserve">des actions mécaniques </w:t>
      </w:r>
      <w:r w:rsidRPr="00AA1B02">
        <w:rPr>
          <w:b/>
        </w:rPr>
        <w:t>intérieures</w:t>
      </w:r>
      <w:r w:rsidRPr="00AA1B02">
        <w:t xml:space="preserve"> à cet ensemble.</w:t>
      </w:r>
    </w:p>
    <w:p w:rsidR="00D905DC" w:rsidRPr="00AA1B02" w:rsidRDefault="00D905DC" w:rsidP="000C7CFB"/>
    <w:p w:rsidR="00E27B7D" w:rsidRPr="00AA1B02" w:rsidRDefault="00D905DC" w:rsidP="000C7CFB">
      <w:r w:rsidRPr="00CE4D0B">
        <w:rPr>
          <w:i/>
        </w:rPr>
        <w:t>Exemple :</w:t>
      </w:r>
      <w:r w:rsidRPr="00AA1B02">
        <w:t xml:space="preserve"> </w:t>
      </w:r>
      <w:r w:rsidR="00E27B7D" w:rsidRPr="00AA1B02">
        <w:tab/>
      </w:r>
      <w:r w:rsidRPr="00AA1B02">
        <w:t>Considérons  les</w:t>
      </w:r>
      <w:r w:rsidR="00510A6F" w:rsidRPr="00AA1B02">
        <w:t xml:space="preserve">  solides suivant</w:t>
      </w:r>
      <w:r w:rsidR="00AA1B02">
        <w:t xml:space="preserve"> : </w:t>
      </w:r>
      <w:r w:rsidR="00510A6F" w:rsidRPr="00AA1B02">
        <w:t xml:space="preserve">S1, </w:t>
      </w:r>
      <w:r w:rsidRPr="00AA1B02">
        <w:t>S2</w:t>
      </w:r>
      <w:r w:rsidR="00E27B7D" w:rsidRPr="00AA1B02">
        <w:t xml:space="preserve"> et S3</w:t>
      </w:r>
    </w:p>
    <w:p w:rsidR="005B20D9" w:rsidRPr="00AA1B02" w:rsidRDefault="00D905DC" w:rsidP="00CE4D0B">
      <w:pPr>
        <w:ind w:left="708" w:firstLine="708"/>
      </w:pPr>
      <w:r w:rsidRPr="00AA1B02">
        <w:t>Soit E</w:t>
      </w:r>
      <w:r w:rsidR="00AA1B02">
        <w:t> :</w:t>
      </w:r>
      <w:r w:rsidRPr="00AA1B02">
        <w:t xml:space="preserve"> l’ensemble </w:t>
      </w:r>
      <w:r w:rsidR="00AA1B02">
        <w:t>(</w:t>
      </w:r>
      <w:r w:rsidRPr="00AA1B02">
        <w:t>S1+S2</w:t>
      </w:r>
      <w:r w:rsidR="00AA1B02">
        <w:t>)</w:t>
      </w:r>
    </w:p>
    <w:p w:rsidR="00D905DC" w:rsidRPr="00AA1B02" w:rsidRDefault="00D905DC" w:rsidP="000C7CFB"/>
    <w:p w:rsidR="00D905DC" w:rsidRPr="00AA1B02" w:rsidRDefault="00D905DC" w:rsidP="00CE4D0B">
      <w:pPr>
        <w:pStyle w:val="Sous-titre"/>
      </w:pPr>
      <w:r w:rsidRPr="00AA1B02">
        <w:t xml:space="preserve">Le bilan </w:t>
      </w:r>
      <w:r w:rsidR="00E27B7D" w:rsidRPr="00AA1B02">
        <w:t>des actions mécaniques exercées</w:t>
      </w:r>
      <w:r w:rsidRPr="00AA1B02">
        <w:t xml:space="preserve"> sur E est :</w:t>
      </w:r>
    </w:p>
    <w:p w:rsidR="00D905DC" w:rsidRPr="00AA1B02" w:rsidRDefault="00D905DC" w:rsidP="000C7CFB"/>
    <w:p w:rsidR="00CE4D0B" w:rsidRDefault="00CE4D0B" w:rsidP="00B805F4">
      <w:pPr>
        <w:pStyle w:val="Paragraphedeliste"/>
        <w:numPr>
          <w:ilvl w:val="0"/>
          <w:numId w:val="20"/>
        </w:numPr>
      </w:pPr>
      <w:r w:rsidRPr="00B805F4">
        <w:rPr>
          <w:b/>
        </w:rPr>
        <w:t>Actions</w:t>
      </w:r>
      <w:r w:rsidR="00D905DC" w:rsidRPr="00B805F4">
        <w:rPr>
          <w:b/>
        </w:rPr>
        <w:t xml:space="preserve"> mécaniques extérieures</w:t>
      </w:r>
      <w:r w:rsidR="00D905DC" w:rsidRPr="00AA1B02">
        <w:t xml:space="preserve"> qui agissent sur l’ensemble E</w:t>
      </w:r>
      <w:r>
        <w:t> :</w:t>
      </w:r>
    </w:p>
    <w:p w:rsidR="00D905DC" w:rsidRPr="00AA1B02" w:rsidRDefault="00AA1B02" w:rsidP="00B805F4">
      <w:pPr>
        <w:pStyle w:val="Paragraphedeliste"/>
        <w:numPr>
          <w:ilvl w:val="0"/>
          <w:numId w:val="11"/>
        </w:numPr>
        <w:ind w:left="1068"/>
      </w:pPr>
      <w:r>
        <w:t>Poids de l’ensemble E (action m</w:t>
      </w:r>
      <w:r w:rsidR="00D905DC" w:rsidRPr="00AA1B02">
        <w:t>écanique à distance : Poids de S</w:t>
      </w:r>
      <w:r w:rsidR="00D905DC" w:rsidRPr="00CE4D0B">
        <w:rPr>
          <w:vertAlign w:val="subscript"/>
        </w:rPr>
        <w:t>1</w:t>
      </w:r>
      <w:r w:rsidR="00D905DC" w:rsidRPr="00AA1B02">
        <w:t xml:space="preserve"> et S</w:t>
      </w:r>
      <w:r w:rsidR="00D905DC" w:rsidRPr="00CE4D0B">
        <w:rPr>
          <w:vertAlign w:val="subscript"/>
        </w:rPr>
        <w:t>2</w:t>
      </w:r>
      <w:r w:rsidR="00D905DC" w:rsidRPr="00AA1B02">
        <w:t>).</w:t>
      </w:r>
    </w:p>
    <w:p w:rsidR="00E27B7D" w:rsidRPr="00AA1B02" w:rsidRDefault="001D3AA8" w:rsidP="00B805F4">
      <w:pPr>
        <w:pStyle w:val="Paragraphedeliste"/>
        <w:numPr>
          <w:ilvl w:val="0"/>
          <w:numId w:val="2"/>
        </w:numPr>
        <w:ind w:left="1068"/>
      </w:pPr>
      <w:r w:rsidRPr="00AA1B02">
        <w:t xml:space="preserve">Réactions d’appui </w:t>
      </w:r>
      <w:r w:rsidR="00D905DC" w:rsidRPr="00AA1B02">
        <w:t>exercées par S</w:t>
      </w:r>
      <w:r w:rsidR="00D905DC" w:rsidRPr="000C7CFB">
        <w:rPr>
          <w:vertAlign w:val="subscript"/>
        </w:rPr>
        <w:t>3</w:t>
      </w:r>
      <w:r w:rsidR="00D905DC" w:rsidRPr="00AA1B02">
        <w:t xml:space="preserve"> sur l’ensemble E</w:t>
      </w:r>
      <w:r w:rsidR="00E27B7D" w:rsidRPr="00AA1B02">
        <w:t xml:space="preserve"> aux points A, B</w:t>
      </w:r>
      <w:r w:rsidR="00D905DC" w:rsidRPr="00AA1B02">
        <w:t xml:space="preserve"> et D </w:t>
      </w:r>
      <w:r w:rsidR="00AA1B02">
        <w:t>(actions m</w:t>
      </w:r>
      <w:r w:rsidR="00D905DC" w:rsidRPr="00AA1B02">
        <w:t>écaniques de contact).</w:t>
      </w:r>
    </w:p>
    <w:p w:rsidR="001D3AA8" w:rsidRPr="00AA1B02" w:rsidRDefault="001D3AA8" w:rsidP="000C7CFB"/>
    <w:p w:rsidR="001D3AA8" w:rsidRPr="00AA1B02" w:rsidRDefault="00CE4D0B" w:rsidP="00B805F4">
      <w:pPr>
        <w:pStyle w:val="Paragraphedeliste"/>
        <w:numPr>
          <w:ilvl w:val="0"/>
          <w:numId w:val="20"/>
        </w:numPr>
      </w:pPr>
      <w:r w:rsidRPr="00B805F4">
        <w:rPr>
          <w:b/>
        </w:rPr>
        <w:t>Actions</w:t>
      </w:r>
      <w:r w:rsidR="00E27B7D" w:rsidRPr="00B805F4">
        <w:rPr>
          <w:b/>
        </w:rPr>
        <w:t xml:space="preserve"> mécaniques intérieure</w:t>
      </w:r>
      <w:r w:rsidR="001D3AA8" w:rsidRPr="00B805F4">
        <w:rPr>
          <w:b/>
        </w:rPr>
        <w:t>s</w:t>
      </w:r>
      <w:r w:rsidR="001D3AA8" w:rsidRPr="00AA1B02">
        <w:t xml:space="preserve"> au système E :</w:t>
      </w:r>
    </w:p>
    <w:p w:rsidR="00E27B7D" w:rsidRPr="00AA1B02" w:rsidRDefault="00510A6F" w:rsidP="00B805F4">
      <w:pPr>
        <w:pStyle w:val="Paragraphedeliste"/>
        <w:numPr>
          <w:ilvl w:val="0"/>
          <w:numId w:val="9"/>
        </w:numPr>
        <w:ind w:left="1134"/>
      </w:pPr>
      <w:r w:rsidRPr="00AA1B02">
        <w:t>Action</w:t>
      </w:r>
      <w:r w:rsidR="001D3AA8" w:rsidRPr="00AA1B02">
        <w:t xml:space="preserve"> réciproque entre S1 et S2, exercée au point C</w:t>
      </w:r>
    </w:p>
    <w:p w:rsidR="001D3AA8" w:rsidRDefault="001D3AA8" w:rsidP="000C7CFB"/>
    <w:p w:rsidR="001D3AA8" w:rsidRPr="001D3AA8" w:rsidRDefault="001D3AA8" w:rsidP="000C7CFB">
      <w:r>
        <w:rPr>
          <w:noProof/>
        </w:rPr>
        <mc:AlternateContent>
          <mc:Choice Requires="wps">
            <w:drawing>
              <wp:anchor distT="0" distB="0" distL="114300" distR="114300" simplePos="0" relativeHeight="251646464" behindDoc="0" locked="0" layoutInCell="1" allowOverlap="1" wp14:anchorId="6F172BB3" wp14:editId="66F4560E">
                <wp:simplePos x="0" y="0"/>
                <wp:positionH relativeFrom="column">
                  <wp:posOffset>3224023</wp:posOffset>
                </wp:positionH>
                <wp:positionV relativeFrom="paragraph">
                  <wp:posOffset>18189</wp:posOffset>
                </wp:positionV>
                <wp:extent cx="47042" cy="47035"/>
                <wp:effectExtent l="0" t="0" r="10160" b="10160"/>
                <wp:wrapSquare wrapText="bothSides"/>
                <wp:docPr id="301" name="Ellipse 301"/>
                <wp:cNvGraphicFramePr/>
                <a:graphic xmlns:a="http://schemas.openxmlformats.org/drawingml/2006/main">
                  <a:graphicData uri="http://schemas.microsoft.com/office/word/2010/wordprocessingShape">
                    <wps:wsp>
                      <wps:cNvSpPr/>
                      <wps:spPr>
                        <a:xfrm>
                          <a:off x="0" y="0"/>
                          <a:ext cx="47042" cy="4703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F857F0" id="Ellipse 301" o:spid="_x0000_s1026" style="position:absolute;margin-left:253.85pt;margin-top:1.45pt;width:3.7pt;height:3.7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" fillcolor="white [3212]" strokecolor="white [3212]" strokeweight="2pt">
                <w10:wrap type="square"/>
              </v:oval>
            </w:pict>
          </mc:Fallback>
        </mc:AlternateContent>
      </w:r>
    </w:p>
    <w:p w:rsidR="00E27B7D" w:rsidRDefault="00E27B7D" w:rsidP="000C7CFB">
      <w:pPr>
        <w:pStyle w:val="Titre1"/>
      </w:pPr>
      <w:r>
        <w:t xml:space="preserve">3. Force ? Moment ? Couple ? </w:t>
      </w:r>
    </w:p>
    <w:p w:rsidR="00510A6F" w:rsidRDefault="00510A6F" w:rsidP="000C7CFB">
      <w:pPr>
        <w:pStyle w:val="Titre"/>
      </w:pPr>
    </w:p>
    <w:p w:rsidR="00E27B7D" w:rsidRPr="005F5FBF" w:rsidRDefault="005F5FBF" w:rsidP="000C7CFB">
      <w:pPr>
        <w:pStyle w:val="Titre"/>
      </w:pPr>
      <w:r>
        <w:t>3.1</w:t>
      </w:r>
      <w:r>
        <w:tab/>
      </w:r>
      <w:r w:rsidR="00E27B7D" w:rsidRPr="005F5FBF">
        <w:t>Notion de force</w:t>
      </w:r>
    </w:p>
    <w:p w:rsidR="00A42902" w:rsidRDefault="00A42902" w:rsidP="000C7CFB"/>
    <w:p w:rsidR="00E27B7D" w:rsidRPr="00AA1B02" w:rsidRDefault="000C7CFB" w:rsidP="000C7CFB">
      <w:r w:rsidRPr="00AA1B02">
        <w:rPr>
          <w:noProof/>
        </w:rPr>
        <mc:AlternateContent>
          <mc:Choice Requires="wpg">
            <w:drawing>
              <wp:anchor distT="0" distB="0" distL="114300" distR="114300" simplePos="0" relativeHeight="251647488" behindDoc="0" locked="0" layoutInCell="1" allowOverlap="1" wp14:anchorId="138CF5EA" wp14:editId="21C2D419">
                <wp:simplePos x="0" y="0"/>
                <wp:positionH relativeFrom="column">
                  <wp:posOffset>4800600</wp:posOffset>
                </wp:positionH>
                <wp:positionV relativeFrom="paragraph">
                  <wp:posOffset>205105</wp:posOffset>
                </wp:positionV>
                <wp:extent cx="2120901" cy="1323340"/>
                <wp:effectExtent l="0" t="0" r="0" b="10160"/>
                <wp:wrapNone/>
                <wp:docPr id="338" name="Groupe 338"/>
                <wp:cNvGraphicFramePr/>
                <a:graphic xmlns:a="http://schemas.openxmlformats.org/drawingml/2006/main">
                  <a:graphicData uri="http://schemas.microsoft.com/office/word/2010/wordprocessingGroup">
                    <wpg:wgp>
                      <wpg:cNvGrpSpPr/>
                      <wpg:grpSpPr>
                        <a:xfrm>
                          <a:off x="0" y="0"/>
                          <a:ext cx="2120901" cy="1323340"/>
                          <a:chOff x="0" y="0"/>
                          <a:chExt cx="2121396" cy="1323570"/>
                        </a:xfrm>
                      </wpg:grpSpPr>
                      <wps:wsp>
                        <wps:cNvPr id="317" name="Ellipse 317"/>
                        <wps:cNvSpPr/>
                        <wps:spPr>
                          <a:xfrm>
                            <a:off x="0" y="423862"/>
                            <a:ext cx="908199" cy="899708"/>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Ellipse 318"/>
                        <wps:cNvSpPr/>
                        <wps:spPr>
                          <a:xfrm>
                            <a:off x="838200" y="233362"/>
                            <a:ext cx="649848" cy="643773"/>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Zone de texte 2"/>
                        <wps:cNvSpPr txBox="1">
                          <a:spLocks noChangeArrowheads="1"/>
                        </wps:cNvSpPr>
                        <wps:spPr bwMode="auto">
                          <a:xfrm>
                            <a:off x="338138" y="785812"/>
                            <a:ext cx="344865" cy="240621"/>
                          </a:xfrm>
                          <a:prstGeom prst="rect">
                            <a:avLst/>
                          </a:prstGeom>
                          <a:noFill/>
                          <a:ln w="9525">
                            <a:noFill/>
                            <a:miter lim="800000"/>
                            <a:headEnd/>
                            <a:tailEnd/>
                          </a:ln>
                        </wps:spPr>
                        <wps:txbx>
                          <w:txbxContent>
                            <w:p w:rsidR="00510A6F" w:rsidRPr="00510A6F" w:rsidRDefault="00510A6F" w:rsidP="000C7CFB">
                              <w:r w:rsidRPr="00510A6F">
                                <w:t>S1</w:t>
                              </w:r>
                            </w:p>
                          </w:txbxContent>
                        </wps:txbx>
                        <wps:bodyPr rot="0" vert="horz" wrap="square" lIns="91440" tIns="45720" rIns="91440" bIns="45720" anchor="t" anchorCtr="0">
                          <a:noAutofit/>
                        </wps:bodyPr>
                      </wps:wsp>
                      <wps:wsp>
                        <wps:cNvPr id="324" name="Zone de texte 2"/>
                        <wps:cNvSpPr txBox="1">
                          <a:spLocks noChangeArrowheads="1"/>
                        </wps:cNvSpPr>
                        <wps:spPr bwMode="auto">
                          <a:xfrm>
                            <a:off x="623889" y="633929"/>
                            <a:ext cx="238125" cy="243205"/>
                          </a:xfrm>
                          <a:prstGeom prst="rect">
                            <a:avLst/>
                          </a:prstGeom>
                          <a:noFill/>
                          <a:ln w="9525">
                            <a:noFill/>
                            <a:miter lim="800000"/>
                            <a:headEnd/>
                            <a:tailEnd/>
                          </a:ln>
                        </wps:spPr>
                        <wps:txbx>
                          <w:txbxContent>
                            <w:p w:rsidR="00510A6F" w:rsidRPr="00510A6F" w:rsidRDefault="00510A6F" w:rsidP="000C7CFB">
                              <w:r w:rsidRPr="00510A6F">
                                <w:t>C</w:t>
                              </w:r>
                            </w:p>
                          </w:txbxContent>
                        </wps:txbx>
                        <wps:bodyPr rot="0" vert="horz" wrap="square" lIns="91440" tIns="45720" rIns="91440" bIns="45720" anchor="t" anchorCtr="0">
                          <a:noAutofit/>
                        </wps:bodyPr>
                      </wps:wsp>
                      <wps:wsp>
                        <wps:cNvPr id="327" name="Zone de texte 2"/>
                        <wps:cNvSpPr txBox="1">
                          <a:spLocks noChangeArrowheads="1"/>
                        </wps:cNvSpPr>
                        <wps:spPr bwMode="auto">
                          <a:xfrm>
                            <a:off x="1052513" y="590549"/>
                            <a:ext cx="349885" cy="235094"/>
                          </a:xfrm>
                          <a:prstGeom prst="rect">
                            <a:avLst/>
                          </a:prstGeom>
                          <a:noFill/>
                          <a:ln w="9525">
                            <a:noFill/>
                            <a:miter lim="800000"/>
                            <a:headEnd/>
                            <a:tailEnd/>
                          </a:ln>
                        </wps:spPr>
                        <wps:txbx>
                          <w:txbxContent>
                            <w:p w:rsidR="00510A6F" w:rsidRPr="00510A6F" w:rsidRDefault="00510A6F" w:rsidP="000C7CFB">
                              <w:r w:rsidRPr="00510A6F">
                                <w:t>S2</w:t>
                              </w:r>
                            </w:p>
                          </w:txbxContent>
                        </wps:txbx>
                        <wps:bodyPr rot="0" vert="horz" wrap="square" lIns="91440" tIns="45720" rIns="91440" bIns="45720" anchor="t" anchorCtr="0">
                          <a:noAutofit/>
                        </wps:bodyPr>
                      </wps:wsp>
                      <wps:wsp>
                        <wps:cNvPr id="331" name="Connecteur droit avec flèche 331"/>
                        <wps:cNvCnPr/>
                        <wps:spPr>
                          <a:xfrm flipV="1">
                            <a:off x="862013" y="285800"/>
                            <a:ext cx="763966" cy="39301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32" name="Zone de texte 2"/>
                        <wps:cNvSpPr txBox="1">
                          <a:spLocks noChangeArrowheads="1"/>
                        </wps:cNvSpPr>
                        <wps:spPr bwMode="auto">
                          <a:xfrm>
                            <a:off x="1476375" y="76200"/>
                            <a:ext cx="645021" cy="290946"/>
                          </a:xfrm>
                          <a:prstGeom prst="rect">
                            <a:avLst/>
                          </a:prstGeom>
                          <a:noFill/>
                          <a:ln w="9525">
                            <a:noFill/>
                            <a:miter lim="800000"/>
                            <a:headEnd/>
                            <a:tailEnd/>
                          </a:ln>
                        </wps:spPr>
                        <wps:txbx>
                          <w:txbxContent>
                            <w:p w:rsidR="00E4210B" w:rsidRPr="00E4210B" w:rsidRDefault="00E4210B" w:rsidP="000C7CFB">
                              <w:proofErr w:type="gramStart"/>
                              <w:r w:rsidRPr="00E4210B">
                                <w:t>F</w:t>
                              </w:r>
                              <w:r w:rsidRPr="00E4210B">
                                <w:rPr>
                                  <w:vertAlign w:val="subscript"/>
                                </w:rPr>
                                <w:t>(</w:t>
                              </w:r>
                              <w:proofErr w:type="gramEnd"/>
                              <w:r w:rsidRPr="00E4210B">
                                <w:rPr>
                                  <w:vertAlign w:val="subscript"/>
                                </w:rPr>
                                <w:t>S1&gt;S2)</w:t>
                              </w:r>
                            </w:p>
                          </w:txbxContent>
                        </wps:txbx>
                        <wps:bodyPr rot="0" vert="horz" wrap="square" lIns="91440" tIns="45720" rIns="91440" bIns="45720" anchor="t" anchorCtr="0">
                          <a:noAutofit/>
                        </wps:bodyPr>
                      </wps:wsp>
                      <wps:wsp>
                        <wps:cNvPr id="333" name="Zone de texte 2"/>
                        <wps:cNvSpPr txBox="1">
                          <a:spLocks noChangeArrowheads="1"/>
                        </wps:cNvSpPr>
                        <wps:spPr bwMode="auto">
                          <a:xfrm>
                            <a:off x="1462088" y="0"/>
                            <a:ext cx="284480" cy="224790"/>
                          </a:xfrm>
                          <a:prstGeom prst="rect">
                            <a:avLst/>
                          </a:prstGeom>
                          <a:noFill/>
                          <a:ln w="9525">
                            <a:noFill/>
                            <a:miter lim="800000"/>
                            <a:headEnd/>
                            <a:tailEnd/>
                          </a:ln>
                        </wps:spPr>
                        <wps:txbx>
                          <w:txbxContent>
                            <w:p w:rsidR="00E4210B" w:rsidRDefault="00E4210B" w:rsidP="000C7CFB">
                              <w:r>
                                <w:t>→</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38CF5EA" id="Groupe 338" o:spid="_x0000_s1042" style="position:absolute;margin-left:378pt;margin-top:16.15pt;width:167pt;height:104.2pt;z-index:251647488;mso-width-relative:margin" coordsize="21213,13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">
                <v:oval id="Ellipse 317" o:spid="_x0000_s1043" style="position:absolute;top:4238;width:9081;height:8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T28EA&#10;AADcAAAADwAAAGRycy9kb3ducmV2LnhtbESPwarCMBRE94L/EK7gTlMVn1qNIkLBhQuf+gGX5toU&#10;m5vSxFr/3ggP3nKYmTPMZtfZSrTU+NKxgsk4AUGcO11yoeB2zUZLED4ga6wck4I3edht+70Nptq9&#10;+JfaSyhEhLBPUYEJoU6l9Lkhi37sauLo3V1jMUTZFFI3+IpwW8lpkvxIiyXHBYM1HQzlj8vTKlit&#10;ZHmuzyZrb9lxfjhVp4CFV2o46PZrEIG68B/+ax+1gtlkAd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309vBAAAA3AAAAA8AAAAAAAAAAAAAAAAAmAIAAGRycy9kb3du&#10;cmV2LnhtbFBLBQYAAAAABAAEAPUAAACGAwAAAAA=&#10;" fillcolor="#dbe5f1 [660]" strokecolor="#243f60 [1604]" strokeweight="2pt"/>
                <v:oval id="Ellipse 318" o:spid="_x0000_s1044" style="position:absolute;left:8382;top:2333;width:6498;height:6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HqbwA&#10;AADcAAAADwAAAGRycy9kb3ducmV2LnhtbERPSwrCMBDdC94hjOBOUxVFq1FEKLhw4e8AQzM2xWZS&#10;mljr7c1CcPl4/82us5VoqfGlYwWTcQKCOHe65ELB/ZaNliB8QNZYOSYFH/Kw2/Z7G0y1e/OF2mso&#10;RAxhn6ICE0KdSulzQxb92NXEkXu4xmKIsCmkbvAdw20lp0mykBZLjg0GazoYyp/Xl1WwWsnyXJ9N&#10;1t6z4/xwqk4BC6/UcNDt1yACdeEv/rmPWsFsEtfGM/EIyO0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KEepvAAAANwAAAAPAAAAAAAAAAAAAAAAAJgCAABkcnMvZG93bnJldi54&#10;bWxQSwUGAAAAAAQABAD1AAAAgQMAAAAA&#10;" fillcolor="#dbe5f1 [660]" strokecolor="#243f60 [1604]" strokeweight="2pt"/>
                <v:shape id="_x0000_s1045" type="#_x0000_t202" style="position:absolute;left:3381;top:7858;width:3449;height:2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FsQA&#10;AADcAAAADwAAAGRycy9kb3ducmV2LnhtbESPQWvCQBSE74L/YXmCt7qrtsVGVxFF6MnStBa8PbLP&#10;JJh9G7Krif/eFQoeh5n5hlmsOluJKzW+dKxhPFIgiDNnSs41/P7sXmYgfEA2WDkmDTfysFr2ewtM&#10;jGv5m65pyEWEsE9QQxFCnUjps4Is+pGriaN3co3FEGWTS9NgG+G2khOl3qXFkuNCgTVtCsrO6cVq&#10;OOxPx79X9ZVv7Vvduk5Jth9S6+GgW89BBOrCM/zf/jQapp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sxbEAAAA3AAAAA8AAAAAAAAAAAAAAAAAmAIAAGRycy9k&#10;b3ducmV2LnhtbFBLBQYAAAAABAAEAPUAAACJAwAAAAA=&#10;" filled="f" stroked="f">
                  <v:textbox>
                    <w:txbxContent>
                      <w:p w:rsidR="00510A6F" w:rsidRPr="00510A6F" w:rsidRDefault="00510A6F" w:rsidP="000C7CFB">
                        <w:r w:rsidRPr="00510A6F">
                          <w:t>S1</w:t>
                        </w:r>
                      </w:p>
                    </w:txbxContent>
                  </v:textbox>
                </v:shape>
                <v:shape id="_x0000_s1046" type="#_x0000_t202" style="position:absolute;left:6238;top:6339;width:2382;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rYs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J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itixQAAANwAAAAPAAAAAAAAAAAAAAAAAJgCAABkcnMv&#10;ZG93bnJldi54bWxQSwUGAAAAAAQABAD1AAAAigMAAAAA&#10;" filled="f" stroked="f">
                  <v:textbox>
                    <w:txbxContent>
                      <w:p w:rsidR="00510A6F" w:rsidRPr="00510A6F" w:rsidRDefault="00510A6F" w:rsidP="000C7CFB">
                        <w:r w:rsidRPr="00510A6F">
                          <w:t>C</w:t>
                        </w:r>
                      </w:p>
                    </w:txbxContent>
                  </v:textbox>
                </v:shape>
                <v:shape id="_x0000_s1047" type="#_x0000_t202" style="position:absolute;left:10525;top:5905;width:3498;height:2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1FcQA&#10;AADcAAAADwAAAGRycy9kb3ducmV2LnhtbESPS2vDMBCE74H8B7GF3hKpaV51rYTSEuippXlBbou1&#10;fhBrZSw1dv99FQjkOMzMN0y67m0tLtT6yrGGp7ECQZw5U3GhYb/bjJYgfEA2WDsmDX/kYb0aDlJM&#10;jOv4hy7bUIgIYZ+ghjKEJpHSZyVZ9GPXEEcvd63FEGVbSNNiF+G2lhOl5tJixXGhxIbeS8rO21+r&#10;4fCVn45T9V182FnTuV5Jti9S68eH/u0VRKA+3MO39qfR8DxZ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tRXEAAAA3AAAAA8AAAAAAAAAAAAAAAAAmAIAAGRycy9k&#10;b3ducmV2LnhtbFBLBQYAAAAABAAEAPUAAACJAwAAAAA=&#10;" filled="f" stroked="f">
                  <v:textbox>
                    <w:txbxContent>
                      <w:p w:rsidR="00510A6F" w:rsidRPr="00510A6F" w:rsidRDefault="00510A6F" w:rsidP="000C7CFB">
                        <w:r w:rsidRPr="00510A6F">
                          <w:t>S2</w:t>
                        </w:r>
                      </w:p>
                    </w:txbxContent>
                  </v:textbox>
                </v:shape>
                <v:shapetype id="_x0000_t32" coordsize="21600,21600" o:spt="32" o:oned="t" path="m,l21600,21600e" filled="f">
                  <v:path arrowok="t" fillok="f" o:connecttype="none"/>
                  <o:lock v:ext="edit" shapetype="t"/>
                </v:shapetype>
                <v:shape id="Connecteur droit avec flèche 331" o:spid="_x0000_s1048" type="#_x0000_t32" style="position:absolute;left:8620;top:2858;width:7639;height:39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N8ZMQAAADcAAAADwAAAGRycy9kb3ducmV2LnhtbESPQWsCMRSE74X+h/AEb/WtFUu7NUpR&#10;BC89qP0Bz83bTXTzsmxSXf99Uyj0OMzMN8xiNfhWXbmPLoiG6aQAxVIF46TR8HXcPr2CionEUBuE&#10;Ndw5wmr5+LCg0oSb7Pl6SI3KEIklabApdSVirCx7ipPQsWSvDr2nlGXfoOnpluG+xeeieEFPTvKC&#10;pY7XlqvL4dtrYIu1dXu3/ty9YT0/z0+bM560Ho+Gj3dQiYf0H/5r74yG2WwKv2fyEc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3xkxAAAANwAAAAPAAAAAAAAAAAA&#10;AAAAAKECAABkcnMvZG93bnJldi54bWxQSwUGAAAAAAQABAD5AAAAkgMAAAAA&#10;" strokecolor="red" strokeweight="3pt">
                  <v:stroke endarrow="open"/>
                </v:shape>
                <v:shape id="_x0000_s1049" type="#_x0000_t202" style="position:absolute;left:14763;top:762;width:6450;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AUMQA&#10;AADcAAAADwAAAGRycy9kb3ducmV2LnhtbESPQWvCQBSE74L/YXmCt7qrtsVGVxFF6MnStBa8PbLP&#10;JJh9G7Krif/eFQoeh5n5hlmsOluJKzW+dKxhPFIgiDNnSs41/P7sXmYgfEA2WDkmDTfysFr2ewtM&#10;jGv5m65pyEWEsE9QQxFCnUjps4Is+pGriaN3co3FEGWTS9NgG+G2khOl3qXFkuNCgTVtCsrO6cVq&#10;OOxPx79X9ZVv7Vvduk5Jth9S6+GgW89BBOrCM/zf/jQapt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gFDEAAAA3AAAAA8AAAAAAAAAAAAAAAAAmAIAAGRycy9k&#10;b3ducmV2LnhtbFBLBQYAAAAABAAEAPUAAACJAwAAAAA=&#10;" filled="f" stroked="f">
                  <v:textbox>
                    <w:txbxContent>
                      <w:p w:rsidR="00E4210B" w:rsidRPr="00E4210B" w:rsidRDefault="00E4210B" w:rsidP="000C7CFB">
                        <w:proofErr w:type="gramStart"/>
                        <w:r w:rsidRPr="00E4210B">
                          <w:t>F</w:t>
                        </w:r>
                        <w:r w:rsidRPr="00E4210B">
                          <w:rPr>
                            <w:vertAlign w:val="subscript"/>
                          </w:rPr>
                          <w:t>(</w:t>
                        </w:r>
                        <w:proofErr w:type="gramEnd"/>
                        <w:r w:rsidRPr="00E4210B">
                          <w:rPr>
                            <w:vertAlign w:val="subscript"/>
                          </w:rPr>
                          <w:t>S1&gt;S2)</w:t>
                        </w:r>
                      </w:p>
                    </w:txbxContent>
                  </v:textbox>
                </v:shape>
                <v:shape id="_x0000_s1050" type="#_x0000_t202" style="position:absolute;left:14620;width:2845;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rsidR="00E4210B" w:rsidRDefault="00E4210B" w:rsidP="000C7CFB">
                        <w:r>
                          <w:t>→</w:t>
                        </w:r>
                      </w:p>
                    </w:txbxContent>
                  </v:textbox>
                </v:shape>
              </v:group>
            </w:pict>
          </mc:Fallback>
        </mc:AlternateContent>
      </w:r>
      <w:r w:rsidR="00E27B7D" w:rsidRPr="00AA1B02">
        <w:t xml:space="preserve">On appelle </w:t>
      </w:r>
      <w:r w:rsidR="00E27B7D" w:rsidRPr="00AA1B02">
        <w:rPr>
          <w:b/>
        </w:rPr>
        <w:t>force</w:t>
      </w:r>
      <w:r w:rsidR="00E27B7D" w:rsidRPr="00AA1B02">
        <w:t>, l'action mécanique (attraction ou répulsion) qui s'exerce mutuellement entre deux solides. Ces deux solides ne sont pas obligatoirement en contact.</w:t>
      </w:r>
    </w:p>
    <w:p w:rsidR="00E27B7D" w:rsidRPr="00AA1B02" w:rsidRDefault="00E27B7D" w:rsidP="000C7CFB"/>
    <w:p w:rsidR="00AA1B02" w:rsidRDefault="00E27B7D" w:rsidP="000C7CFB">
      <w:pPr>
        <w:pStyle w:val="Paragraphedeliste"/>
        <w:numPr>
          <w:ilvl w:val="0"/>
          <w:numId w:val="8"/>
        </w:numPr>
      </w:pPr>
      <w:r w:rsidRPr="00AA1B02">
        <w:t xml:space="preserve">Une force s’applique en un </w:t>
      </w:r>
      <w:r w:rsidRPr="000C7CFB">
        <w:rPr>
          <w:b/>
        </w:rPr>
        <w:t>point</w:t>
      </w:r>
      <w:r w:rsidRPr="00AA1B02">
        <w:t xml:space="preserve">. </w:t>
      </w:r>
    </w:p>
    <w:p w:rsidR="00510A6F" w:rsidRDefault="00E27B7D" w:rsidP="000C7CFB">
      <w:pPr>
        <w:pStyle w:val="Paragraphedeliste"/>
        <w:numPr>
          <w:ilvl w:val="0"/>
          <w:numId w:val="8"/>
        </w:numPr>
      </w:pPr>
      <w:r w:rsidRPr="00AA1B02">
        <w:t>L’action mécanique exercée par une force sur une pièce dépend de :</w:t>
      </w:r>
    </w:p>
    <w:p w:rsidR="000C7CFB" w:rsidRPr="00AA1B02" w:rsidRDefault="00E14BD3" w:rsidP="000C7CFB">
      <w:pPr>
        <w:pStyle w:val="Paragraphedeliste"/>
      </w:pPr>
      <w:r w:rsidRPr="00AA1B02">
        <w:rPr>
          <w:noProof/>
        </w:rPr>
        <mc:AlternateContent>
          <mc:Choice Requires="wps">
            <w:drawing>
              <wp:anchor distT="0" distB="0" distL="114300" distR="114300" simplePos="0" relativeHeight="251661824" behindDoc="0" locked="0" layoutInCell="1" allowOverlap="1" wp14:anchorId="6843AD77" wp14:editId="076299FB">
                <wp:simplePos x="0" y="0"/>
                <wp:positionH relativeFrom="column">
                  <wp:posOffset>5633720</wp:posOffset>
                </wp:positionH>
                <wp:positionV relativeFrom="paragraph">
                  <wp:posOffset>54610</wp:posOffset>
                </wp:positionV>
                <wp:extent cx="46990" cy="46990"/>
                <wp:effectExtent l="0" t="0" r="10160" b="10160"/>
                <wp:wrapSquare wrapText="bothSides"/>
                <wp:docPr id="321" name="Ellipse 321"/>
                <wp:cNvGraphicFramePr/>
                <a:graphic xmlns:a="http://schemas.openxmlformats.org/drawingml/2006/main">
                  <a:graphicData uri="http://schemas.microsoft.com/office/word/2010/wordprocessingShape">
                    <wps:wsp>
                      <wps:cNvSpPr/>
                      <wps:spPr>
                        <a:xfrm>
                          <a:off x="0" y="0"/>
                          <a:ext cx="46990" cy="4699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229528" id="Ellipse 321" o:spid="_x0000_s1026" style="position:absolute;margin-left:443.6pt;margin-top:4.3pt;width:3.7pt;height:3.7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" fillcolor="white [3212]" strokecolor="white [3212]" strokeweight="2pt">
                <w10:wrap type="square"/>
              </v:oval>
            </w:pict>
          </mc:Fallback>
        </mc:AlternateContent>
      </w:r>
    </w:p>
    <w:p w:rsidR="00E27B7D" w:rsidRDefault="00E27B7D" w:rsidP="000C7CFB">
      <w:pPr>
        <w:pStyle w:val="Paragraphedeliste"/>
        <w:numPr>
          <w:ilvl w:val="0"/>
          <w:numId w:val="7"/>
        </w:numPr>
      </w:pPr>
      <w:r w:rsidRPr="00AA1B02">
        <w:t>l’intensité de la force</w:t>
      </w:r>
    </w:p>
    <w:p w:rsidR="000C7CFB" w:rsidRDefault="000C7CFB" w:rsidP="000C7CFB">
      <w:pPr>
        <w:pStyle w:val="Paragraphedeliste"/>
        <w:numPr>
          <w:ilvl w:val="0"/>
          <w:numId w:val="7"/>
        </w:numPr>
      </w:pPr>
      <w:r w:rsidRPr="00AA1B02">
        <w:t xml:space="preserve">la </w:t>
      </w:r>
      <w:r>
        <w:t>direction de la force</w:t>
      </w:r>
    </w:p>
    <w:p w:rsidR="000C7CFB" w:rsidRPr="00AA1B02" w:rsidRDefault="000C7CFB" w:rsidP="000C7CFB">
      <w:pPr>
        <w:pStyle w:val="Paragraphedeliste"/>
        <w:numPr>
          <w:ilvl w:val="0"/>
          <w:numId w:val="7"/>
        </w:numPr>
      </w:pPr>
      <w:r w:rsidRPr="00AA1B02">
        <w:t>du sens de la force</w:t>
      </w:r>
    </w:p>
    <w:p w:rsidR="00E27B7D" w:rsidRPr="00AA1B02" w:rsidRDefault="00E27B7D" w:rsidP="000C7CFB"/>
    <w:p w:rsidR="00E14BD3" w:rsidRDefault="00E27B7D" w:rsidP="000C7CFB">
      <w:r w:rsidRPr="00AA1B02">
        <w:t>L’entité mathématique « </w:t>
      </w:r>
      <w:r w:rsidRPr="00AA1B02">
        <w:rPr>
          <w:b/>
        </w:rPr>
        <w:t>Vecteur</w:t>
      </w:r>
      <w:r w:rsidR="00AA1B02">
        <w:t xml:space="preserve"> » est, lui </w:t>
      </w:r>
      <w:r w:rsidRPr="00AA1B02">
        <w:t xml:space="preserve">aussi caractérisé par sa </w:t>
      </w:r>
      <w:r w:rsidRPr="00AA1B02">
        <w:rPr>
          <w:b/>
        </w:rPr>
        <w:t>Norme</w:t>
      </w:r>
      <w:r w:rsidRPr="00AA1B02">
        <w:t xml:space="preserve">, sa </w:t>
      </w:r>
      <w:r w:rsidRPr="00AA1B02">
        <w:rPr>
          <w:b/>
        </w:rPr>
        <w:t>Direction</w:t>
      </w:r>
      <w:r w:rsidR="00E14BD3">
        <w:t xml:space="preserve"> </w:t>
      </w:r>
      <w:r w:rsidRPr="00AA1B02">
        <w:t xml:space="preserve">et son </w:t>
      </w:r>
      <w:r w:rsidRPr="00AA1B02">
        <w:rPr>
          <w:b/>
        </w:rPr>
        <w:t>Sens</w:t>
      </w:r>
      <w:r w:rsidR="00E14BD3">
        <w:t>.</w:t>
      </w:r>
    </w:p>
    <w:p w:rsidR="00E27B7D" w:rsidRPr="00AA1B02" w:rsidRDefault="00E27B7D" w:rsidP="000C7CFB">
      <w:r w:rsidRPr="00AA1B02">
        <w:t xml:space="preserve">Une force sera donc modélisée par un vecteur, associé à un </w:t>
      </w:r>
      <w:r w:rsidRPr="00AA1B02">
        <w:rPr>
          <w:b/>
        </w:rPr>
        <w:t>Point d’application</w:t>
      </w:r>
      <w:r w:rsidRPr="00AA1B02">
        <w:t>.</w:t>
      </w:r>
    </w:p>
    <w:p w:rsidR="00E27B7D" w:rsidRPr="00AA1B02" w:rsidRDefault="00E27B7D" w:rsidP="000C7CFB"/>
    <w:p w:rsidR="00E27B7D" w:rsidRPr="00B805F4" w:rsidRDefault="00B805F4" w:rsidP="00EA1F98">
      <w:pPr>
        <w:pStyle w:val="Paragraphedeliste"/>
        <w:numPr>
          <w:ilvl w:val="0"/>
          <w:numId w:val="21"/>
        </w:numPr>
        <w:spacing w:line="360" w:lineRule="auto"/>
      </w:pPr>
      <w:r w:rsidRPr="00B805F4">
        <w:rPr>
          <w:b/>
          <w:noProof/>
          <w:sz w:val="18"/>
        </w:rPr>
        <mc:AlternateContent>
          <mc:Choice Requires="wps">
            <w:drawing>
              <wp:anchor distT="0" distB="0" distL="114300" distR="114300" simplePos="0" relativeHeight="251648512" behindDoc="0" locked="0" layoutInCell="1" allowOverlap="1" wp14:anchorId="629CF079" wp14:editId="39C22ECB">
                <wp:simplePos x="0" y="0"/>
                <wp:positionH relativeFrom="column">
                  <wp:posOffset>1057275</wp:posOffset>
                </wp:positionH>
                <wp:positionV relativeFrom="paragraph">
                  <wp:posOffset>35560</wp:posOffset>
                </wp:positionV>
                <wp:extent cx="361950" cy="228600"/>
                <wp:effectExtent l="0" t="0" r="0" b="0"/>
                <wp:wrapNone/>
                <wp:docPr id="3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28600"/>
                        </a:xfrm>
                        <a:prstGeom prst="rect">
                          <a:avLst/>
                        </a:prstGeom>
                        <a:noFill/>
                        <a:ln w="9525">
                          <a:noFill/>
                          <a:miter lim="800000"/>
                          <a:headEnd/>
                          <a:tailEnd/>
                        </a:ln>
                      </wps:spPr>
                      <wps:txbx>
                        <w:txbxContent>
                          <w:p w:rsidR="00E4210B" w:rsidRDefault="00E4210B" w:rsidP="000C7CFB">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CF079" id="Zone de texte 2" o:spid="_x0000_s1051" type="#_x0000_t202" style="position:absolute;left:0;text-align:left;margin-left:83.25pt;margin-top:2.8pt;width:28.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" filled="f" stroked="f">
                <v:textbox>
                  <w:txbxContent>
                    <w:p w:rsidR="00E4210B" w:rsidRDefault="00E4210B" w:rsidP="000C7CFB">
                      <w:r>
                        <w:t>→</w:t>
                      </w:r>
                    </w:p>
                  </w:txbxContent>
                </v:textbox>
              </v:shape>
            </w:pict>
          </mc:Fallback>
        </mc:AlternateContent>
      </w:r>
      <w:r w:rsidR="00E27B7D" w:rsidRPr="00B805F4">
        <w:rPr>
          <w:b/>
        </w:rPr>
        <w:t>Unité :</w:t>
      </w:r>
      <w:r w:rsidR="00E27B7D" w:rsidRPr="00B805F4">
        <w:t xml:space="preserve"> Une force s’exprime en Newton</w:t>
      </w:r>
      <w:r w:rsidR="00510A6F" w:rsidRPr="00B805F4">
        <w:t xml:space="preserve"> (sur terre 10 N = 1 daN = 1 kg)</w:t>
      </w:r>
    </w:p>
    <w:p w:rsidR="00B805F4" w:rsidRPr="00B805F4" w:rsidRDefault="00B805F4" w:rsidP="00EA1F98">
      <w:pPr>
        <w:pStyle w:val="Paragraphedeliste"/>
        <w:numPr>
          <w:ilvl w:val="0"/>
          <w:numId w:val="21"/>
        </w:numPr>
        <w:spacing w:line="360" w:lineRule="auto"/>
      </w:pPr>
      <w:r w:rsidRPr="00B805F4">
        <w:rPr>
          <w:b/>
        </w:rPr>
        <w:t>Notation :</w:t>
      </w:r>
      <w:r w:rsidRPr="00B805F4">
        <w:t xml:space="preserve"> </w:t>
      </w:r>
      <w:r w:rsidRPr="00EA1F98">
        <w:rPr>
          <w:sz w:val="28"/>
        </w:rPr>
        <w:t>F</w:t>
      </w:r>
      <w:r w:rsidRPr="00EA1F98">
        <w:rPr>
          <w:sz w:val="28"/>
          <w:vertAlign w:val="subscript"/>
        </w:rPr>
        <w:t>S1&gt;S2</w:t>
      </w:r>
    </w:p>
    <w:p w:rsidR="00B805F4" w:rsidRPr="00B805F4" w:rsidRDefault="00B805F4" w:rsidP="00EA1F98">
      <w:pPr>
        <w:pStyle w:val="Paragraphedeliste"/>
        <w:numPr>
          <w:ilvl w:val="0"/>
          <w:numId w:val="21"/>
        </w:numPr>
        <w:spacing w:line="360" w:lineRule="auto"/>
      </w:pPr>
      <w:r w:rsidRPr="00B805F4">
        <w:rPr>
          <w:b/>
        </w:rPr>
        <w:t>Ordre de grandeur :</w:t>
      </w:r>
      <w:r w:rsidRPr="00B805F4">
        <w:t xml:space="preserve"> Une personne de masse 70 Kg a un poids d’environ 700 N, soit, 70 daN.</w:t>
      </w:r>
    </w:p>
    <w:p w:rsidR="00E4210B" w:rsidRPr="005F5FBF" w:rsidRDefault="005F5FBF" w:rsidP="00EA1F98">
      <w:pPr>
        <w:pStyle w:val="Sous-titre"/>
      </w:pPr>
      <w:r>
        <w:rPr>
          <w:noProof/>
        </w:rPr>
        <w:lastRenderedPageBreak/>
        <mc:AlternateContent>
          <mc:Choice Requires="wpg">
            <w:drawing>
              <wp:anchor distT="0" distB="0" distL="114300" distR="114300" simplePos="0" relativeHeight="251649536" behindDoc="0" locked="0" layoutInCell="1" allowOverlap="1" wp14:anchorId="089066EA" wp14:editId="26C8DCE7">
                <wp:simplePos x="0" y="0"/>
                <wp:positionH relativeFrom="column">
                  <wp:posOffset>4171950</wp:posOffset>
                </wp:positionH>
                <wp:positionV relativeFrom="paragraph">
                  <wp:posOffset>137160</wp:posOffset>
                </wp:positionV>
                <wp:extent cx="2722880" cy="2140585"/>
                <wp:effectExtent l="0" t="0" r="0" b="0"/>
                <wp:wrapSquare wrapText="bothSides"/>
                <wp:docPr id="106" name="Groupe 106"/>
                <wp:cNvGraphicFramePr/>
                <a:graphic xmlns:a="http://schemas.openxmlformats.org/drawingml/2006/main">
                  <a:graphicData uri="http://schemas.microsoft.com/office/word/2010/wordprocessingGroup">
                    <wpg:wgp>
                      <wpg:cNvGrpSpPr/>
                      <wpg:grpSpPr>
                        <a:xfrm>
                          <a:off x="0" y="0"/>
                          <a:ext cx="2722880" cy="2140585"/>
                          <a:chOff x="0" y="0"/>
                          <a:chExt cx="2724112" cy="2140992"/>
                        </a:xfrm>
                      </wpg:grpSpPr>
                      <wpg:grpSp>
                        <wpg:cNvPr id="105" name="Groupe 105"/>
                        <wpg:cNvGrpSpPr/>
                        <wpg:grpSpPr>
                          <a:xfrm>
                            <a:off x="0" y="0"/>
                            <a:ext cx="2724112" cy="2140992"/>
                            <a:chOff x="0" y="0"/>
                            <a:chExt cx="2724112" cy="2140992"/>
                          </a:xfrm>
                        </wpg:grpSpPr>
                        <wpg:grpSp>
                          <wpg:cNvPr id="100" name="Groupe 100"/>
                          <wpg:cNvGrpSpPr/>
                          <wpg:grpSpPr>
                            <a:xfrm>
                              <a:off x="0" y="0"/>
                              <a:ext cx="2724112" cy="2140992"/>
                              <a:chOff x="0" y="0"/>
                              <a:chExt cx="2724112" cy="2140992"/>
                            </a:xfrm>
                          </wpg:grpSpPr>
                          <wpg:grpSp>
                            <wpg:cNvPr id="98" name="Groupe 98"/>
                            <wpg:cNvGrpSpPr/>
                            <wpg:grpSpPr>
                              <a:xfrm>
                                <a:off x="0" y="44879"/>
                                <a:ext cx="2724112" cy="2096113"/>
                                <a:chOff x="0" y="0"/>
                                <a:chExt cx="2724446" cy="2096192"/>
                              </a:xfrm>
                            </wpg:grpSpPr>
                            <wps:wsp>
                              <wps:cNvPr id="341" name="Ellipse 341"/>
                              <wps:cNvSpPr/>
                              <wps:spPr>
                                <a:xfrm>
                                  <a:off x="314149" y="0"/>
                                  <a:ext cx="1918199" cy="1900482"/>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Connecteur droit avec flèche 346"/>
                              <wps:cNvCnPr/>
                              <wps:spPr>
                                <a:xfrm flipH="1">
                                  <a:off x="1138792" y="302930"/>
                                  <a:ext cx="865505" cy="416490"/>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57" name="Connecteur droit 357"/>
                              <wps:cNvCnPr/>
                              <wps:spPr>
                                <a:xfrm>
                                  <a:off x="1037815" y="723666"/>
                                  <a:ext cx="99218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9" name="Connecteur droit avec flèche 359"/>
                              <wps:cNvCnPr/>
                              <wps:spPr>
                                <a:xfrm flipH="1">
                                  <a:off x="1138792" y="314150"/>
                                  <a:ext cx="850597" cy="0"/>
                                </a:xfrm>
                                <a:prstGeom prst="straightConnector1">
                                  <a:avLst/>
                                </a:prstGeom>
                                <a:ln w="38100">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60" name="Connecteur droit avec flèche 360"/>
                              <wps:cNvCnPr/>
                              <wps:spPr>
                                <a:xfrm>
                                  <a:off x="1985874" y="319760"/>
                                  <a:ext cx="0" cy="403792"/>
                                </a:xfrm>
                                <a:prstGeom prst="straightConnector1">
                                  <a:avLst/>
                                </a:prstGeom>
                                <a:ln w="38100">
                                  <a:solidFill>
                                    <a:srgbClr val="FFC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58" name="Ellipse 358"/>
                              <wps:cNvSpPr/>
                              <wps:spPr>
                                <a:xfrm>
                                  <a:off x="1935386" y="269271"/>
                                  <a:ext cx="94615" cy="9523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Ellipse 362"/>
                              <wps:cNvSpPr/>
                              <wps:spPr>
                                <a:xfrm>
                                  <a:off x="269271" y="886351"/>
                                  <a:ext cx="94615"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Zone de texte 2"/>
                              <wps:cNvSpPr txBox="1">
                                <a:spLocks noChangeArrowheads="1"/>
                              </wps:cNvSpPr>
                              <wps:spPr bwMode="auto">
                                <a:xfrm>
                                  <a:off x="1071474" y="61708"/>
                                  <a:ext cx="755650" cy="290830"/>
                                </a:xfrm>
                                <a:prstGeom prst="rect">
                                  <a:avLst/>
                                </a:prstGeom>
                                <a:noFill/>
                                <a:ln w="9525">
                                  <a:noFill/>
                                  <a:miter lim="800000"/>
                                  <a:headEnd/>
                                  <a:tailEnd/>
                                </a:ln>
                              </wps:spPr>
                              <wps:txbx>
                                <w:txbxContent>
                                  <w:p w:rsidR="00AA1B02" w:rsidRPr="00E4210B" w:rsidRDefault="00AA1B02" w:rsidP="000C7CFB">
                                    <w:r w:rsidRPr="00E4210B">
                                      <w:t>F</w:t>
                                    </w:r>
                                    <w:r w:rsidR="00EF2C3E">
                                      <w:t>x</w:t>
                                    </w:r>
                                    <w:r w:rsidR="00F317C0">
                                      <w:t xml:space="preserve"> </w:t>
                                    </w:r>
                                    <w:r>
                                      <w:rPr>
                                        <w:vertAlign w:val="subscript"/>
                                      </w:rPr>
                                      <w:t>(</w:t>
                                    </w:r>
                                    <w:r w:rsidR="00EF2C3E">
                                      <w:rPr>
                                        <w:vertAlign w:val="subscript"/>
                                      </w:rPr>
                                      <w:t>S2</w:t>
                                    </w:r>
                                    <w:r w:rsidRPr="00E4210B">
                                      <w:rPr>
                                        <w:vertAlign w:val="subscript"/>
                                      </w:rPr>
                                      <w:t>&gt;S</w:t>
                                    </w:r>
                                    <w:r>
                                      <w:rPr>
                                        <w:vertAlign w:val="subscript"/>
                                      </w:rPr>
                                      <w:t>1</w:t>
                                    </w:r>
                                    <w:r w:rsidRPr="00E4210B">
                                      <w:rPr>
                                        <w:vertAlign w:val="subscript"/>
                                      </w:rPr>
                                      <w:t>)</w:t>
                                    </w:r>
                                  </w:p>
                                </w:txbxContent>
                              </wps:txbx>
                              <wps:bodyPr rot="0" vert="horz" wrap="square" lIns="91440" tIns="45720" rIns="91440" bIns="45720" anchor="t" anchorCtr="0">
                                <a:noAutofit/>
                              </wps:bodyPr>
                            </wps:wsp>
                            <wps:wsp>
                              <wps:cNvPr id="378" name="Ellipse 378"/>
                              <wps:cNvSpPr/>
                              <wps:spPr>
                                <a:xfrm>
                                  <a:off x="1222939" y="1851239"/>
                                  <a:ext cx="94615" cy="9525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Zone de texte 2"/>
                              <wps:cNvSpPr txBox="1">
                                <a:spLocks noChangeArrowheads="1"/>
                              </wps:cNvSpPr>
                              <wps:spPr bwMode="auto">
                                <a:xfrm>
                                  <a:off x="50488" y="179514"/>
                                  <a:ext cx="263525" cy="290830"/>
                                </a:xfrm>
                                <a:prstGeom prst="rect">
                                  <a:avLst/>
                                </a:prstGeom>
                                <a:noFill/>
                                <a:ln w="9525">
                                  <a:noFill/>
                                  <a:miter lim="800000"/>
                                  <a:headEnd/>
                                  <a:tailEnd/>
                                </a:ln>
                              </wps:spPr>
                              <wps:txbx>
                                <w:txbxContent>
                                  <w:p w:rsidR="00EF2C3E" w:rsidRPr="00E4210B" w:rsidRDefault="00EF2C3E" w:rsidP="000C7CFB">
                                    <w:r>
                                      <w:t>x</w:t>
                                    </w:r>
                                  </w:p>
                                </w:txbxContent>
                              </wps:txbx>
                              <wps:bodyPr rot="0" vert="horz" wrap="square" lIns="91440" tIns="45720" rIns="91440" bIns="45720" anchor="t" anchorCtr="0">
                                <a:noAutofit/>
                              </wps:bodyPr>
                            </wps:wsp>
                            <wps:wsp>
                              <wps:cNvPr id="381" name="Zone de texte 2"/>
                              <wps:cNvSpPr txBox="1">
                                <a:spLocks noChangeArrowheads="1"/>
                              </wps:cNvSpPr>
                              <wps:spPr bwMode="auto">
                                <a:xfrm>
                                  <a:off x="1968796" y="695565"/>
                                  <a:ext cx="755650" cy="290830"/>
                                </a:xfrm>
                                <a:prstGeom prst="rect">
                                  <a:avLst/>
                                </a:prstGeom>
                                <a:noFill/>
                                <a:ln w="9525">
                                  <a:noFill/>
                                  <a:miter lim="800000"/>
                                  <a:headEnd/>
                                  <a:tailEnd/>
                                </a:ln>
                              </wps:spPr>
                              <wps:txbx>
                                <w:txbxContent>
                                  <w:p w:rsidR="00EF2C3E" w:rsidRPr="00E4210B" w:rsidRDefault="00EF2C3E" w:rsidP="000C7CFB">
                                    <w:r w:rsidRPr="00E4210B">
                                      <w:t>F</w:t>
                                    </w:r>
                                    <w:r>
                                      <w:t>y</w:t>
                                    </w:r>
                                    <w:r w:rsidR="00F317C0">
                                      <w:t xml:space="preserve"> </w:t>
                                    </w:r>
                                    <w:r>
                                      <w:rPr>
                                        <w:vertAlign w:val="subscript"/>
                                      </w:rPr>
                                      <w:t>(S2</w:t>
                                    </w:r>
                                    <w:r w:rsidRPr="00E4210B">
                                      <w:rPr>
                                        <w:vertAlign w:val="subscript"/>
                                      </w:rPr>
                                      <w:t>&gt;S</w:t>
                                    </w:r>
                                    <w:r>
                                      <w:rPr>
                                        <w:vertAlign w:val="subscript"/>
                                      </w:rPr>
                                      <w:t>1</w:t>
                                    </w:r>
                                    <w:r w:rsidRPr="00E4210B">
                                      <w:rPr>
                                        <w:vertAlign w:val="subscript"/>
                                      </w:rPr>
                                      <w:t>)</w:t>
                                    </w:r>
                                  </w:p>
                                </w:txbxContent>
                              </wps:txbx>
                              <wps:bodyPr rot="0" vert="horz" wrap="square" lIns="91440" tIns="45720" rIns="91440" bIns="45720" anchor="t" anchorCtr="0">
                                <a:noAutofit/>
                              </wps:bodyPr>
                            </wps:wsp>
                            <wps:wsp>
                              <wps:cNvPr id="382" name="Zone de texte 2"/>
                              <wps:cNvSpPr txBox="1">
                                <a:spLocks noChangeArrowheads="1"/>
                              </wps:cNvSpPr>
                              <wps:spPr bwMode="auto">
                                <a:xfrm>
                                  <a:off x="1851239" y="908790"/>
                                  <a:ext cx="263525" cy="290830"/>
                                </a:xfrm>
                                <a:prstGeom prst="rect">
                                  <a:avLst/>
                                </a:prstGeom>
                                <a:noFill/>
                                <a:ln w="9525">
                                  <a:noFill/>
                                  <a:miter lim="800000"/>
                                  <a:headEnd/>
                                  <a:tailEnd/>
                                </a:ln>
                              </wps:spPr>
                              <wps:txbx>
                                <w:txbxContent>
                                  <w:p w:rsidR="00F317C0" w:rsidRPr="00E4210B" w:rsidRDefault="00F317C0" w:rsidP="000C7CFB">
                                    <w:proofErr w:type="gramStart"/>
                                    <w:r>
                                      <w:t>y</w:t>
                                    </w:r>
                                    <w:proofErr w:type="gramEnd"/>
                                  </w:p>
                                </w:txbxContent>
                              </wps:txbx>
                              <wps:bodyPr rot="0" vert="horz" wrap="square" lIns="91440" tIns="45720" rIns="91440" bIns="45720" anchor="t" anchorCtr="0">
                                <a:noAutofit/>
                              </wps:bodyPr>
                            </wps:wsp>
                            <wps:wsp>
                              <wps:cNvPr id="383" name="Zone de texte 2"/>
                              <wps:cNvSpPr txBox="1">
                                <a:spLocks noChangeArrowheads="1"/>
                              </wps:cNvSpPr>
                              <wps:spPr bwMode="auto">
                                <a:xfrm>
                                  <a:off x="0" y="824643"/>
                                  <a:ext cx="238069" cy="243163"/>
                                </a:xfrm>
                                <a:prstGeom prst="rect">
                                  <a:avLst/>
                                </a:prstGeom>
                                <a:noFill/>
                                <a:ln w="9525">
                                  <a:noFill/>
                                  <a:miter lim="800000"/>
                                  <a:headEnd/>
                                  <a:tailEnd/>
                                </a:ln>
                              </wps:spPr>
                              <wps:txbx>
                                <w:txbxContent>
                                  <w:p w:rsidR="00F317C0" w:rsidRPr="00510A6F" w:rsidRDefault="00F317C0" w:rsidP="000C7CFB">
                                    <w:r>
                                      <w:t>A</w:t>
                                    </w:r>
                                  </w:p>
                                </w:txbxContent>
                              </wps:txbx>
                              <wps:bodyPr rot="0" vert="horz" wrap="square" lIns="91440" tIns="45720" rIns="91440" bIns="45720" anchor="t" anchorCtr="0">
                                <a:noAutofit/>
                              </wps:bodyPr>
                            </wps:wsp>
                            <wps:wsp>
                              <wps:cNvPr id="96" name="Zone de texte 2"/>
                              <wps:cNvSpPr txBox="1">
                                <a:spLocks noChangeArrowheads="1"/>
                              </wps:cNvSpPr>
                              <wps:spPr bwMode="auto">
                                <a:xfrm>
                                  <a:off x="1014895" y="1853029"/>
                                  <a:ext cx="238069" cy="243163"/>
                                </a:xfrm>
                                <a:prstGeom prst="rect">
                                  <a:avLst/>
                                </a:prstGeom>
                                <a:noFill/>
                                <a:ln w="9525">
                                  <a:noFill/>
                                  <a:miter lim="800000"/>
                                  <a:headEnd/>
                                  <a:tailEnd/>
                                </a:ln>
                              </wps:spPr>
                              <wps:txbx>
                                <w:txbxContent>
                                  <w:p w:rsidR="00F317C0" w:rsidRPr="00510A6F" w:rsidRDefault="00F317C0" w:rsidP="000C7CFB">
                                    <w:r>
                                      <w:t>B</w:t>
                                    </w:r>
                                  </w:p>
                                </w:txbxContent>
                              </wps:txbx>
                              <wps:bodyPr rot="0" vert="horz" wrap="square" lIns="91440" tIns="45720" rIns="91440" bIns="45720" anchor="t" anchorCtr="0">
                                <a:noAutofit/>
                              </wps:bodyPr>
                            </wps:wsp>
                          </wpg:grpSp>
                          <wpg:grpSp>
                            <wpg:cNvPr id="99" name="Groupe 99"/>
                            <wpg:cNvGrpSpPr/>
                            <wpg:grpSpPr>
                              <a:xfrm>
                                <a:off x="241222" y="0"/>
                                <a:ext cx="2040255" cy="1031238"/>
                                <a:chOff x="0" y="0"/>
                                <a:chExt cx="2040438" cy="1031326"/>
                              </a:xfrm>
                            </wpg:grpSpPr>
                            <wps:wsp>
                              <wps:cNvPr id="344" name="Zone de texte 2"/>
                              <wps:cNvSpPr txBox="1">
                                <a:spLocks noChangeArrowheads="1"/>
                              </wps:cNvSpPr>
                              <wps:spPr bwMode="auto">
                                <a:xfrm>
                                  <a:off x="1755872" y="168295"/>
                                  <a:ext cx="237490" cy="242570"/>
                                </a:xfrm>
                                <a:prstGeom prst="rect">
                                  <a:avLst/>
                                </a:prstGeom>
                                <a:noFill/>
                                <a:ln w="9525">
                                  <a:noFill/>
                                  <a:miter lim="800000"/>
                                  <a:headEnd/>
                                  <a:tailEnd/>
                                </a:ln>
                              </wps:spPr>
                              <wps:txbx>
                                <w:txbxContent>
                                  <w:p w:rsidR="00AA1B02" w:rsidRPr="00510A6F" w:rsidRDefault="00AA1B02" w:rsidP="000C7CFB">
                                    <w:r w:rsidRPr="00510A6F">
                                      <w:t>C</w:t>
                                    </w:r>
                                  </w:p>
                                </w:txbxContent>
                              </wps:txbx>
                              <wps:bodyPr rot="0" vert="horz" wrap="square" lIns="91440" tIns="45720" rIns="91440" bIns="45720" anchor="t" anchorCtr="0">
                                <a:noAutofit/>
                              </wps:bodyPr>
                            </wps:wsp>
                            <wps:wsp>
                              <wps:cNvPr id="347" name="Zone de texte 2"/>
                              <wps:cNvSpPr txBox="1">
                                <a:spLocks noChangeArrowheads="1"/>
                              </wps:cNvSpPr>
                              <wps:spPr bwMode="auto">
                                <a:xfrm>
                                  <a:off x="549811" y="696997"/>
                                  <a:ext cx="667833" cy="329534"/>
                                </a:xfrm>
                                <a:prstGeom prst="rect">
                                  <a:avLst/>
                                </a:prstGeom>
                                <a:noFill/>
                                <a:ln w="9525">
                                  <a:noFill/>
                                  <a:miter lim="800000"/>
                                  <a:headEnd/>
                                  <a:tailEnd/>
                                </a:ln>
                              </wps:spPr>
                              <wps:txbx>
                                <w:txbxContent>
                                  <w:p w:rsidR="00AA1B02" w:rsidRPr="00E4210B" w:rsidRDefault="00AA1B02" w:rsidP="000C7CFB">
                                    <w:proofErr w:type="gramStart"/>
                                    <w:r w:rsidRPr="00E4210B">
                                      <w:t>F</w:t>
                                    </w:r>
                                    <w:r>
                                      <w:rPr>
                                        <w:vertAlign w:val="subscript"/>
                                      </w:rPr>
                                      <w:t>(</w:t>
                                    </w:r>
                                    <w:proofErr w:type="gramEnd"/>
                                    <w:r>
                                      <w:rPr>
                                        <w:vertAlign w:val="subscript"/>
                                      </w:rPr>
                                      <w:t>S2</w:t>
                                    </w:r>
                                    <w:r w:rsidRPr="00E4210B">
                                      <w:rPr>
                                        <w:vertAlign w:val="subscript"/>
                                      </w:rPr>
                                      <w:t>&gt;S</w:t>
                                    </w:r>
                                    <w:r>
                                      <w:rPr>
                                        <w:vertAlign w:val="subscript"/>
                                      </w:rPr>
                                      <w:t>1</w:t>
                                    </w:r>
                                    <w:r w:rsidRPr="00E4210B">
                                      <w:rPr>
                                        <w:vertAlign w:val="subscript"/>
                                      </w:rPr>
                                      <w:t>)</w:t>
                                    </w:r>
                                  </w:p>
                                </w:txbxContent>
                              </wps:txbx>
                              <wps:bodyPr rot="0" vert="horz" wrap="square" lIns="91440" tIns="45720" rIns="91440" bIns="45720" anchor="t" anchorCtr="0">
                                <a:noAutofit/>
                              </wps:bodyPr>
                            </wps:wsp>
                            <wps:wsp>
                              <wps:cNvPr id="352" name="Connecteur droit 352"/>
                              <wps:cNvCnPr/>
                              <wps:spPr>
                                <a:xfrm>
                                  <a:off x="0" y="359029"/>
                                  <a:ext cx="2040438" cy="0"/>
                                </a:xfrm>
                                <a:prstGeom prst="line">
                                  <a:avLst/>
                                </a:prstGeom>
                                <a:ln>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53" name="Connecteur droit 353"/>
                              <wps:cNvCnPr/>
                              <wps:spPr>
                                <a:xfrm>
                                  <a:off x="1750262" y="0"/>
                                  <a:ext cx="0" cy="1031326"/>
                                </a:xfrm>
                                <a:prstGeom prst="line">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54" name="Connecteur droit 354"/>
                              <wps:cNvCnPr/>
                              <wps:spPr>
                                <a:xfrm>
                                  <a:off x="903180" y="263662"/>
                                  <a:ext cx="1" cy="571498"/>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s:wsp>
                          <wps:cNvPr id="348" name="Zone de texte 2"/>
                          <wps:cNvSpPr txBox="1">
                            <a:spLocks noChangeArrowheads="1"/>
                          </wps:cNvSpPr>
                          <wps:spPr bwMode="auto">
                            <a:xfrm>
                              <a:off x="785374" y="611470"/>
                              <a:ext cx="283845" cy="224155"/>
                            </a:xfrm>
                            <a:prstGeom prst="rect">
                              <a:avLst/>
                            </a:prstGeom>
                            <a:noFill/>
                            <a:ln w="9525">
                              <a:noFill/>
                              <a:miter lim="800000"/>
                              <a:headEnd/>
                              <a:tailEnd/>
                            </a:ln>
                          </wps:spPr>
                          <wps:txbx>
                            <w:txbxContent>
                              <w:p w:rsidR="00AA1B02" w:rsidRDefault="00AA1B02" w:rsidP="000C7CFB">
                                <w:r>
                                  <w:t>→</w:t>
                                </w:r>
                              </w:p>
                            </w:txbxContent>
                          </wps:txbx>
                          <wps:bodyPr rot="0" vert="horz" wrap="square" lIns="91440" tIns="45720" rIns="91440" bIns="45720" anchor="t" anchorCtr="0">
                            <a:noAutofit/>
                          </wps:bodyPr>
                        </wps:wsp>
                        <wps:wsp>
                          <wps:cNvPr id="101" name="Zone de texte 2"/>
                          <wps:cNvSpPr txBox="1">
                            <a:spLocks noChangeArrowheads="1"/>
                          </wps:cNvSpPr>
                          <wps:spPr bwMode="auto">
                            <a:xfrm>
                              <a:off x="1060255" y="22440"/>
                              <a:ext cx="283845" cy="224155"/>
                            </a:xfrm>
                            <a:prstGeom prst="rect">
                              <a:avLst/>
                            </a:prstGeom>
                            <a:noFill/>
                            <a:ln w="9525">
                              <a:noFill/>
                              <a:miter lim="800000"/>
                              <a:headEnd/>
                              <a:tailEnd/>
                            </a:ln>
                          </wps:spPr>
                          <wps:txbx>
                            <w:txbxContent>
                              <w:p w:rsidR="00F317C0" w:rsidRDefault="00F317C0" w:rsidP="000C7CFB">
                                <w:r>
                                  <w:t>→</w:t>
                                </w:r>
                              </w:p>
                            </w:txbxContent>
                          </wps:txbx>
                          <wps:bodyPr rot="0" vert="horz" wrap="square" lIns="91440" tIns="45720" rIns="91440" bIns="45720" anchor="t" anchorCtr="0">
                            <a:noAutofit/>
                          </wps:bodyPr>
                        </wps:wsp>
                        <wps:wsp>
                          <wps:cNvPr id="104" name="Zone de texte 2"/>
                          <wps:cNvSpPr txBox="1">
                            <a:spLocks noChangeArrowheads="1"/>
                          </wps:cNvSpPr>
                          <wps:spPr bwMode="auto">
                            <a:xfrm>
                              <a:off x="1968554" y="652638"/>
                              <a:ext cx="283845" cy="224155"/>
                            </a:xfrm>
                            <a:prstGeom prst="rect">
                              <a:avLst/>
                            </a:prstGeom>
                            <a:noFill/>
                            <a:ln w="9525">
                              <a:noFill/>
                              <a:miter lim="800000"/>
                              <a:headEnd/>
                              <a:tailEnd/>
                            </a:ln>
                          </wps:spPr>
                          <wps:txbx>
                            <w:txbxContent>
                              <w:p w:rsidR="00F317C0" w:rsidRDefault="00F317C0" w:rsidP="000C7CFB">
                                <w:r>
                                  <w:t>→</w:t>
                                </w:r>
                              </w:p>
                            </w:txbxContent>
                          </wps:txbx>
                          <wps:bodyPr rot="0" vert="horz" wrap="square" lIns="91440" tIns="45720" rIns="91440" bIns="45720" anchor="t" anchorCtr="0">
                            <a:noAutofit/>
                          </wps:bodyPr>
                        </wps:wsp>
                      </wpg:grpSp>
                      <wps:wsp>
                        <wps:cNvPr id="343" name="Zone de texte 2"/>
                        <wps:cNvSpPr txBox="1">
                          <a:spLocks noChangeArrowheads="1"/>
                        </wps:cNvSpPr>
                        <wps:spPr bwMode="auto">
                          <a:xfrm>
                            <a:off x="1273428" y="1374405"/>
                            <a:ext cx="465543" cy="355872"/>
                          </a:xfrm>
                          <a:prstGeom prst="rect">
                            <a:avLst/>
                          </a:prstGeom>
                          <a:noFill/>
                          <a:ln w="9525">
                            <a:noFill/>
                            <a:miter lim="800000"/>
                            <a:headEnd/>
                            <a:tailEnd/>
                          </a:ln>
                        </wps:spPr>
                        <wps:txbx>
                          <w:txbxContent>
                            <w:p w:rsidR="00AA1B02" w:rsidRPr="00510A6F" w:rsidRDefault="00AA1B02" w:rsidP="000C7CFB">
                              <w:r w:rsidRPr="00510A6F">
                                <w:t>S1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9066EA" id="Groupe 106" o:spid="_x0000_s1052" style="position:absolute;left:0;text-align:left;margin-left:328.5pt;margin-top:10.8pt;width:214.4pt;height:168.55pt;z-index:251649536;mso-width-relative:margin;mso-height-relative:margin" coordsize="27241,2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">
                <v:group id="Groupe 105" o:spid="_x0000_s1053" style="position:absolute;width:27241;height:21409" coordsize="27241,21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group id="Groupe 100" o:spid="_x0000_s1054" style="position:absolute;width:27241;height:21409" coordsize="27241,21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group id="Groupe 98" o:spid="_x0000_s1055" style="position:absolute;top:448;width:27241;height:20961" coordsize="27244,20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oval id="Ellipse 341" o:spid="_x0000_s1056" style="position:absolute;left:3141;width:19182;height:19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BKcIA&#10;AADcAAAADwAAAGRycy9kb3ducmV2LnhtbESPzarCMBSE94LvEI7gTlN/rmg1iggFFy686gMcmmNT&#10;bE5KE2t9eyNcuMthZr5hNrvOVqKlxpeOFUzGCQji3OmSCwW3azZagvABWWPlmBS8ycNu2+9tMNXu&#10;xb/UXkIhIoR9igpMCHUqpc8NWfRjVxNH7+4aiyHKppC6wVeE20pOk2QhLZYcFwzWdDCUPy5Pq2C1&#10;kuW5PpusvWXHn8OpOgUsvFLDQbdfgwjUhf/wX/uoFczmE/ieiUdAb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cEpwgAAANwAAAAPAAAAAAAAAAAAAAAAAJgCAABkcnMvZG93&#10;bnJldi54bWxQSwUGAAAAAAQABAD1AAAAhwMAAAAA&#10;" fillcolor="#dbe5f1 [660]" strokecolor="#243f60 [1604]" strokeweight="2pt"/>
                      <v:shape id="Connecteur droit avec flèche 346" o:spid="_x0000_s1057" type="#_x0000_t32" style="position:absolute;left:11387;top:3029;width:8655;height:4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XbcQAAADcAAAADwAAAGRycy9kb3ducmV2LnhtbESPzWrDMBCE74W+g9hCb806aRNSN0oI&#10;KYVcesjPA2ystaXEWhlLTdy3rwqFHoeZ+YZZrAbfqiv30QXRMB4VoFiqYJw0Go6Hj6c5qJhIDLVB&#10;WMM3R1gt7+8WVJpwkx1f96lRGSKxJA02pa5EjJVlT3EUOpbs1aH3lLLsGzQ93TLctzgpihl6cpIX&#10;LHW8sVxd9l9eA1usrdu5zef2FevpeXp6P+NJ68eHYf0GKvGQ/sN/7a3R8Pwyg98z+Qjg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JdtxAAAANwAAAAPAAAAAAAAAAAA&#10;AAAAAKECAABkcnMvZG93bnJldi54bWxQSwUGAAAAAAQABAD5AAAAkgMAAAAA&#10;" strokecolor="red" strokeweight="3pt">
                        <v:stroke endarrow="open"/>
                      </v:shape>
                      <v:line id="Connecteur droit 357" o:spid="_x0000_s1058" style="position:absolute;visibility:visible;mso-wrap-style:square" from="10378,7236" to="20300,7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1+sUAAADcAAAADwAAAGRycy9kb3ducmV2LnhtbESPzWoCQRCE74G8w9CB3HQ2in+ro0gg&#10;IEku/jxAu9PuLu70bGY6uubpMwEhx6KqvqIWq8416kIh1p4NvPQzUMSFtzWXBg77t94UVBRki41n&#10;MnCjCKvl48MCc+uvvKXLTkqVIBxzNFCJtLnWsajIYez7ljh5Jx8cSpKh1DbgNcFdowdZNtYOa04L&#10;Fbb0WlFx3n07A18fn5t4OzYDGY9+3s9hPZ3JMBrz/NSt56CEOvkP39sba2A4msDfmXQE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h1+sUAAADcAAAADwAAAAAAAAAA&#10;AAAAAAChAgAAZHJzL2Rvd25yZXYueG1sUEsFBgAAAAAEAAQA+QAAAJMDAAAAAA==&#10;" strokecolor="#4579b8 [3044]"/>
                      <v:shape id="Connecteur droit avec flèche 359" o:spid="_x0000_s1059" type="#_x0000_t32" style="position:absolute;left:11387;top:3141;width:850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tVx8cAAADcAAAADwAAAGRycy9kb3ducmV2LnhtbESPQWsCMRSE7wX/Q3iCt5rUonRXo5SK&#10;KFQEtYUeH5vnZuvmZbtJddtf3xQKPQ4z8w0zW3SuFhdqQ+VZw91QgSAuvKm41PByXN0+gAgR2WDt&#10;mTR8UYDFvHczw9z4K+/pcoilSBAOOWqwMTa5lKGw5DAMfUOcvJNvHcYk21KaFq8J7mo5UmoiHVac&#10;Fiw29GSpOB8+nQb+eH3ertT+bP33Onsbq/fjZrfUetDvHqcgInXxP/zX3hgN9+MMfs+kI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S1XHxwAAANwAAAAPAAAAAAAA&#10;AAAAAAAAAKECAABkcnMvZG93bnJldi54bWxQSwUGAAAAAAQABAD5AAAAlQMAAAAA&#10;" strokecolor="#ffc000" strokeweight="3pt">
                        <v:stroke endarrow="open"/>
                      </v:shape>
                      <v:shape id="Connecteur droit avec flèche 360" o:spid="_x0000_s1060" type="#_x0000_t32" style="position:absolute;left:19858;top:3197;width:0;height:40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2vcAAAADcAAAADwAAAGRycy9kb3ducmV2LnhtbERPy4rCMBTdC/MP4Q7MTlMd8FFNyyAI&#10;MjurLtxdmtsHNje1ybSdvzcLweXhvHfpaBrRU+dqywrmswgEcW51zaWCy/kwXYNwHlljY5kU/JOD&#10;NPmY7DDWduAT9ZkvRQhhF6OCyvs2ltLlFRl0M9sSB66wnUEfYFdK3eEQwk0jF1G0lAZrDg0VtrSv&#10;KL9nf0ZB9vi99loPhX+Me9neVnKxKQqlvj7Hny0IT6N/i1/uo1bwvQzzw5lwBG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M0dr3AAAAA3AAAAA8AAAAAAAAAAAAAAAAA&#10;oQIAAGRycy9kb3ducmV2LnhtbFBLBQYAAAAABAAEAPkAAACOAwAAAAA=&#10;" strokecolor="#ffc000" strokeweight="3pt">
                        <v:stroke endarrow="open"/>
                      </v:shape>
                      <v:oval id="Ellipse 358" o:spid="_x0000_s1061" style="position:absolute;left:19353;top:2692;width:947;height: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jcEA&#10;AADcAAAADwAAAGRycy9kb3ducmV2LnhtbERPzYrCMBC+C/sOYYS9iKYqinSbigiye/Ci7QMMydh2&#10;bSbdJmp9+81B8Pjx/WfbwbbiTr1vHCuYzxIQxNqZhisFZXGYbkD4gGywdUwKnuRhm3+MMkyNe/CJ&#10;7udQiRjCPkUFdQhdKqXXNVn0M9cRR+7ieoshwr6SpsdHDLetXCTJWlpsODbU2NG+Jn0936yC4nL0&#10;3p5K/SzWi5v+c8vfyeZbqc/xsPsCEWgIb/HL/WMULFdxbTwTj4DM/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f243BAAAA3AAAAA8AAAAAAAAAAAAAAAAAmAIAAGRycy9kb3du&#10;cmV2LnhtbFBLBQYAAAAABAAEAPUAAACGAwAAAAA=&#10;" fillcolor="black [3213]" strokecolor="black [3213]" strokeweight="2pt"/>
                      <v:oval id="Ellipse 362" o:spid="_x0000_s1062" style="position:absolute;left:2692;top:8863;width:946;height: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sm2sMA&#10;AADcAAAADwAAAGRycy9kb3ducmV2LnhtbESPQYvCMBSE74L/ITxhL6KpFYpUo4gguwcvWn/AI3m2&#10;1ealNlHrv98IC3scZuYbZrXpbSOe1PnasYLZNAFBrJ2puVRwLvaTBQgfkA02jknBmzxs1sPBCnPj&#10;Xnyk5ymUIkLY56igCqHNpfS6Iot+6lri6F1cZzFE2ZXSdPiKcNvINEkyabHmuFBhS7uK9O30sAqK&#10;y8F7ezzrd5GlD3138+t48a3U16jfLkEE6sN/+K/9YxTMsxQ+Z+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sm2sMAAADcAAAADwAAAAAAAAAAAAAAAACYAgAAZHJzL2Rv&#10;d25yZXYueG1sUEsFBgAAAAAEAAQA9QAAAIgDAAAAAA==&#10;" fillcolor="black [3213]" strokecolor="black [3213]" strokeweight="2pt"/>
                      <v:shape id="_x0000_s1063" type="#_x0000_t202" style="position:absolute;left:10714;top:617;width:7557;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eHMAA&#10;AADcAAAADwAAAGRycy9kb3ducmV2LnhtbERPy4rCMBTdC/MP4Q7MThNnVLRjlEERXCk+YXaX5toW&#10;m5vSRFv/3iwEl4fzns5bW4o71b5wrKHfUyCIU2cKzjQcD6vuGIQPyAZLx6ThQR7ms4/OFBPjGt7R&#10;fR8yEUPYJ6ghD6FKpPRpThZ9z1XEkbu42mKIsM6kqbGJ4baU30qNpMWCY0OOFS1ySq/7m9Vw2lz+&#10;zwO1zZZ2WDWuVZLtRGr99dn+/YII1Ia3+OVeGw0/w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deHMAAAADcAAAADwAAAAAAAAAAAAAAAACYAgAAZHJzL2Rvd25y&#10;ZXYueG1sUEsFBgAAAAAEAAQA9QAAAIUDAAAAAA==&#10;" filled="f" stroked="f">
                        <v:textbox>
                          <w:txbxContent>
                            <w:p w:rsidR="00AA1B02" w:rsidRPr="00E4210B" w:rsidRDefault="00AA1B02" w:rsidP="000C7CFB">
                              <w:r w:rsidRPr="00E4210B">
                                <w:t>F</w:t>
                              </w:r>
                              <w:r w:rsidR="00EF2C3E">
                                <w:t>x</w:t>
                              </w:r>
                              <w:r w:rsidR="00F317C0">
                                <w:t xml:space="preserve"> </w:t>
                              </w:r>
                              <w:r>
                                <w:rPr>
                                  <w:vertAlign w:val="subscript"/>
                                </w:rPr>
                                <w:t>(</w:t>
                              </w:r>
                              <w:r w:rsidR="00EF2C3E">
                                <w:rPr>
                                  <w:vertAlign w:val="subscript"/>
                                </w:rPr>
                                <w:t>S2</w:t>
                              </w:r>
                              <w:r w:rsidRPr="00E4210B">
                                <w:rPr>
                                  <w:vertAlign w:val="subscript"/>
                                </w:rPr>
                                <w:t>&gt;S</w:t>
                              </w:r>
                              <w:r>
                                <w:rPr>
                                  <w:vertAlign w:val="subscript"/>
                                </w:rPr>
                                <w:t>1</w:t>
                              </w:r>
                              <w:r w:rsidRPr="00E4210B">
                                <w:rPr>
                                  <w:vertAlign w:val="subscript"/>
                                </w:rPr>
                                <w:t>)</w:t>
                              </w:r>
                            </w:p>
                          </w:txbxContent>
                        </v:textbox>
                      </v:shape>
                      <v:oval id="Ellipse 378" o:spid="_x0000_s1064" style="position:absolute;left:12229;top:18512;width:946;height:9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qH7cIA&#10;AADcAAAADwAAAGRycy9kb3ducmV2LnhtbERPS2rDMBDdB3oHMYVuQi03gcS4VkIplHaRTWIfYJDG&#10;n9YauZZiO7ePFoUuH+9fHBfbi4lG3zlW8JKkIIi1Mx03Cqry4zkD4QOywd4xKbiRh+PhYVVgbtzM&#10;Z5ouoRExhH2OCtoQhlxKr1uy6BM3EEeudqPFEOHYSDPiHMNtLzdpupMWO44NLQ703pL+uVytgrI+&#10;eW/Plb6Vu81V/7rt9zr7VOrpcXl7BRFoCf/iP/eXUbDdx7XxTDwC8n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oftwgAAANwAAAAPAAAAAAAAAAAAAAAAAJgCAABkcnMvZG93&#10;bnJldi54bWxQSwUGAAAAAAQABAD1AAAAhwMAAAAA&#10;" fillcolor="black [3213]" strokecolor="black [3213]" strokeweight="2pt"/>
                      <v:shape id="_x0000_s1065" type="#_x0000_t202" style="position:absolute;left:504;top:1795;width:2636;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r4cUA&#10;AADcAAAADwAAAGRycy9kb3ducmV2LnhtbESPQWvCQBSE74L/YXlCb7pbq1bTbKS0CD21VKvg7ZF9&#10;JsHs25DdmvTfdwXB4zAz3zDpure1uFDrK8caHicKBHHuTMWFhp/dZrwE4QOywdoxafgjD+tsOEgx&#10;Ma7jb7psQyEihH2CGsoQmkRKn5dk0U9cQxy9k2sthijbQpoWuwi3tZwqtZAWK44LJTb0VlJ+3v5a&#10;DfvP0/EwU1/Fu503neuVZLuSWj+M+tcXEIH6cA/f2h9Gw9PzCq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KvhxQAAANwAAAAPAAAAAAAAAAAAAAAAAJgCAABkcnMv&#10;ZG93bnJldi54bWxQSwUGAAAAAAQABAD1AAAAigMAAAAA&#10;" filled="f" stroked="f">
                        <v:textbox>
                          <w:txbxContent>
                            <w:p w:rsidR="00EF2C3E" w:rsidRPr="00E4210B" w:rsidRDefault="00EF2C3E" w:rsidP="000C7CFB">
                              <w:r>
                                <w:t>x</w:t>
                              </w:r>
                            </w:p>
                          </w:txbxContent>
                        </v:textbox>
                      </v:shape>
                      <v:shape id="_x0000_s1066" type="#_x0000_t202" style="position:absolute;left:19687;top:6955;width:7557;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XwMUA&#10;AADcAAAADwAAAGRycy9kb3ducmV2LnhtbESPS2vDMBCE74X8B7GB3BIpSVsSx0oILYWeWuo8ILfF&#10;Wj+ItTKWGrv/vioEehxm5hsm3Q22ETfqfO1Yw3ymQBDnztRcajge3qYrED4gG2wck4Yf8rDbjh5S&#10;TIzr+YtuWShFhLBPUEMVQptI6fOKLPqZa4mjV7jOYoiyK6XpsI9w28iFUs/SYs1xocKWXirKr9m3&#10;1XD6KC7nR/VZvtqntneDkmzXUuvJeNhvQAQawn/43n43GparO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9fAxQAAANwAAAAPAAAAAAAAAAAAAAAAAJgCAABkcnMv&#10;ZG93bnJldi54bWxQSwUGAAAAAAQABAD1AAAAigMAAAAA&#10;" filled="f" stroked="f">
                        <v:textbox>
                          <w:txbxContent>
                            <w:p w:rsidR="00EF2C3E" w:rsidRPr="00E4210B" w:rsidRDefault="00EF2C3E" w:rsidP="000C7CFB">
                              <w:r w:rsidRPr="00E4210B">
                                <w:t>F</w:t>
                              </w:r>
                              <w:r>
                                <w:t>y</w:t>
                              </w:r>
                              <w:r w:rsidR="00F317C0">
                                <w:t xml:space="preserve"> </w:t>
                              </w:r>
                              <w:r>
                                <w:rPr>
                                  <w:vertAlign w:val="subscript"/>
                                </w:rPr>
                                <w:t>(S2</w:t>
                              </w:r>
                              <w:r w:rsidRPr="00E4210B">
                                <w:rPr>
                                  <w:vertAlign w:val="subscript"/>
                                </w:rPr>
                                <w:t>&gt;S</w:t>
                              </w:r>
                              <w:r>
                                <w:rPr>
                                  <w:vertAlign w:val="subscript"/>
                                </w:rPr>
                                <w:t>1</w:t>
                              </w:r>
                              <w:r w:rsidRPr="00E4210B">
                                <w:rPr>
                                  <w:vertAlign w:val="subscript"/>
                                </w:rPr>
                                <w:t>)</w:t>
                              </w:r>
                            </w:p>
                          </w:txbxContent>
                        </v:textbox>
                      </v:shape>
                      <v:shape id="_x0000_s1067" type="#_x0000_t202" style="position:absolute;left:18512;top:9087;width:2635;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rsidR="00F317C0" w:rsidRPr="00E4210B" w:rsidRDefault="00F317C0" w:rsidP="000C7CFB">
                              <w:proofErr w:type="gramStart"/>
                              <w:r>
                                <w:t>y</w:t>
                              </w:r>
                              <w:proofErr w:type="gramEnd"/>
                            </w:p>
                          </w:txbxContent>
                        </v:textbox>
                      </v:shape>
                      <v:shape id="_x0000_s1068" type="#_x0000_t202" style="position:absolute;top:8246;width:2380;height:2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sLMMA&#10;AADcAAAADwAAAGRycy9kb3ducmV2LnhtbESPT4vCMBTE7wt+h/AEb5q4uqLVKLKy4MnFv+Dt0Tzb&#10;YvNSmqztfvuNIOxxmJnfMItVa0vxoNoXjjUMBwoEcepMwZmG0/GrPwXhA7LB0jFp+CUPq2XnbYGJ&#10;cQ3v6XEImYgQ9glqyEOoEil9mpNFP3AVcfRurrYYoqwzaWpsItyW8l2pibRYcFzIsaLPnNL74cdq&#10;OO9u18tYfWcb+1E1rlWS7Uxq3eu26zmIQG34D7/aW6NhNB3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XsLMMAAADcAAAADwAAAAAAAAAAAAAAAACYAgAAZHJzL2Rv&#10;d25yZXYueG1sUEsFBgAAAAAEAAQA9QAAAIgDAAAAAA==&#10;" filled="f" stroked="f">
                        <v:textbox>
                          <w:txbxContent>
                            <w:p w:rsidR="00F317C0" w:rsidRPr="00510A6F" w:rsidRDefault="00F317C0" w:rsidP="000C7CFB">
                              <w:r>
                                <w:t>A</w:t>
                              </w:r>
                            </w:p>
                          </w:txbxContent>
                        </v:textbox>
                      </v:shape>
                      <v:shape id="_x0000_s1069" type="#_x0000_t202" style="position:absolute;left:10148;top:18530;width:2381;height:2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F317C0" w:rsidRPr="00510A6F" w:rsidRDefault="00F317C0" w:rsidP="000C7CFB">
                              <w:r>
                                <w:t>B</w:t>
                              </w:r>
                            </w:p>
                          </w:txbxContent>
                        </v:textbox>
                      </v:shape>
                    </v:group>
                    <v:group id="Groupe 99" o:spid="_x0000_s1070" style="position:absolute;left:2412;width:20402;height:10312" coordsize="20404,103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_x0000_s1071" type="#_x0000_t202" style="position:absolute;left:17558;top:1682;width:2375;height:2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OwsQA&#10;AADcAAAADwAAAGRycy9kb3ducmV2LnhtbESPT2vCQBTE7wW/w/IEb7prTcVGV5GK4MninxZ6e2Sf&#10;STD7NmRXk377riD0OMzMb5jFqrOVuFPjS8caxiMFgjhzpuRcw/m0Hc5A+IBssHJMGn7Jw2rZe1lg&#10;alzLB7ofQy4ihH2KGooQ6lRKnxVk0Y9cTRy9i2sshiibXJoG2wi3lXxVaiotlhwXCqzpo6DserxZ&#10;DV/7y893oj7zjX2rW9cpyfZdaj3od+s5iEBd+A8/2zujYZI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zsLEAAAA3AAAAA8AAAAAAAAAAAAAAAAAmAIAAGRycy9k&#10;b3ducmV2LnhtbFBLBQYAAAAABAAEAPUAAACJAwAAAAA=&#10;" filled="f" stroked="f">
                        <v:textbox>
                          <w:txbxContent>
                            <w:p w:rsidR="00AA1B02" w:rsidRPr="00510A6F" w:rsidRDefault="00AA1B02" w:rsidP="000C7CFB">
                              <w:r w:rsidRPr="00510A6F">
                                <w:t>C</w:t>
                              </w:r>
                            </w:p>
                          </w:txbxContent>
                        </v:textbox>
                      </v:shape>
                      <v:shape id="_x0000_s1072" type="#_x0000_t202" style="position:absolute;left:5498;top:6969;width:6678;height:3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QtcQA&#10;AADcAAAADwAAAGRycy9kb3ducmV2LnhtbESPT2sCMRTE74LfIbyCN03aWrVbo5SK0JPiX/D22Dx3&#10;Fzcvyya6229vCoLHYWZ+w0znrS3FjWpfONbwOlAgiFNnCs407HfL/gSED8gGS8ek4Y88zGfdzhQT&#10;4xre0G0bMhEh7BPUkIdQJVL6NCeLfuAq4uidXW0xRFln0tTYRLgt5ZtSI2mx4LiQY0U/OaWX7dVq&#10;OKzOp+NQrbOF/aga1yrJ9lNq3Xtpv79ABGrDM/xo/xoN78M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ULXEAAAA3AAAAA8AAAAAAAAAAAAAAAAAmAIAAGRycy9k&#10;b3ducmV2LnhtbFBLBQYAAAAABAAEAPUAAACJAwAAAAA=&#10;" filled="f" stroked="f">
                        <v:textbox>
                          <w:txbxContent>
                            <w:p w:rsidR="00AA1B02" w:rsidRPr="00E4210B" w:rsidRDefault="00AA1B02" w:rsidP="000C7CFB">
                              <w:proofErr w:type="gramStart"/>
                              <w:r w:rsidRPr="00E4210B">
                                <w:t>F</w:t>
                              </w:r>
                              <w:r>
                                <w:rPr>
                                  <w:vertAlign w:val="subscript"/>
                                </w:rPr>
                                <w:t>(</w:t>
                              </w:r>
                              <w:proofErr w:type="gramEnd"/>
                              <w:r>
                                <w:rPr>
                                  <w:vertAlign w:val="subscript"/>
                                </w:rPr>
                                <w:t>S2</w:t>
                              </w:r>
                              <w:r w:rsidRPr="00E4210B">
                                <w:rPr>
                                  <w:vertAlign w:val="subscript"/>
                                </w:rPr>
                                <w:t>&gt;S</w:t>
                              </w:r>
                              <w:r>
                                <w:rPr>
                                  <w:vertAlign w:val="subscript"/>
                                </w:rPr>
                                <w:t>1</w:t>
                              </w:r>
                              <w:r w:rsidRPr="00E4210B">
                                <w:rPr>
                                  <w:vertAlign w:val="subscript"/>
                                </w:rPr>
                                <w:t>)</w:t>
                              </w:r>
                            </w:p>
                          </w:txbxContent>
                        </v:textbox>
                      </v:shape>
                      <v:line id="Connecteur droit 352" o:spid="_x0000_s1073" style="position:absolute;visibility:visible;mso-wrap-style:square" from="0,3590" to="20404,3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fxhMUAAADcAAAADwAAAGRycy9kb3ducmV2LnhtbESPQWvCQBSE7wX/w/KE3upGg7WkriJC&#10;oIcqVEOht8fuMwlm34bsqqm/3hUEj8PMfMPMl71txJk6XztWMB4lIIi1MzWXCop9/vYBwgdkg41j&#10;UvBPHpaLwcscM+Mu/EPnXShFhLDPUEEVQptJ6XVFFv3ItcTRO7jOYoiyK6Xp8BLhtpGTJHmXFmuO&#10;CxW2tK5IH3cnq+Bvlje/0zTX27LQxyum5jtZb5R6HfarTxCB+vAMP9pfRkE6ncD9TDwC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fxhMUAAADcAAAADwAAAAAAAAAA&#10;AAAAAAChAgAAZHJzL2Rvd25yZXYueG1sUEsFBgAAAAAEAAQA+QAAAJMDAAAAAA==&#10;" strokecolor="#4579b8 [3044]">
                        <v:stroke startarrow="open"/>
                      </v:line>
                      <v:line id="Connecteur droit 353" o:spid="_x0000_s1074" style="position:absolute;visibility:visible;mso-wrap-style:square" from="17502,0" to="17502,10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thTsMAAADcAAAADwAAAGRycy9kb3ducmV2LnhtbESPT4vCMBTE78J+h/AWvGm6K4pWo4is&#10;IHqyFrw+mtc/bvNSmqjd/fRGEDwOM/MbZrHqTC1u1LrKsoKvYQSCOLO64kJBetoOpiCcR9ZYWyYF&#10;f+RgtfzoLTDW9s5HuiW+EAHCLkYFpfdNLKXLSjLohrYhDl5uW4M+yLaQusV7gJtafkfRRBqsOCyU&#10;2NCmpOw3uRoF+5/kPB0f0tk+X+fpP148baxWqv/ZrecgPHX+HX61d1rBaDyC55lwBO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LYU7DAAAA3AAAAA8AAAAAAAAAAAAA&#10;AAAAoQIAAGRycy9kb3ducmV2LnhtbFBLBQYAAAAABAAEAPkAAACRAwAAAAA=&#10;" strokecolor="#4579b8 [3044]">
                        <v:stroke endarrow="open"/>
                      </v:line>
                      <v:line id="Connecteur droit 354" o:spid="_x0000_s1075" style="position:absolute;visibility:visible;mso-wrap-style:square" from="9031,2636" to="9031,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rjcUAAADcAAAADwAAAGRycy9kb3ducmV2LnhtbESPUWsCMRCE34X+h7CFvmmuWkVPo0ih&#10;IK0vVX/AelnvDi+ba7LVs7++KQh9HGbmG2ax6lyjLhRi7dnA8yADRVx4W3Np4LB/609BRUG22Hgm&#10;AzeKsFo+9BaYW3/lT7rspFQJwjFHA5VIm2sdi4ocxoFviZN38sGhJBlKbQNeE9w1ephlE+2w5rRQ&#10;YUuvFRXn3bcz8PWx3cTbsRnKZPzzfg7r6UxG0Zinx249ByXUyX/43t5YA6PxC/ydSUdAL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rrjcUAAADcAAAADwAAAAAAAAAA&#10;AAAAAAChAgAAZHJzL2Rvd25yZXYueG1sUEsFBgAAAAAEAAQA+QAAAJMDAAAAAA==&#10;" strokecolor="#4579b8 [3044]"/>
                    </v:group>
                  </v:group>
                  <v:shape id="_x0000_s1076" type="#_x0000_t202" style="position:absolute;left:7853;top:6114;width:2839;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Ex8AA&#10;AADcAAAADwAAAGRycy9kb3ducmV2LnhtbERPy4rCMBTdC/5DuII7TXwyVqOIMjArRWdGcHdprm2x&#10;uSlNxnb+3iwEl4fzXm1aW4oH1b5wrGE0VCCIU2cKzjT8fH8OPkD4gGywdEwa/snDZt3trDAxruET&#10;Pc4hEzGEfYIa8hCqREqf5mTRD11FHLmbqy2GCOtMmhqbGG5LOVZqLi0WHBtyrGiXU3o//1kNv4fb&#10;9TJVx2xvZ1XjWiXZLqTW/V67XYII1Ia3+OX+Mhom0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jEx8AAAADcAAAADwAAAAAAAAAAAAAAAACYAgAAZHJzL2Rvd25y&#10;ZXYueG1sUEsFBgAAAAAEAAQA9QAAAIUDAAAAAA==&#10;" filled="f" stroked="f">
                    <v:textbox>
                      <w:txbxContent>
                        <w:p w:rsidR="00AA1B02" w:rsidRDefault="00AA1B02" w:rsidP="000C7CFB">
                          <w:r>
                            <w:t>→</w:t>
                          </w:r>
                        </w:p>
                      </w:txbxContent>
                    </v:textbox>
                  </v:shape>
                  <v:shape id="_x0000_s1077" type="#_x0000_t202" style="position:absolute;left:10602;top:224;width:2839;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F317C0" w:rsidRDefault="00F317C0" w:rsidP="000C7CFB">
                          <w:r>
                            <w:t>→</w:t>
                          </w:r>
                        </w:p>
                      </w:txbxContent>
                    </v:textbox>
                  </v:shape>
                  <v:shape id="_x0000_s1078" type="#_x0000_t202" style="position:absolute;left:19685;top:6526;width:2838;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F317C0" w:rsidRDefault="00F317C0" w:rsidP="000C7CFB">
                          <w:r>
                            <w:t>→</w:t>
                          </w:r>
                        </w:p>
                      </w:txbxContent>
                    </v:textbox>
                  </v:shape>
                </v:group>
                <v:shape id="_x0000_s1079" type="#_x0000_t202" style="position:absolute;left:12734;top:13744;width:4655;height:3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WtsQA&#10;AADcAAAADwAAAGRycy9kb3ducmV2LnhtbESPT2vCQBTE7wW/w/KE3nTXPxUbXUUUwVOLaS14e2Sf&#10;STD7NmS3Jn57tyD0OMzMb5jlurOVuFHjS8caRkMFgjhzpuRcw/fXfjAH4QOywcoxabiTh/Wq97LE&#10;xLiWj3RLQy4ihH2CGooQ6kRKnxVk0Q9dTRy9i2sshiibXJoG2wi3lRwrNZMWS44LBda0LSi7pr9W&#10;w+njcv6Zqs98Z9/q1nVKsn2XWr/2u80CRKAu/Ief7YPRMJlO4O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sVrbEAAAA3AAAAA8AAAAAAAAAAAAAAAAAmAIAAGRycy9k&#10;b3ducmV2LnhtbFBLBQYAAAAABAAEAPUAAACJAwAAAAA=&#10;" filled="f" stroked="f">
                  <v:textbox>
                    <w:txbxContent>
                      <w:p w:rsidR="00AA1B02" w:rsidRPr="00510A6F" w:rsidRDefault="00AA1B02" w:rsidP="000C7CFB">
                        <w:r w:rsidRPr="00510A6F">
                          <w:t>S1</w:t>
                        </w:r>
                      </w:p>
                    </w:txbxContent>
                  </v:textbox>
                </v:shape>
                <w10:wrap type="square"/>
              </v:group>
            </w:pict>
          </mc:Fallback>
        </mc:AlternateContent>
      </w:r>
      <w:r w:rsidR="00E4210B" w:rsidRPr="005F5FBF">
        <w:t>Décomposition d’une force</w:t>
      </w:r>
    </w:p>
    <w:p w:rsidR="00E4210B" w:rsidRPr="00237123" w:rsidRDefault="00E4210B" w:rsidP="000C7CFB"/>
    <w:p w:rsidR="00E4210B" w:rsidRPr="00F317C0" w:rsidRDefault="00E4210B" w:rsidP="000C7CFB">
      <w:r w:rsidRPr="00F317C0">
        <w:t>Une force F peut-être décomposée en deux autres forces</w:t>
      </w:r>
      <w:r w:rsidR="0055512D" w:rsidRPr="00F317C0">
        <w:t>, dans un repère orthonormé (</w:t>
      </w:r>
      <w:proofErr w:type="spellStart"/>
      <w:r w:rsidR="0055512D" w:rsidRPr="00F317C0">
        <w:t>x</w:t>
      </w:r>
      <w:proofErr w:type="gramStart"/>
      <w:r w:rsidR="00F317C0" w:rsidRPr="00F317C0">
        <w:t>,y</w:t>
      </w:r>
      <w:proofErr w:type="spellEnd"/>
      <w:proofErr w:type="gramEnd"/>
      <w:r w:rsidR="0055512D" w:rsidRPr="00F317C0">
        <w:t>)</w:t>
      </w:r>
      <w:r w:rsidR="00A42902">
        <w:t xml:space="preserve">. </w:t>
      </w:r>
      <w:r w:rsidRPr="00F317C0">
        <w:t xml:space="preserve">On appelle </w:t>
      </w:r>
      <w:r w:rsidRPr="00F317C0">
        <w:rPr>
          <w:b/>
        </w:rPr>
        <w:t xml:space="preserve">composantes </w:t>
      </w:r>
      <w:r w:rsidRPr="00F317C0">
        <w:t xml:space="preserve">les deux nouvelles forces obtenues, </w:t>
      </w:r>
      <w:r w:rsidR="00F317C0" w:rsidRPr="00F317C0">
        <w:t xml:space="preserve">dont la somme vectoriel est </w:t>
      </w:r>
      <w:r w:rsidRPr="00F317C0">
        <w:t>équivalente</w:t>
      </w:r>
      <w:r w:rsidR="00F317C0" w:rsidRPr="00F317C0">
        <w:t xml:space="preserve"> </w:t>
      </w:r>
      <w:r w:rsidRPr="00F317C0">
        <w:t>à la première.</w:t>
      </w:r>
    </w:p>
    <w:p w:rsidR="00EA1F98" w:rsidRDefault="00EA1F98" w:rsidP="000C7CFB">
      <w:pPr>
        <w:rPr>
          <w:noProof/>
        </w:rPr>
      </w:pPr>
    </w:p>
    <w:p w:rsidR="00F317C0" w:rsidRPr="00F317C0" w:rsidRDefault="001211C2" w:rsidP="000C7CFB">
      <w:r>
        <w:rPr>
          <w:noProof/>
        </w:rPr>
        <w:drawing>
          <wp:anchor distT="0" distB="0" distL="114300" distR="114300" simplePos="0" relativeHeight="251650560" behindDoc="1" locked="0" layoutInCell="1" allowOverlap="1" wp14:anchorId="303D0E1B" wp14:editId="3152F3A2">
            <wp:simplePos x="0" y="0"/>
            <wp:positionH relativeFrom="column">
              <wp:posOffset>3457575</wp:posOffset>
            </wp:positionH>
            <wp:positionV relativeFrom="paragraph">
              <wp:posOffset>146685</wp:posOffset>
            </wp:positionV>
            <wp:extent cx="1095375" cy="1768475"/>
            <wp:effectExtent l="0" t="0" r="9525" b="3175"/>
            <wp:wrapTight wrapText="bothSides">
              <wp:wrapPolygon edited="0">
                <wp:start x="1127" y="0"/>
                <wp:lineTo x="376" y="931"/>
                <wp:lineTo x="1503" y="2327"/>
                <wp:lineTo x="4132" y="4188"/>
                <wp:lineTo x="3381" y="6282"/>
                <wp:lineTo x="3381" y="7911"/>
                <wp:lineTo x="0" y="10005"/>
                <wp:lineTo x="0" y="12332"/>
                <wp:lineTo x="4508" y="15357"/>
                <wp:lineTo x="8640" y="19079"/>
                <wp:lineTo x="6762" y="20010"/>
                <wp:lineTo x="6762" y="20475"/>
                <wp:lineTo x="8264" y="21406"/>
                <wp:lineTo x="10894" y="21406"/>
                <wp:lineTo x="12397" y="20941"/>
                <wp:lineTo x="12772" y="20243"/>
                <wp:lineTo x="11270" y="19079"/>
                <wp:lineTo x="15026" y="19079"/>
                <wp:lineTo x="21412" y="16753"/>
                <wp:lineTo x="21412" y="15357"/>
                <wp:lineTo x="16904" y="11634"/>
                <wp:lineTo x="15777" y="7911"/>
                <wp:lineTo x="21037" y="6282"/>
                <wp:lineTo x="20661" y="4886"/>
                <wp:lineTo x="6010" y="4188"/>
                <wp:lineTo x="3005" y="0"/>
                <wp:lineTo x="1127" y="0"/>
              </wp:wrapPolygon>
            </wp:wrapTight>
            <wp:docPr id="107" name="Image 107" descr="Décompostion-d'une-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écompostion-d'une-for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000"/>
                    <a:stretch/>
                  </pic:blipFill>
                  <pic:spPr bwMode="auto">
                    <a:xfrm>
                      <a:off x="0" y="0"/>
                      <a:ext cx="1095375" cy="176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7C0" w:rsidRPr="00F317C0">
        <w:t>Exemple dans le cas d’une panne à devers :</w:t>
      </w:r>
    </w:p>
    <w:p w:rsidR="00F317C0" w:rsidRPr="00F317C0" w:rsidRDefault="00F317C0" w:rsidP="000C7CFB"/>
    <w:p w:rsidR="00F317C0" w:rsidRPr="001211C2" w:rsidRDefault="00F317C0" w:rsidP="000C7CFB">
      <w:pPr>
        <w:pStyle w:val="Paragraphedeliste"/>
        <w:numPr>
          <w:ilvl w:val="0"/>
          <w:numId w:val="4"/>
        </w:numPr>
      </w:pPr>
      <w:r w:rsidRPr="001211C2">
        <w:t>On souhaite décomposer la force F qui représente le poids de la couverture dans les deux directions principales de la panne</w:t>
      </w:r>
      <w:r w:rsidR="00A42902" w:rsidRPr="001211C2">
        <w:t>, x et y</w:t>
      </w:r>
      <w:r w:rsidRPr="001211C2">
        <w:t xml:space="preserve"> : </w:t>
      </w:r>
    </w:p>
    <w:p w:rsidR="00B805F4" w:rsidRDefault="00B805F4" w:rsidP="00B805F4"/>
    <w:p w:rsidR="00F317C0" w:rsidRPr="00F317C0" w:rsidRDefault="00B805F4" w:rsidP="00B12FBF">
      <w:pPr>
        <w:pStyle w:val="Paragraphedeliste"/>
        <w:numPr>
          <w:ilvl w:val="0"/>
          <w:numId w:val="28"/>
        </w:numPr>
      </w:pPr>
      <w:r>
        <w:rPr>
          <w:noProof/>
        </w:rPr>
        <w:drawing>
          <wp:anchor distT="0" distB="0" distL="114300" distR="114300" simplePos="0" relativeHeight="251386368" behindDoc="1" locked="0" layoutInCell="1" allowOverlap="1" wp14:anchorId="3AF6B628" wp14:editId="25B6FB05">
            <wp:simplePos x="0" y="0"/>
            <wp:positionH relativeFrom="column">
              <wp:posOffset>4705350</wp:posOffset>
            </wp:positionH>
            <wp:positionV relativeFrom="paragraph">
              <wp:posOffset>41910</wp:posOffset>
            </wp:positionV>
            <wp:extent cx="2114550" cy="1597660"/>
            <wp:effectExtent l="0" t="0" r="0" b="2540"/>
            <wp:wrapSquare wrapText="bothSides"/>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062" t="9207" r="8006" b="7649"/>
                    <a:stretch/>
                  </pic:blipFill>
                  <pic:spPr bwMode="auto">
                    <a:xfrm>
                      <a:off x="0" y="0"/>
                      <a:ext cx="2114550" cy="1597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17C0" w:rsidRPr="00F317C0">
        <w:t>On obtient deux nouvelles forces,</w:t>
      </w:r>
      <w:r>
        <w:t xml:space="preserve"> </w:t>
      </w:r>
      <w:r w:rsidR="00F317C0" w:rsidRPr="00F317C0">
        <w:t>Fx et Fy, composantes de F.</w:t>
      </w:r>
    </w:p>
    <w:p w:rsidR="00E4210B" w:rsidRDefault="00E4210B" w:rsidP="000C7CFB"/>
    <w:p w:rsidR="00F317C0" w:rsidRDefault="00F317C0" w:rsidP="000C7CFB"/>
    <w:p w:rsidR="00F317C0" w:rsidRPr="00A42902" w:rsidRDefault="00F317C0" w:rsidP="000C7CFB">
      <w:pPr>
        <w:pStyle w:val="Sous-titre"/>
      </w:pPr>
      <w:r w:rsidRPr="00A42902">
        <w:t>Composition de plusieurs forces</w:t>
      </w:r>
    </w:p>
    <w:p w:rsidR="00A42902" w:rsidRDefault="00A42902" w:rsidP="000C7CFB">
      <w:pPr>
        <w:rPr>
          <w:noProof/>
        </w:rPr>
      </w:pPr>
    </w:p>
    <w:p w:rsidR="00A42902" w:rsidRDefault="00F317C0" w:rsidP="000C7CFB">
      <w:r w:rsidRPr="00A42902">
        <w:t xml:space="preserve">Cette opération est l’inverse de la précédente. </w:t>
      </w:r>
    </w:p>
    <w:p w:rsidR="00F317C0" w:rsidRDefault="00F317C0" w:rsidP="000C7CFB">
      <w:r w:rsidRPr="00A42902">
        <w:t xml:space="preserve">On appelle </w:t>
      </w:r>
      <w:r w:rsidRPr="00A42902">
        <w:rPr>
          <w:b/>
        </w:rPr>
        <w:t>résultante</w:t>
      </w:r>
      <w:r w:rsidRPr="00A42902">
        <w:t xml:space="preserve"> cette nouvelle force qui remplace les premières.</w:t>
      </w:r>
    </w:p>
    <w:p w:rsidR="00A42902" w:rsidRDefault="00A42902" w:rsidP="000C7CFB"/>
    <w:p w:rsidR="00A42902" w:rsidRDefault="00A42902" w:rsidP="000C7CFB"/>
    <w:p w:rsidR="009A7029" w:rsidRPr="009A7029" w:rsidRDefault="005F5FBF" w:rsidP="000C7CFB">
      <w:pPr>
        <w:pStyle w:val="Titre"/>
      </w:pPr>
      <w:r>
        <w:t>3.2</w:t>
      </w:r>
      <w:r>
        <w:tab/>
        <w:t>N</w:t>
      </w:r>
      <w:r w:rsidR="009A7029" w:rsidRPr="009A7029">
        <w:t>otion de moment</w:t>
      </w:r>
    </w:p>
    <w:tbl>
      <w:tblPr>
        <w:tblW w:w="12543" w:type="dxa"/>
        <w:tblCellMar>
          <w:left w:w="70" w:type="dxa"/>
          <w:right w:w="70" w:type="dxa"/>
        </w:tblCellMar>
        <w:tblLook w:val="0000" w:firstRow="0" w:lastRow="0" w:firstColumn="0" w:lastColumn="0" w:noHBand="0" w:noVBand="0"/>
      </w:tblPr>
      <w:tblGrid>
        <w:gridCol w:w="6307"/>
        <w:gridCol w:w="6236"/>
      </w:tblGrid>
      <w:tr w:rsidR="001211C2" w:rsidRPr="001211C2" w:rsidTr="00B12FBF">
        <w:trPr>
          <w:trHeight w:val="4882"/>
        </w:trPr>
        <w:tc>
          <w:tcPr>
            <w:tcW w:w="6307" w:type="dxa"/>
          </w:tcPr>
          <w:p w:rsidR="005F5FBF" w:rsidRDefault="005F5FBF" w:rsidP="000C7CFB"/>
          <w:p w:rsidR="001211C2" w:rsidRPr="001211C2" w:rsidRDefault="001211C2" w:rsidP="000C7CFB">
            <w:r w:rsidRPr="001211C2">
              <w:t>Considérons un utilisateur qui souhaite, à l’aide d’une clé, fixer la jante d’un véhicule automobile.</w:t>
            </w:r>
          </w:p>
          <w:p w:rsidR="001211C2" w:rsidRPr="001211C2" w:rsidRDefault="001211C2" w:rsidP="000C7CFB"/>
          <w:p w:rsidR="00B12FBF" w:rsidRDefault="001211C2" w:rsidP="00B12FBF">
            <w:pPr>
              <w:pStyle w:val="Paragraphedeliste"/>
              <w:numPr>
                <w:ilvl w:val="0"/>
                <w:numId w:val="24"/>
              </w:numPr>
              <w:spacing w:after="240" w:line="276" w:lineRule="auto"/>
              <w:ind w:left="1068"/>
            </w:pPr>
            <w:r w:rsidRPr="001211C2">
              <w:t>I</w:t>
            </w:r>
            <w:r w:rsidR="00B12FBF">
              <w:t xml:space="preserve">l positionne sa main au point A. </w:t>
            </w:r>
            <w:r w:rsidRPr="001211C2">
              <w:t>Puis il comme</w:t>
            </w:r>
            <w:r w:rsidR="005F5FBF">
              <w:t>nce par exercer une force F</w:t>
            </w:r>
            <w:r w:rsidR="005F5FBF" w:rsidRPr="00B12FBF">
              <w:rPr>
                <w:sz w:val="28"/>
                <w:vertAlign w:val="subscript"/>
              </w:rPr>
              <w:t>1</w:t>
            </w:r>
            <w:r w:rsidR="005F5FBF">
              <w:t xml:space="preserve"> </w:t>
            </w:r>
            <w:r w:rsidR="00B12FBF">
              <w:t>i</w:t>
            </w:r>
            <w:r w:rsidRPr="001211C2">
              <w:t>ntégralement portée par</w:t>
            </w:r>
            <w:r w:rsidR="005F5FBF">
              <w:t xml:space="preserve"> x</w:t>
            </w:r>
            <w:r w:rsidR="00B12FBF">
              <w:t xml:space="preserve">. Malgré sa bonne </w:t>
            </w:r>
            <w:r w:rsidRPr="001211C2">
              <w:t>volonté, il n’arrive pas à obtenir le serrage de la vis.</w:t>
            </w:r>
          </w:p>
          <w:p w:rsidR="00B12FBF" w:rsidRDefault="001211C2" w:rsidP="00B12FBF">
            <w:pPr>
              <w:pStyle w:val="Paragraphedeliste"/>
              <w:numPr>
                <w:ilvl w:val="0"/>
                <w:numId w:val="24"/>
              </w:numPr>
              <w:spacing w:after="240" w:line="276" w:lineRule="auto"/>
              <w:ind w:left="1068"/>
            </w:pPr>
            <w:r w:rsidRPr="001211C2">
              <w:t>Il décide, alors, d’incliner légèrement son a</w:t>
            </w:r>
            <w:r w:rsidR="00B12FBF">
              <w:t xml:space="preserve">ction mécanique pour obtenir la </w:t>
            </w:r>
            <w:r w:rsidRPr="001211C2">
              <w:t xml:space="preserve">force </w:t>
            </w:r>
            <w:r w:rsidR="005F5FBF">
              <w:t>F</w:t>
            </w:r>
            <w:r w:rsidR="005F5FBF" w:rsidRPr="00B12FBF">
              <w:rPr>
                <w:sz w:val="28"/>
                <w:vertAlign w:val="subscript"/>
              </w:rPr>
              <w:t>2</w:t>
            </w:r>
            <w:r>
              <w:t xml:space="preserve"> portée </w:t>
            </w:r>
            <w:r w:rsidRPr="001211C2">
              <w:t>par</w:t>
            </w:r>
            <w:r w:rsidR="005F5FBF">
              <w:t xml:space="preserve"> x et -z</w:t>
            </w:r>
            <w:r w:rsidRPr="001211C2">
              <w:t>. Le serrage semble s’amorcer.</w:t>
            </w:r>
          </w:p>
          <w:p w:rsidR="00B12FBF" w:rsidRDefault="001211C2" w:rsidP="00B12FBF">
            <w:pPr>
              <w:pStyle w:val="Paragraphedeliste"/>
              <w:numPr>
                <w:ilvl w:val="0"/>
                <w:numId w:val="24"/>
              </w:numPr>
              <w:spacing w:after="240" w:line="276" w:lineRule="auto"/>
              <w:ind w:left="1068"/>
            </w:pPr>
            <w:r w:rsidRPr="001211C2">
              <w:t xml:space="preserve">Finalement il exerce une force </w:t>
            </w:r>
            <w:r w:rsidR="005F5FBF">
              <w:t>F</w:t>
            </w:r>
            <w:r w:rsidR="005F5FBF" w:rsidRPr="00B12FBF">
              <w:rPr>
                <w:sz w:val="28"/>
                <w:vertAlign w:val="subscript"/>
              </w:rPr>
              <w:t>3</w:t>
            </w:r>
            <w:r w:rsidR="005F5FBF">
              <w:t xml:space="preserve"> </w:t>
            </w:r>
            <w:r w:rsidRPr="001211C2">
              <w:t>intégralement portée par</w:t>
            </w:r>
            <w:r w:rsidR="005F5FBF">
              <w:t xml:space="preserve"> –z.</w:t>
            </w:r>
            <w:r w:rsidRPr="001211C2">
              <w:t xml:space="preserve"> Son action </w:t>
            </w:r>
            <w:r w:rsidR="00B805F4">
              <w:t>mécanique semble être efficace…</w:t>
            </w:r>
          </w:p>
          <w:p w:rsidR="001211C2" w:rsidRPr="001211C2" w:rsidRDefault="001211C2" w:rsidP="000C7CFB">
            <w:pPr>
              <w:pStyle w:val="Paragraphedeliste"/>
              <w:numPr>
                <w:ilvl w:val="0"/>
                <w:numId w:val="24"/>
              </w:numPr>
              <w:spacing w:after="240" w:line="276" w:lineRule="auto"/>
              <w:ind w:left="1068"/>
            </w:pPr>
            <w:r w:rsidRPr="001211C2">
              <w:t xml:space="preserve">Pour retirer sa clé, il exercera une force </w:t>
            </w:r>
            <w:r w:rsidR="005F5FBF">
              <w:t>F</w:t>
            </w:r>
            <w:r w:rsidR="005F5FBF" w:rsidRPr="00B12FBF">
              <w:rPr>
                <w:sz w:val="28"/>
                <w:vertAlign w:val="subscript"/>
              </w:rPr>
              <w:t>4</w:t>
            </w:r>
            <w:r w:rsidRPr="001211C2">
              <w:t xml:space="preserve"> in</w:t>
            </w:r>
            <w:r>
              <w:t>t</w:t>
            </w:r>
            <w:r w:rsidRPr="001211C2">
              <w:t>égralement portée par</w:t>
            </w:r>
            <w:r w:rsidR="005F5FBF">
              <w:t xml:space="preserve"> y</w:t>
            </w:r>
            <w:r>
              <w:t>.</w:t>
            </w:r>
          </w:p>
        </w:tc>
        <w:tc>
          <w:tcPr>
            <w:tcW w:w="6236" w:type="dxa"/>
          </w:tcPr>
          <w:p w:rsidR="00B805F4" w:rsidRDefault="00B805F4" w:rsidP="000C7CFB"/>
          <w:bookmarkStart w:id="0" w:name="_MON_998420225"/>
          <w:bookmarkStart w:id="1" w:name="_MON_998420566"/>
          <w:bookmarkStart w:id="2" w:name="_MON_998420596"/>
          <w:bookmarkStart w:id="3" w:name="_MON_998420679"/>
          <w:bookmarkStart w:id="4" w:name="_MON_998420733"/>
          <w:bookmarkStart w:id="5" w:name="_MON_998420743"/>
          <w:bookmarkStart w:id="6" w:name="_MON_998420753"/>
          <w:bookmarkStart w:id="7" w:name="_MON_998420756"/>
          <w:bookmarkStart w:id="8" w:name="_MON_998420781"/>
          <w:bookmarkStart w:id="9" w:name="_MON_998420805"/>
          <w:bookmarkStart w:id="10" w:name="_MON_998420953"/>
          <w:bookmarkStart w:id="11" w:name="_MON_998421103"/>
          <w:bookmarkStart w:id="12" w:name="_MON_998421113"/>
          <w:bookmarkStart w:id="13" w:name="_MON_998421263"/>
          <w:bookmarkStart w:id="14" w:name="_MON_998421411"/>
          <w:bookmarkStart w:id="15" w:name="_MON_998421462"/>
          <w:bookmarkStart w:id="16" w:name="_MON_998421929"/>
          <w:bookmarkStart w:id="17" w:name="_MON_998421975"/>
          <w:bookmarkStart w:id="18" w:name="_MON_998421982"/>
          <w:bookmarkStart w:id="19" w:name="_MON_998422057"/>
          <w:bookmarkStart w:id="20" w:name="_MON_998422354"/>
          <w:bookmarkStart w:id="21" w:name="_MON_998422488"/>
          <w:bookmarkStart w:id="22" w:name="_MON_998481078"/>
          <w:bookmarkStart w:id="23" w:name="_MON_998481217"/>
          <w:bookmarkStart w:id="24" w:name="_MON_998481397"/>
          <w:bookmarkStart w:id="25" w:name="_MON_998552957"/>
          <w:bookmarkStart w:id="26" w:name="_MON_998552997"/>
          <w:bookmarkStart w:id="27" w:name="_MON_9989938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MON_998418835"/>
          <w:bookmarkEnd w:id="28"/>
          <w:p w:rsidR="001211C2" w:rsidRPr="001211C2" w:rsidRDefault="001211C2" w:rsidP="000C7CFB">
            <w:r w:rsidRPr="001211C2">
              <w:object w:dxaOrig="4500" w:dyaOrig="4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3pt;height:212.1pt" o:ole="" fillcolor="window">
                  <v:imagedata r:id="rId10" o:title=""/>
                </v:shape>
                <o:OLEObject Type="Embed" ProgID="Word.Picture.8" ShapeID="_x0000_i1025" DrawAspect="Content" ObjectID="_1494782179" r:id="rId11"/>
              </w:object>
            </w:r>
          </w:p>
        </w:tc>
      </w:tr>
    </w:tbl>
    <w:p w:rsidR="00B805F4" w:rsidRDefault="00B805F4" w:rsidP="000C7CFB">
      <w:r w:rsidRPr="001211C2">
        <w:t xml:space="preserve">L’exemple précédent montre que les effets physiques d’une </w:t>
      </w:r>
      <w:r w:rsidRPr="00B805F4">
        <w:rPr>
          <w:b/>
        </w:rPr>
        <w:t>A.M.</w:t>
      </w:r>
      <w:r w:rsidRPr="001211C2">
        <w:t xml:space="preserve"> dépendent de</w:t>
      </w:r>
      <w:r>
        <w:t> :</w:t>
      </w:r>
    </w:p>
    <w:p w:rsidR="00B805F4" w:rsidRDefault="00B805F4" w:rsidP="000C7CFB"/>
    <w:p w:rsidR="00B805F4" w:rsidRDefault="00B805F4" w:rsidP="00B805F4">
      <w:pPr>
        <w:pStyle w:val="Paragraphedeliste"/>
        <w:numPr>
          <w:ilvl w:val="0"/>
          <w:numId w:val="19"/>
        </w:numPr>
      </w:pPr>
      <w:r w:rsidRPr="001211C2">
        <w:t>la positi</w:t>
      </w:r>
      <w:r>
        <w:t>on du point d’application</w:t>
      </w:r>
    </w:p>
    <w:p w:rsidR="00A53E34" w:rsidRDefault="00B805F4" w:rsidP="00B805F4">
      <w:pPr>
        <w:pStyle w:val="Paragraphedeliste"/>
        <w:numPr>
          <w:ilvl w:val="0"/>
          <w:numId w:val="19"/>
        </w:numPr>
      </w:pPr>
      <w:r w:rsidRPr="001211C2">
        <w:t xml:space="preserve">l’orientation dans l’espace (direction et sens) de la force </w:t>
      </w:r>
      <w:r>
        <w:t>F associée à cette A.M.</w:t>
      </w:r>
    </w:p>
    <w:p w:rsidR="00B805F4" w:rsidRDefault="00B805F4" w:rsidP="000C7CFB"/>
    <w:p w:rsidR="005F5FBF" w:rsidRPr="001211C2" w:rsidRDefault="005F5FBF" w:rsidP="000C7CFB">
      <w:r w:rsidRPr="001211C2">
        <w:t xml:space="preserve">Nous sommes donc conduits à introduire la notion </w:t>
      </w:r>
      <w:r w:rsidRPr="001211C2">
        <w:rPr>
          <w:b/>
        </w:rPr>
        <w:t xml:space="preserve">de moment de la force </w:t>
      </w:r>
      <w:r w:rsidR="00DD1D27">
        <w:t>F</w:t>
      </w:r>
      <w:r w:rsidRPr="001211C2">
        <w:t xml:space="preserve"> </w:t>
      </w:r>
      <w:r w:rsidRPr="001211C2">
        <w:rPr>
          <w:b/>
        </w:rPr>
        <w:t>par rapport à un point</w:t>
      </w:r>
      <w:r w:rsidRPr="001211C2">
        <w:t xml:space="preserve"> pour caractériser complètement l’A.M.</w:t>
      </w:r>
    </w:p>
    <w:p w:rsidR="00220910" w:rsidRDefault="00220910" w:rsidP="000C7CFB"/>
    <w:p w:rsidR="00220910" w:rsidRPr="00B12FBF" w:rsidRDefault="00220910" w:rsidP="00955C1D">
      <w:pPr>
        <w:pStyle w:val="Paragraphedeliste"/>
        <w:numPr>
          <w:ilvl w:val="0"/>
          <w:numId w:val="26"/>
        </w:numPr>
        <w:ind w:left="709"/>
        <w:rPr>
          <w:szCs w:val="22"/>
        </w:rPr>
      </w:pPr>
      <w:r w:rsidRPr="00B12FBF">
        <w:rPr>
          <w:szCs w:val="22"/>
        </w:rPr>
        <w:t xml:space="preserve">Une force F exercée sur un levier, à la distance L d’un point A, </w:t>
      </w:r>
      <w:r w:rsidRPr="00B12FBF">
        <w:rPr>
          <w:szCs w:val="22"/>
        </w:rPr>
        <w:t>crée</w:t>
      </w:r>
      <w:r w:rsidRPr="00B12FBF">
        <w:rPr>
          <w:szCs w:val="22"/>
        </w:rPr>
        <w:t xml:space="preserve"> un moment de rotation autour de </w:t>
      </w:r>
      <w:r w:rsidRPr="00B12FBF">
        <w:rPr>
          <w:b/>
          <w:szCs w:val="22"/>
        </w:rPr>
        <w:t>l’axe z</w:t>
      </w:r>
      <w:r w:rsidRPr="00B12FBF">
        <w:rPr>
          <w:b/>
          <w:szCs w:val="22"/>
        </w:rPr>
        <w:t> </w:t>
      </w:r>
      <w:r w:rsidRPr="00B12FBF">
        <w:rPr>
          <w:szCs w:val="22"/>
        </w:rPr>
        <w:t>;</w:t>
      </w:r>
    </w:p>
    <w:p w:rsidR="00220910" w:rsidRPr="00B12FBF" w:rsidRDefault="00220910" w:rsidP="00220910">
      <w:pPr>
        <w:pStyle w:val="Paragraphedeliste"/>
        <w:numPr>
          <w:ilvl w:val="0"/>
          <w:numId w:val="26"/>
        </w:numPr>
        <w:ind w:left="709"/>
        <w:rPr>
          <w:szCs w:val="22"/>
        </w:rPr>
      </w:pPr>
      <w:r w:rsidRPr="00B12FBF">
        <w:rPr>
          <w:szCs w:val="22"/>
        </w:rPr>
        <w:t>Ce moment est noté M</w:t>
      </w:r>
      <w:r w:rsidRPr="00B12FBF">
        <w:rPr>
          <w:b/>
          <w:szCs w:val="22"/>
          <w:vertAlign w:val="subscript"/>
        </w:rPr>
        <w:t>F</w:t>
      </w:r>
      <w:proofErr w:type="gramStart"/>
      <w:r w:rsidRPr="00B12FBF">
        <w:rPr>
          <w:b/>
          <w:szCs w:val="22"/>
          <w:vertAlign w:val="subscript"/>
        </w:rPr>
        <w:t>,A</w:t>
      </w:r>
      <w:proofErr w:type="gramEnd"/>
      <w:r w:rsidRPr="00B12FBF">
        <w:rPr>
          <w:b/>
          <w:szCs w:val="22"/>
          <w:vertAlign w:val="subscript"/>
        </w:rPr>
        <w:t> ;</w:t>
      </w:r>
    </w:p>
    <w:p w:rsidR="00220910" w:rsidRPr="00B12FBF" w:rsidRDefault="00220910" w:rsidP="00220910">
      <w:pPr>
        <w:pStyle w:val="Paragraphedeliste"/>
        <w:numPr>
          <w:ilvl w:val="0"/>
          <w:numId w:val="26"/>
        </w:numPr>
        <w:ind w:left="709"/>
        <w:rPr>
          <w:szCs w:val="22"/>
        </w:rPr>
      </w:pPr>
      <w:r w:rsidRPr="00B12FBF">
        <w:rPr>
          <w:szCs w:val="22"/>
        </w:rPr>
        <w:t>Sa valeur est égale à F [N] * L [m].</w:t>
      </w:r>
    </w:p>
    <w:p w:rsidR="001211C2" w:rsidRDefault="0019101A" w:rsidP="000C7CFB">
      <w:pPr>
        <w:pStyle w:val="Sous-titre"/>
      </w:pPr>
      <w:r>
        <w:rPr>
          <w:noProof/>
        </w:rPr>
        <w:lastRenderedPageBreak/>
        <w:drawing>
          <wp:anchor distT="0" distB="0" distL="114300" distR="114300" simplePos="0" relativeHeight="251385343" behindDoc="0" locked="0" layoutInCell="1" allowOverlap="1">
            <wp:simplePos x="0" y="0"/>
            <wp:positionH relativeFrom="column">
              <wp:posOffset>3438525</wp:posOffset>
            </wp:positionH>
            <wp:positionV relativeFrom="paragraph">
              <wp:posOffset>-37824</wp:posOffset>
            </wp:positionV>
            <wp:extent cx="3096869" cy="1806179"/>
            <wp:effectExtent l="0" t="0" r="8890" b="3810"/>
            <wp:wrapSquare wrapText="bothSides"/>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 304"/>
                    <pic:cNvPicPr>
                      <a:picLocks noChangeAspect="1"/>
                    </pic:cNvPicPr>
                  </pic:nvPicPr>
                  <pic:blipFill rotWithShape="1">
                    <a:blip r:embed="rId12">
                      <a:extLst>
                        <a:ext uri="{28A0092B-C50C-407E-A947-70E740481C1C}">
                          <a14:useLocalDpi xmlns:a14="http://schemas.microsoft.com/office/drawing/2010/main" val="0"/>
                        </a:ext>
                      </a:extLst>
                    </a:blip>
                    <a:srcRect l="-1" r="49677" b="79352"/>
                    <a:stretch/>
                  </pic:blipFill>
                  <pic:spPr bwMode="auto">
                    <a:xfrm>
                      <a:off x="0" y="0"/>
                      <a:ext cx="3096869" cy="1806179"/>
                    </a:xfrm>
                    <a:prstGeom prst="rect">
                      <a:avLst/>
                    </a:prstGeom>
                    <a:ln>
                      <a:noFill/>
                    </a:ln>
                    <a:extLst>
                      <a:ext uri="{53640926-AAD7-44D8-BBD7-CCE9431645EC}">
                        <a14:shadowObscured xmlns:a14="http://schemas.microsoft.com/office/drawing/2010/main"/>
                      </a:ext>
                    </a:extLst>
                  </pic:spPr>
                </pic:pic>
              </a:graphicData>
            </a:graphic>
          </wp:anchor>
        </w:drawing>
      </w:r>
      <w:r w:rsidR="00A53E34">
        <w:t>Etude du problème en plan :</w:t>
      </w:r>
    </w:p>
    <w:p w:rsidR="00A53E34" w:rsidRDefault="00A53E34" w:rsidP="000C7CFB"/>
    <w:p w:rsidR="00A44F4B" w:rsidRDefault="0019101A" w:rsidP="000C7CFB">
      <w:r>
        <w:rPr>
          <w:noProof/>
        </w:rPr>
        <mc:AlternateContent>
          <mc:Choice Requires="wpg">
            <w:drawing>
              <wp:anchor distT="0" distB="0" distL="114300" distR="114300" simplePos="0" relativeHeight="251653632" behindDoc="0" locked="0" layoutInCell="1" allowOverlap="1">
                <wp:simplePos x="0" y="0"/>
                <wp:positionH relativeFrom="column">
                  <wp:posOffset>4539882</wp:posOffset>
                </wp:positionH>
                <wp:positionV relativeFrom="paragraph">
                  <wp:posOffset>25653</wp:posOffset>
                </wp:positionV>
                <wp:extent cx="1892367" cy="568045"/>
                <wp:effectExtent l="0" t="0" r="31750" b="22860"/>
                <wp:wrapSquare wrapText="bothSides"/>
                <wp:docPr id="313" name="Groupe 313"/>
                <wp:cNvGraphicFramePr/>
                <a:graphic xmlns:a="http://schemas.openxmlformats.org/drawingml/2006/main">
                  <a:graphicData uri="http://schemas.microsoft.com/office/word/2010/wordprocessingGroup">
                    <wpg:wgp>
                      <wpg:cNvGrpSpPr/>
                      <wpg:grpSpPr>
                        <a:xfrm>
                          <a:off x="0" y="0"/>
                          <a:ext cx="1892367" cy="568045"/>
                          <a:chOff x="0" y="-49"/>
                          <a:chExt cx="2043113" cy="611970"/>
                        </a:xfrm>
                      </wpg:grpSpPr>
                      <wps:wsp>
                        <wps:cNvPr id="305" name="Connecteur droit 305"/>
                        <wps:cNvCnPr/>
                        <wps:spPr>
                          <a:xfrm flipH="1">
                            <a:off x="97327" y="-1"/>
                            <a:ext cx="5087" cy="61192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8" name="Connecteur droit 308"/>
                        <wps:cNvCnPr/>
                        <wps:spPr>
                          <a:xfrm>
                            <a:off x="0" y="182880"/>
                            <a:ext cx="204311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6" name="Connecteur droit 306"/>
                        <wps:cNvCnPr/>
                        <wps:spPr>
                          <a:xfrm>
                            <a:off x="1930835" y="-49"/>
                            <a:ext cx="0" cy="594968"/>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587D2E" id="Groupe 313" o:spid="_x0000_s1026" style="position:absolute;margin-left:357.45pt;margin-top:2pt;width:149pt;height:44.75pt;z-index:251653632" coordorigin="" coordsize="20431,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">
                <v:line id="Connecteur droit 305" o:spid="_x0000_s1027" style="position:absolute;flip:x;visibility:visible;mso-wrap-style:square" from="973,0" to="1024,6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5pP8cAAADcAAAADwAAAGRycy9kb3ducmV2LnhtbESPT2vCQBTE70K/w/IKvZmN/2pJXUUK&#10;0qBgW+2hx0f2NQnNvk2zq4l+elcQPA4z8xtmtuhMJY7UuNKygkEUgyDOrC45V/C9X/VfQDiPrLGy&#10;TApO5GAxf+jNMNG25S867nwuAoRdggoK7+tESpcVZNBFtiYO3q9tDPogm1zqBtsAN5UcxvGzNFhy&#10;WCiwpreCsr/dwShIU16vz7z6+Bl8/r/7UbnZjtupUk+P3fIVhKfO38O3dqoVjOIJXM+E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rmk/xwAAANwAAAAPAAAAAAAA&#10;AAAAAAAAAKECAABkcnMvZG93bnJldi54bWxQSwUGAAAAAAQABAD5AAAAlQMAAAAA&#10;" strokecolor="#4579b8 [3044]"/>
                <v:line id="Connecteur droit 308" o:spid="_x0000_s1028" style="position:absolute;visibility:visible;mso-wrap-style:square" from="0,1828" to="20431,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TOlcEAAADcAAAADwAAAGRycy9kb3ducmV2LnhtbERPzWoCMRC+C75DGKE3zVZRdGsUKRSk&#10;9uLPA0w3093FzWSbTHX16c2h4PHj+1+uO9eoC4VYezbwOspAERfe1lwaOB0/hnNQUZAtNp7JwI0i&#10;rFf93hJz66+8p8tBSpVCOOZooBJpc61jUZHDOPItceJ+fHAoCYZS24DXFO4aPc6ymXZYc2qosKX3&#10;iorz4c8Z+N19bePtuxnLbHr/PIfNfCGTaMzLoNu8gRLq5Cn+d2+tgUmW1qYz6Qjo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RM6VwQAAANwAAAAPAAAAAAAAAAAAAAAA&#10;AKECAABkcnMvZG93bnJldi54bWxQSwUGAAAAAAQABAD5AAAAjwMAAAAA&#10;" strokecolor="#4579b8 [3044]"/>
                <v:line id="Connecteur droit 306" o:spid="_x0000_s1029" style="position:absolute;visibility:visible;mso-wrap-style:square" from="19308,0" to="1930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f/fMUAAADcAAAADwAAAGRycy9kb3ducmV2LnhtbESPUWvCQBCE3wv+h2OFvtWLSoNNPUUE&#10;QVpfavsDtrk1Ceb24t2qsb++JxT6OMzMN8x82btWXSjExrOB8SgDRVx623Bl4Otz8zQDFQXZYuuZ&#10;DNwownIxeJhjYf2VP+iyl0olCMcCDdQiXaF1LGtyGEe+I07ewQeHkmSotA14TXDX6kmW5dphw2mh&#10;xo7WNZXH/dkZOL3vtvH23U4kf/55O4bV7EWm0ZjHYb96BSXUy3/4r721BqZZDvcz6Qj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f/fMUAAADcAAAADwAAAAAAAAAA&#10;AAAAAAChAgAAZHJzL2Rvd25yZXYueG1sUEsFBgAAAAAEAAQA+QAAAJMDAAAAAA==&#10;" strokecolor="#4579b8 [3044]"/>
                <w10:wrap type="square"/>
              </v:group>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5210757</wp:posOffset>
                </wp:positionH>
                <wp:positionV relativeFrom="paragraph">
                  <wp:posOffset>1933</wp:posOffset>
                </wp:positionV>
                <wp:extent cx="862962" cy="274671"/>
                <wp:effectExtent l="0" t="0" r="0" b="0"/>
                <wp:wrapSquare wrapText="bothSides"/>
                <wp:docPr id="3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2" cy="274671"/>
                        </a:xfrm>
                        <a:prstGeom prst="rect">
                          <a:avLst/>
                        </a:prstGeom>
                        <a:noFill/>
                        <a:ln w="9525">
                          <a:noFill/>
                          <a:miter lim="800000"/>
                          <a:headEnd/>
                          <a:tailEnd/>
                        </a:ln>
                      </wps:spPr>
                      <wps:txbx>
                        <w:txbxContent>
                          <w:p w:rsidR="000C7CFB" w:rsidRPr="000C7CFB" w:rsidRDefault="00DD1D27" w:rsidP="000C7CFB">
                            <w:r>
                              <w:t xml:space="preserve">L = </w:t>
                            </w:r>
                            <w:r w:rsidR="00CE4D0B">
                              <w:t>3</w:t>
                            </w:r>
                            <w:r w:rsidR="000C7CFB" w:rsidRPr="000C7CFB">
                              <w:t>0 cm</w:t>
                            </w:r>
                          </w:p>
                        </w:txbxContent>
                      </wps:txbx>
                      <wps:bodyPr rot="0" vert="horz" wrap="square" lIns="91440" tIns="45720" rIns="91440" bIns="45720" anchor="t" anchorCtr="0">
                        <a:noAutofit/>
                      </wps:bodyPr>
                    </wps:wsp>
                  </a:graphicData>
                </a:graphic>
              </wp:anchor>
            </w:drawing>
          </mc:Choice>
          <mc:Fallback>
            <w:pict>
              <v:shape id="_x0000_s1080" type="#_x0000_t202" style="position:absolute;margin-left:410.3pt;margin-top:.15pt;width:67.95pt;height:21.6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" filled="f" stroked="f">
                <v:textbox>
                  <w:txbxContent>
                    <w:p w:rsidR="000C7CFB" w:rsidRPr="000C7CFB" w:rsidRDefault="00DD1D27" w:rsidP="000C7CFB">
                      <w:r>
                        <w:t xml:space="preserve">L = </w:t>
                      </w:r>
                      <w:r w:rsidR="00CE4D0B">
                        <w:t>3</w:t>
                      </w:r>
                      <w:r w:rsidR="000C7CFB" w:rsidRPr="000C7CFB">
                        <w:t>0 cm</w:t>
                      </w: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4196609</wp:posOffset>
                </wp:positionH>
                <wp:positionV relativeFrom="paragraph">
                  <wp:posOffset>214492</wp:posOffset>
                </wp:positionV>
                <wp:extent cx="1015056" cy="1013036"/>
                <wp:effectExtent l="0" t="0" r="0" b="0"/>
                <wp:wrapSquare wrapText="bothSides"/>
                <wp:docPr id="322" name="Flèche en arc 322"/>
                <wp:cNvGraphicFramePr/>
                <a:graphic xmlns:a="http://schemas.openxmlformats.org/drawingml/2006/main">
                  <a:graphicData uri="http://schemas.microsoft.com/office/word/2010/wordprocessingShape">
                    <wps:wsp>
                      <wps:cNvSpPr/>
                      <wps:spPr>
                        <a:xfrm rot="16200000">
                          <a:off x="0" y="0"/>
                          <a:ext cx="1015056" cy="1013036"/>
                        </a:xfrm>
                        <a:prstGeom prst="circularArrow">
                          <a:avLst/>
                        </a:prstGeom>
                        <a:solidFill>
                          <a:srgbClr val="FF0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429368" id="Flèche en arc 322" o:spid="_x0000_s1026" style="position:absolute;margin-left:330.45pt;margin-top:16.9pt;width:79.95pt;height:79.75pt;rotation:-90;z-index:251655680;visibility:visible;mso-wrap-style:square;mso-wrap-distance-left:9pt;mso-wrap-distance-top:0;mso-wrap-distance-right:9pt;mso-wrap-distance-bottom:0;mso-position-horizontal:absolute;mso-position-horizontal-relative:text;mso-position-vertical:absolute;mso-position-vertical-relative:text;v-text-anchor:middle" coordsize="1015056,1013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" path="m63315,506518c63315,285876,225983,98837,444920,67739,663648,36671,872017,170705,933938,382302r60180,l888427,506518,740859,382302r58784,c740496,244091,592030,166368,444306,196280,296302,226249,189944,355972,189944,506518r-126629,xe" fillcolor="red" strokecolor="#ffc000" strokeweight="2pt">
                <v:path arrowok="t" o:connecttype="custom" o:connectlocs="63315,506518;444920,67739;933938,382302;994118,382302;888427,506518;740859,382302;799643,382302;444306,196280;189944,506518;63315,506518" o:connectangles="0,0,0,0,0,0,0,0,0,0"/>
                <w10:wrap type="square"/>
              </v:shape>
            </w:pict>
          </mc:Fallback>
        </mc:AlternateContent>
      </w:r>
      <w:r>
        <w:rPr>
          <w:noProof/>
        </w:rPr>
        <mc:AlternateContent>
          <mc:Choice Requires="wps">
            <w:drawing>
              <wp:anchor distT="0" distB="0" distL="114300" distR="114300" simplePos="0" relativeHeight="251456000" behindDoc="0" locked="0" layoutInCell="1" allowOverlap="1" wp14:anchorId="262A1D9D" wp14:editId="38BEE72D">
                <wp:simplePos x="0" y="0"/>
                <wp:positionH relativeFrom="column">
                  <wp:posOffset>4610735</wp:posOffset>
                </wp:positionH>
                <wp:positionV relativeFrom="paragraph">
                  <wp:posOffset>163599</wp:posOffset>
                </wp:positionV>
                <wp:extent cx="57785" cy="57785"/>
                <wp:effectExtent l="0" t="0" r="18415" b="18415"/>
                <wp:wrapSquare wrapText="bothSides"/>
                <wp:docPr id="7" name="Ellipse 7"/>
                <wp:cNvGraphicFramePr/>
                <a:graphic xmlns:a="http://schemas.openxmlformats.org/drawingml/2006/main">
                  <a:graphicData uri="http://schemas.microsoft.com/office/word/2010/wordprocessingShape">
                    <wps:wsp>
                      <wps:cNvSpPr/>
                      <wps:spPr>
                        <a:xfrm>
                          <a:off x="0" y="0"/>
                          <a:ext cx="57785" cy="577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E0A995" id="Ellipse 7" o:spid="_x0000_s1026" style="position:absolute;margin-left:363.05pt;margin-top:12.9pt;width:4.55pt;height:4.55pt;z-index:25145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" fillcolor="white [3212]" strokecolor="#243f60 [1604]" strokeweight="2pt">
                <w10:wrap type="square"/>
              </v:oval>
            </w:pict>
          </mc:Fallback>
        </mc:AlternateContent>
      </w:r>
      <w:r>
        <w:rPr>
          <w:noProof/>
        </w:rPr>
        <mc:AlternateContent>
          <mc:Choice Requires="wps">
            <w:drawing>
              <wp:anchor distT="0" distB="0" distL="114300" distR="114300" simplePos="0" relativeHeight="251446784" behindDoc="0" locked="0" layoutInCell="1" allowOverlap="1" wp14:anchorId="661F33A2" wp14:editId="560CBE51">
                <wp:simplePos x="0" y="0"/>
                <wp:positionH relativeFrom="column">
                  <wp:posOffset>6291687</wp:posOffset>
                </wp:positionH>
                <wp:positionV relativeFrom="paragraph">
                  <wp:posOffset>172951</wp:posOffset>
                </wp:positionV>
                <wp:extent cx="57785" cy="57785"/>
                <wp:effectExtent l="0" t="0" r="18415" b="18415"/>
                <wp:wrapSquare wrapText="bothSides"/>
                <wp:docPr id="133" name="Ellipse 133"/>
                <wp:cNvGraphicFramePr/>
                <a:graphic xmlns:a="http://schemas.openxmlformats.org/drawingml/2006/main">
                  <a:graphicData uri="http://schemas.microsoft.com/office/word/2010/wordprocessingShape">
                    <wps:wsp>
                      <wps:cNvSpPr/>
                      <wps:spPr>
                        <a:xfrm>
                          <a:off x="0" y="0"/>
                          <a:ext cx="57785" cy="577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121BD1" id="Ellipse 133" o:spid="_x0000_s1026" style="position:absolute;margin-left:495.4pt;margin-top:13.6pt;width:4.55pt;height:4.55pt;z-index:25144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" fillcolor="white [3212]" strokecolor="#243f60 [1604]" strokeweight="2pt">
                <w10:wrap type="square"/>
              </v:oval>
            </w:pict>
          </mc:Fallback>
        </mc:AlternateContent>
      </w:r>
      <w:r w:rsidR="000C7CFB">
        <w:t xml:space="preserve">La distance entre </w:t>
      </w:r>
      <w:r w:rsidR="00384536">
        <w:t xml:space="preserve">le </w:t>
      </w:r>
      <w:r w:rsidR="000C7CFB" w:rsidRPr="00A44F4B">
        <w:rPr>
          <w:b/>
        </w:rPr>
        <w:t>point d’application</w:t>
      </w:r>
      <w:r w:rsidR="000C7CFB">
        <w:t xml:space="preserve"> (A) et le </w:t>
      </w:r>
      <w:r w:rsidR="000C7CFB" w:rsidRPr="00A44F4B">
        <w:rPr>
          <w:b/>
        </w:rPr>
        <w:t>centre</w:t>
      </w:r>
      <w:r w:rsidR="000C7CFB">
        <w:t xml:space="preserve"> </w:t>
      </w:r>
      <w:r w:rsidR="000C7CFB" w:rsidRPr="00A44F4B">
        <w:rPr>
          <w:b/>
        </w:rPr>
        <w:t>de rotation</w:t>
      </w:r>
      <w:r w:rsidR="000C7CFB">
        <w:t xml:space="preserve"> (O) est de 30 cm.</w:t>
      </w:r>
      <w:r w:rsidR="0019420B">
        <w:t xml:space="preserve"> </w:t>
      </w:r>
    </w:p>
    <w:p w:rsidR="00A44F4B" w:rsidRDefault="00A44F4B" w:rsidP="000C7CFB"/>
    <w:p w:rsidR="00B77BFE" w:rsidRDefault="00840701" w:rsidP="00B77BFE">
      <w:pPr>
        <w:pStyle w:val="Paragraphedeliste"/>
        <w:numPr>
          <w:ilvl w:val="0"/>
          <w:numId w:val="5"/>
        </w:numPr>
        <w:tabs>
          <w:tab w:val="clear" w:pos="1068"/>
        </w:tabs>
        <w:ind w:left="709"/>
      </w:pPr>
      <w:r>
        <w:rPr>
          <w:noProof/>
        </w:rPr>
        <mc:AlternateContent>
          <mc:Choice Requires="wps">
            <w:drawing>
              <wp:anchor distT="0" distB="0" distL="114300" distR="114300" simplePos="0" relativeHeight="251392512" behindDoc="0" locked="0" layoutInCell="1" allowOverlap="1" wp14:anchorId="2FAD21C5" wp14:editId="1FF549FA">
                <wp:simplePos x="0" y="0"/>
                <wp:positionH relativeFrom="column">
                  <wp:posOffset>6068060</wp:posOffset>
                </wp:positionH>
                <wp:positionV relativeFrom="paragraph">
                  <wp:posOffset>56779</wp:posOffset>
                </wp:positionV>
                <wp:extent cx="373380" cy="389890"/>
                <wp:effectExtent l="0" t="0" r="0" b="0"/>
                <wp:wrapSquare wrapText="bothSides"/>
                <wp:docPr id="1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89890"/>
                        </a:xfrm>
                        <a:prstGeom prst="rect">
                          <a:avLst/>
                        </a:prstGeom>
                        <a:noFill/>
                        <a:ln w="9525">
                          <a:noFill/>
                          <a:miter lim="800000"/>
                          <a:headEnd/>
                          <a:tailEnd/>
                        </a:ln>
                      </wps:spPr>
                      <wps:txbx>
                        <w:txbxContent>
                          <w:p w:rsidR="00A007D1" w:rsidRPr="00A44F4B" w:rsidRDefault="00A007D1">
                            <w:pPr>
                              <w:rPr>
                                <w:b/>
                                <w:color w:val="FFFFFF" w:themeColor="background1"/>
                                <w:sz w:val="28"/>
                              </w:rPr>
                            </w:pPr>
                            <w:r w:rsidRPr="00A44F4B">
                              <w:rPr>
                                <w:b/>
                                <w:color w:val="FFFFFF" w:themeColor="background1"/>
                                <w:sz w:val="28"/>
                              </w:rPr>
                              <w:t>A</w:t>
                            </w:r>
                          </w:p>
                        </w:txbxContent>
                      </wps:txbx>
                      <wps:bodyPr rot="0" vert="horz" wrap="square" lIns="91440" tIns="45720" rIns="91440" bIns="45720" anchor="t" anchorCtr="0">
                        <a:noAutofit/>
                      </wps:bodyPr>
                    </wps:wsp>
                  </a:graphicData>
                </a:graphic>
              </wp:anchor>
            </w:drawing>
          </mc:Choice>
          <mc:Fallback>
            <w:pict>
              <v:shape w14:anchorId="2FAD21C5" id="_x0000_s1081" type="#_x0000_t202" style="position:absolute;left:0;text-align:left;margin-left:477.8pt;margin-top:4.45pt;width:29.4pt;height:30.7pt;z-index:25139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" filled="f" stroked="f">
                <v:textbox>
                  <w:txbxContent>
                    <w:p w:rsidR="00A007D1" w:rsidRPr="00A44F4B" w:rsidRDefault="00A007D1">
                      <w:pPr>
                        <w:rPr>
                          <w:b/>
                          <w:color w:val="FFFFFF" w:themeColor="background1"/>
                          <w:sz w:val="28"/>
                        </w:rPr>
                      </w:pPr>
                      <w:r w:rsidRPr="00A44F4B">
                        <w:rPr>
                          <w:b/>
                          <w:color w:val="FFFFFF" w:themeColor="background1"/>
                          <w:sz w:val="28"/>
                        </w:rPr>
                        <w:t>A</w:t>
                      </w:r>
                    </w:p>
                  </w:txbxContent>
                </v:textbox>
                <w10:wrap type="square"/>
              </v:shape>
            </w:pict>
          </mc:Fallback>
        </mc:AlternateContent>
      </w:r>
      <w:r w:rsidR="008F26FA">
        <w:rPr>
          <w:noProof/>
        </w:rPr>
        <mc:AlternateContent>
          <mc:Choice Requires="wpg">
            <w:drawing>
              <wp:anchor distT="0" distB="0" distL="114300" distR="114300" simplePos="0" relativeHeight="251423232" behindDoc="0" locked="0" layoutInCell="1" allowOverlap="1" wp14:anchorId="2023B345" wp14:editId="14A1216E">
                <wp:simplePos x="0" y="0"/>
                <wp:positionH relativeFrom="column">
                  <wp:posOffset>2930856</wp:posOffset>
                </wp:positionH>
                <wp:positionV relativeFrom="paragraph">
                  <wp:posOffset>146381</wp:posOffset>
                </wp:positionV>
                <wp:extent cx="1257447" cy="948301"/>
                <wp:effectExtent l="0" t="0" r="0" b="0"/>
                <wp:wrapSquare wrapText="bothSides"/>
                <wp:docPr id="117" name="Groupe 117"/>
                <wp:cNvGraphicFramePr/>
                <a:graphic xmlns:a="http://schemas.openxmlformats.org/drawingml/2006/main">
                  <a:graphicData uri="http://schemas.microsoft.com/office/word/2010/wordprocessingGroup">
                    <wpg:wgp>
                      <wpg:cNvGrpSpPr/>
                      <wpg:grpSpPr>
                        <a:xfrm>
                          <a:off x="0" y="0"/>
                          <a:ext cx="1257447" cy="948301"/>
                          <a:chOff x="0" y="-17592"/>
                          <a:chExt cx="1357349" cy="1021708"/>
                        </a:xfrm>
                      </wpg:grpSpPr>
                      <wps:wsp>
                        <wps:cNvPr id="340" name="Ellipse 340"/>
                        <wps:cNvSpPr/>
                        <wps:spPr>
                          <a:xfrm>
                            <a:off x="404949" y="715191"/>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5" name="Groupe 345"/>
                        <wpg:cNvGrpSpPr/>
                        <wpg:grpSpPr>
                          <a:xfrm>
                            <a:off x="0" y="-17592"/>
                            <a:ext cx="1357349" cy="1021708"/>
                            <a:chOff x="0" y="-17592"/>
                            <a:chExt cx="1357349" cy="1021708"/>
                          </a:xfrm>
                        </wpg:grpSpPr>
                        <wps:wsp>
                          <wps:cNvPr id="319" name="Connecteur droit avec flèche 319"/>
                          <wps:cNvCnPr/>
                          <wps:spPr>
                            <a:xfrm flipV="1">
                              <a:off x="427809" y="225334"/>
                              <a:ext cx="0" cy="6342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20" name="Connecteur droit avec flèche 320"/>
                          <wps:cNvCnPr/>
                          <wps:spPr>
                            <a:xfrm>
                              <a:off x="261257" y="741317"/>
                              <a:ext cx="68000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28" name="Flèche en arc 328"/>
                          <wps:cNvSpPr/>
                          <wps:spPr>
                            <a:xfrm flipH="1">
                              <a:off x="140426" y="418011"/>
                              <a:ext cx="586105" cy="586105"/>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Zone de texte 2"/>
                          <wps:cNvSpPr txBox="1">
                            <a:spLocks noChangeArrowheads="1"/>
                          </wps:cNvSpPr>
                          <wps:spPr bwMode="auto">
                            <a:xfrm>
                              <a:off x="858882" y="597626"/>
                              <a:ext cx="498467" cy="352697"/>
                            </a:xfrm>
                            <a:prstGeom prst="rect">
                              <a:avLst/>
                            </a:prstGeom>
                            <a:noFill/>
                            <a:ln w="9525">
                              <a:noFill/>
                              <a:miter lim="800000"/>
                              <a:headEnd/>
                              <a:tailEnd/>
                            </a:ln>
                          </wps:spPr>
                          <wps:txbx>
                            <w:txbxContent>
                              <w:p w:rsidR="00580685" w:rsidRDefault="00580685">
                                <w:r>
                                  <w:t>x</w:t>
                                </w:r>
                              </w:p>
                            </w:txbxContent>
                          </wps:txbx>
                          <wps:bodyPr rot="0" vert="horz" wrap="square" lIns="91440" tIns="45720" rIns="91440" bIns="45720" anchor="t" anchorCtr="0">
                            <a:noAutofit/>
                          </wps:bodyPr>
                        </wps:wsp>
                        <wps:wsp>
                          <wps:cNvPr id="330" name="Zone de texte 2"/>
                          <wps:cNvSpPr txBox="1">
                            <a:spLocks noChangeArrowheads="1"/>
                          </wps:cNvSpPr>
                          <wps:spPr bwMode="auto">
                            <a:xfrm>
                              <a:off x="296507" y="-17592"/>
                              <a:ext cx="359230" cy="336088"/>
                            </a:xfrm>
                            <a:prstGeom prst="rect">
                              <a:avLst/>
                            </a:prstGeom>
                            <a:noFill/>
                            <a:ln w="9525">
                              <a:noFill/>
                              <a:miter lim="800000"/>
                              <a:headEnd/>
                              <a:tailEnd/>
                            </a:ln>
                          </wps:spPr>
                          <wps:txbx>
                            <w:txbxContent>
                              <w:p w:rsidR="00580685" w:rsidRDefault="0019101A">
                                <w:proofErr w:type="gramStart"/>
                                <w:r>
                                  <w:t>y</w:t>
                                </w:r>
                                <w:proofErr w:type="gramEnd"/>
                              </w:p>
                            </w:txbxContent>
                          </wps:txbx>
                          <wps:bodyPr rot="0" vert="horz" wrap="square" lIns="91440" tIns="45720" rIns="91440" bIns="45720" anchor="t" anchorCtr="0">
                            <a:noAutofit/>
                          </wps:bodyPr>
                        </wps:wsp>
                        <wps:wsp>
                          <wps:cNvPr id="336" name="Zone de texte 2"/>
                          <wps:cNvSpPr txBox="1">
                            <a:spLocks noChangeArrowheads="1"/>
                          </wps:cNvSpPr>
                          <wps:spPr bwMode="auto">
                            <a:xfrm>
                              <a:off x="0" y="662940"/>
                              <a:ext cx="479907" cy="318947"/>
                            </a:xfrm>
                            <a:prstGeom prst="rect">
                              <a:avLst/>
                            </a:prstGeom>
                            <a:noFill/>
                            <a:ln w="9525">
                              <a:noFill/>
                              <a:miter lim="800000"/>
                              <a:headEnd/>
                              <a:tailEnd/>
                            </a:ln>
                          </wps:spPr>
                          <wps:txbx>
                            <w:txbxContent>
                              <w:p w:rsidR="00580685" w:rsidRDefault="00580685">
                                <w:r>
                                  <w:t>z+</w:t>
                                </w:r>
                              </w:p>
                            </w:txbxContent>
                          </wps:txbx>
                          <wps:bodyPr rot="0" vert="horz" wrap="square" lIns="91440" tIns="45720" rIns="91440" bIns="45720" anchor="t" anchorCtr="0">
                            <a:noAutofit/>
                          </wps:bodyPr>
                        </wps:wsp>
                        <wps:wsp>
                          <wps:cNvPr id="342" name="Zone de texte 2"/>
                          <wps:cNvSpPr txBox="1">
                            <a:spLocks noChangeArrowheads="1"/>
                          </wps:cNvSpPr>
                          <wps:spPr bwMode="auto">
                            <a:xfrm>
                              <a:off x="355963" y="689066"/>
                              <a:ext cx="264523" cy="261257"/>
                            </a:xfrm>
                            <a:prstGeom prst="rect">
                              <a:avLst/>
                            </a:prstGeom>
                            <a:noFill/>
                            <a:ln w="9525">
                              <a:noFill/>
                              <a:miter lim="800000"/>
                              <a:headEnd/>
                              <a:tailEnd/>
                            </a:ln>
                          </wps:spPr>
                          <wps:txbx>
                            <w:txbxContent>
                              <w:p w:rsidR="00580685" w:rsidRDefault="00580685">
                                <w:r>
                                  <w:t>0</w:t>
                                </w:r>
                              </w:p>
                            </w:txbxContent>
                          </wps:txbx>
                          <wps:bodyPr rot="0" vert="horz" wrap="square" lIns="91440" tIns="45720" rIns="91440" bIns="45720" anchor="t" anchorCtr="0">
                            <a:noAutofit/>
                          </wps:bodyPr>
                        </wps:wsp>
                      </wpg:grpSp>
                    </wpg:wgp>
                  </a:graphicData>
                </a:graphic>
              </wp:anchor>
            </w:drawing>
          </mc:Choice>
          <mc:Fallback>
            <w:pict>
              <v:group w14:anchorId="2023B345" id="Groupe 117" o:spid="_x0000_s1082" style="position:absolute;left:0;text-align:left;margin-left:230.8pt;margin-top:11.55pt;width:99pt;height:74.65pt;z-index:251423232" coordorigin=",-175" coordsize="13573,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">
                <v:oval id="Ellipse 340" o:spid="_x0000_s1083" style="position:absolute;left:4049;top:7151;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SUhsQA&#10;AADcAAAADwAAAGRycy9kb3ducmV2LnhtbERPy2rCQBTdF/yH4QrdFJ30QZDoJFRBKbQL6wN1d8lc&#10;k2DmTsyMmvbrO4uCy8N5T7LO1OJKrassK3geRiCIc6srLhRs1vPBCITzyBpry6Tghxxkae9hgom2&#10;N/6m68oXIoSwS1BB6X2TSOnykgy6oW2IA3e0rUEfYFtI3eIthJtavkRRLA1WHBpKbGhWUn5aXYyC&#10;Qzyfcrz8fOKvxuXT7QJ/97uzUo/97n0MwlPn7+J/94dW8PoW5ocz4Qj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ElIbEAAAA3AAAAA8AAAAAAAAAAAAAAAAAmAIAAGRycy9k&#10;b3ducmV2LnhtbFBLBQYAAAAABAAEAPUAAACJAwAAAAA=&#10;" fillcolor="#4f81bd [3204]" strokecolor="#243f60 [1604]" strokeweight="2pt"/>
                <v:group id="Groupe 345" o:spid="_x0000_s1084" style="position:absolute;top:-175;width:13573;height:10216" coordorigin=",-175" coordsize="13573,10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Connecteur droit avec flèche 319" o:spid="_x0000_s1085" type="#_x0000_t32" style="position:absolute;left:4278;top:2253;width:0;height:63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S1XsUAAADcAAAADwAAAGRycy9kb3ducmV2LnhtbESPX2vCMBTF3wW/Q7jC3mbq5kQ7o4gi&#10;bAgbdQPx7drctWXNTUmird/eDAY+Hs6fH2e+7EwtLuR8ZVnBaJiAIM6trrhQ8P21fZyC8AFZY22Z&#10;FFzJw3LR780x1bbljC77UIg4wj5FBWUITSqlz0sy6Ie2IY7ej3UGQ5SukNphG8dNLZ+SZCINVhwJ&#10;JTa0Lin/3Z9NhGzG2cvusDuNKVt9tqf340dwR6UeBt3qFUSgLtzD/+03reB5NIO/M/EI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VS1XsUAAADcAAAADwAAAAAAAAAA&#10;AAAAAAChAgAAZHJzL2Rvd25yZXYueG1sUEsFBgAAAAAEAAQA+QAAAJMDAAAAAA==&#10;" strokecolor="#4579b8 [3044]">
                    <v:stroke endarrow="open"/>
                  </v:shape>
                  <v:shape id="Connecteur droit avec flèche 320" o:spid="_x0000_s1086" type="#_x0000_t32" style="position:absolute;left:2612;top:7413;width:6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sNm8AAAADcAAAADwAAAGRycy9kb3ducmV2LnhtbERPS2vCQBC+F/oflil4qxuVlJC6igih&#10;vfqC9jbNjkkwOxuyG43/3jkIPX587+V6dK26Uh8azwZm0wQUceltw5WB46F4z0CFiGyx9UwG7hRg&#10;vXp9WWJu/Y13dN3HSkkIhxwN1DF2udahrMlhmPqOWLiz7x1GgX2lbY83CXetnifJh3bYsDTU2NG2&#10;pvKyH5yBxflv/MriRmfFj98OQ5qmp+LXmMnbuPkEFWmM/+Kn+9uKby7z5YwcAb1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LDZvAAAAA3AAAAA8AAAAAAAAAAAAAAAAA&#10;oQIAAGRycy9kb3ducmV2LnhtbFBLBQYAAAAABAAEAPkAAACOAwAAAAA=&#10;" strokecolor="#4579b8 [3044]">
                    <v:stroke endarrow="open"/>
                  </v:shape>
                  <v:shape id="Flèche en arc 328" o:spid="_x0000_s1087" style="position:absolute;left:1404;top:4180;width:5861;height:5861;flip:x;visibility:visible;mso-wrap-style:square;v-text-anchor:middle" coordsize="586105,586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Y88IA&#10;AADcAAAADwAAAGRycy9kb3ducmV2LnhtbERPPW/CMBDdkfgP1iF1K06plKIUJ6oQlTpSytBu1/iI&#10;A/E52AZSfj0eKjE+ve9FNdhOnMmH1rGCp2kGgrh2uuVGwfbr/XEOIkRkjZ1jUvBHAapyPFpgod2F&#10;P+m8iY1IIRwKVGBi7AspQ23IYpi6njhxO+ctxgR9I7XHSwq3nZxlWS4ttpwaDPa0NFQfNier4Hu+&#10;3q/JH/OXYffL+fW0Mj96pdTDZHh7BRFpiHfxv/tDK3iepbXpTDoCsr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FjzwgAAANwAAAAPAAAAAAAAAAAAAAAAAJgCAABkcnMvZG93&#10;bnJldi54bWxQSwUGAAAAAAQABAD1AAAAhwMAAAAA&#10;" path="m36632,293053v,-127628,93861,-235828,220210,-253851c383191,21179,503561,98819,539247,221357r34835,-1l512842,293052,427556,221356r34038,c427517,141250,341765,96197,256466,113586,171168,130975,109894,206000,109894,293053r-73262,xe" fillcolor="#4f81bd [3204]" strokecolor="#243f60 [1604]" strokeweight="2pt">
                    <v:path arrowok="t" o:connecttype="custom" o:connectlocs="36632,293053;256842,39202;539247,221357;574082,221356;512842,293052;427556,221356;461594,221356;256466,113586;109894,293053;36632,293053" o:connectangles="0,0,0,0,0,0,0,0,0,0"/>
                  </v:shape>
                  <v:shape id="_x0000_s1088" type="#_x0000_t202" style="position:absolute;left:8588;top:5976;width:4985;height:3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w:txbxContent>
                        <w:p w:rsidR="00580685" w:rsidRDefault="00580685">
                          <w:r>
                            <w:t>x</w:t>
                          </w:r>
                        </w:p>
                      </w:txbxContent>
                    </v:textbox>
                  </v:shape>
                  <v:shape id="_x0000_s1089" type="#_x0000_t202" style="position:absolute;left:2965;top:-175;width:3592;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w:txbxContent>
                        <w:p w:rsidR="00580685" w:rsidRDefault="0019101A">
                          <w:proofErr w:type="gramStart"/>
                          <w:r>
                            <w:t>y</w:t>
                          </w:r>
                          <w:proofErr w:type="gramEnd"/>
                        </w:p>
                      </w:txbxContent>
                    </v:textbox>
                  </v:shape>
                  <v:shape id="_x0000_s1090" type="#_x0000_t202" style="position:absolute;top:6629;width:4799;height:3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GU8QA&#10;AADcAAAADwAAAGRycy9kb3ducmV2LnhtbESPQWvCQBSE74L/YXlCb7pbtWLTbESUQk8W01ro7ZF9&#10;JqHZtyG7NfHfu4WCx2FmvmHSzWAbcaHO1441PM4UCOLCmZpLDZ8fr9M1CB+QDTaOScOVPGyy8SjF&#10;xLiej3TJQykihH2CGqoQ2kRKX1Rk0c9cSxy9s+sshii7UpoO+wi3jZwrtZIWa44LFba0q6j4yX+t&#10;htPh/P21VO/l3j61vRuUZPsstX6YDNsXEIGGcA//t9+MhsVi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hlPEAAAA3AAAAA8AAAAAAAAAAAAAAAAAmAIAAGRycy9k&#10;b3ducmV2LnhtbFBLBQYAAAAABAAEAPUAAACJAwAAAAA=&#10;" filled="f" stroked="f">
                    <v:textbox>
                      <w:txbxContent>
                        <w:p w:rsidR="00580685" w:rsidRDefault="00580685">
                          <w:r>
                            <w:t>z+</w:t>
                          </w:r>
                        </w:p>
                      </w:txbxContent>
                    </v:textbox>
                  </v:shape>
                  <v:shape id="_x0000_s1091" type="#_x0000_t202" style="position:absolute;left:3559;top:6890;width:2645;height:2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w:txbxContent>
                        <w:p w:rsidR="00580685" w:rsidRDefault="00580685">
                          <w:r>
                            <w:t>0</w:t>
                          </w:r>
                        </w:p>
                      </w:txbxContent>
                    </v:textbox>
                  </v:shape>
                </v:group>
                <w10:wrap type="square"/>
              </v:group>
            </w:pict>
          </mc:Fallback>
        </mc:AlternateContent>
      </w:r>
      <w:r w:rsidR="0019101A">
        <w:rPr>
          <w:noProof/>
        </w:rPr>
        <mc:AlternateContent>
          <mc:Choice Requires="wps">
            <w:drawing>
              <wp:anchor distT="0" distB="0" distL="114300" distR="114300" simplePos="0" relativeHeight="251470336" behindDoc="0" locked="0" layoutInCell="1" allowOverlap="1" wp14:anchorId="048C37C1" wp14:editId="1243A2D6">
                <wp:simplePos x="0" y="0"/>
                <wp:positionH relativeFrom="column">
                  <wp:posOffset>4474557</wp:posOffset>
                </wp:positionH>
                <wp:positionV relativeFrom="paragraph">
                  <wp:posOffset>95590</wp:posOffset>
                </wp:positionV>
                <wp:extent cx="360045" cy="389890"/>
                <wp:effectExtent l="0" t="0" r="0" b="0"/>
                <wp:wrapSquare wrapText="bothSides"/>
                <wp:docPr id="1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89890"/>
                        </a:xfrm>
                        <a:prstGeom prst="rect">
                          <a:avLst/>
                        </a:prstGeom>
                        <a:noFill/>
                        <a:ln w="9525">
                          <a:noFill/>
                          <a:miter lim="800000"/>
                          <a:headEnd/>
                          <a:tailEnd/>
                        </a:ln>
                      </wps:spPr>
                      <wps:txbx>
                        <w:txbxContent>
                          <w:p w:rsidR="00A007D1" w:rsidRPr="00A44F4B" w:rsidRDefault="00B66413">
                            <w:pPr>
                              <w:rPr>
                                <w:b/>
                                <w:color w:val="FFFFFF" w:themeColor="background1"/>
                                <w:sz w:val="28"/>
                              </w:rPr>
                            </w:pPr>
                            <w:r w:rsidRPr="00A44F4B">
                              <w:rPr>
                                <w:b/>
                                <w:color w:val="FFFFFF" w:themeColor="background1"/>
                                <w:sz w:val="28"/>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C37C1" id="_x0000_s1092" type="#_x0000_t202" style="position:absolute;left:0;text-align:left;margin-left:352.35pt;margin-top:7.55pt;width:28.35pt;height:30.7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" filled="f" stroked="f">
                <v:textbox>
                  <w:txbxContent>
                    <w:p w:rsidR="00A007D1" w:rsidRPr="00A44F4B" w:rsidRDefault="00B66413">
                      <w:pPr>
                        <w:rPr>
                          <w:b/>
                          <w:color w:val="FFFFFF" w:themeColor="background1"/>
                          <w:sz w:val="28"/>
                        </w:rPr>
                      </w:pPr>
                      <w:r w:rsidRPr="00A44F4B">
                        <w:rPr>
                          <w:b/>
                          <w:color w:val="FFFFFF" w:themeColor="background1"/>
                          <w:sz w:val="28"/>
                        </w:rPr>
                        <w:t>O</w:t>
                      </w:r>
                    </w:p>
                  </w:txbxContent>
                </v:textbox>
                <w10:wrap type="square"/>
              </v:shape>
            </w:pict>
          </mc:Fallback>
        </mc:AlternateContent>
      </w:r>
      <w:r w:rsidR="00384536">
        <w:t>L</w:t>
      </w:r>
      <w:r w:rsidR="00B77BFE">
        <w:t xml:space="preserve">a longueur du </w:t>
      </w:r>
      <w:r w:rsidR="00384536">
        <w:t>bras de levier est de</w:t>
      </w:r>
      <w:r w:rsidR="00B77BFE">
        <w:t> :</w:t>
      </w:r>
      <w:r w:rsidR="00384536">
        <w:t xml:space="preserve"> </w:t>
      </w:r>
    </w:p>
    <w:p w:rsidR="000C7CFB" w:rsidRPr="00B77BFE" w:rsidRDefault="00840701" w:rsidP="00B77BFE">
      <w:pPr>
        <w:pStyle w:val="Paragraphedeliste"/>
        <w:numPr>
          <w:ilvl w:val="0"/>
          <w:numId w:val="23"/>
        </w:numPr>
      </w:pPr>
      <w:r>
        <w:rPr>
          <w:noProof/>
        </w:rPr>
        <mc:AlternateContent>
          <mc:Choice Requires="wpg">
            <w:drawing>
              <wp:anchor distT="0" distB="0" distL="114300" distR="114300" simplePos="0" relativeHeight="251464192" behindDoc="0" locked="0" layoutInCell="1" allowOverlap="1" wp14:anchorId="54AE3E54" wp14:editId="3B9A0F88">
                <wp:simplePos x="0" y="0"/>
                <wp:positionH relativeFrom="column">
                  <wp:posOffset>6142990</wp:posOffset>
                </wp:positionH>
                <wp:positionV relativeFrom="paragraph">
                  <wp:posOffset>140335</wp:posOffset>
                </wp:positionV>
                <wp:extent cx="171450" cy="175260"/>
                <wp:effectExtent l="19050" t="0" r="19050" b="34290"/>
                <wp:wrapNone/>
                <wp:docPr id="18" name="Groupe 18"/>
                <wp:cNvGraphicFramePr/>
                <a:graphic xmlns:a="http://schemas.openxmlformats.org/drawingml/2006/main">
                  <a:graphicData uri="http://schemas.microsoft.com/office/word/2010/wordprocessingGroup">
                    <wpg:wgp>
                      <wpg:cNvGrpSpPr/>
                      <wpg:grpSpPr>
                        <a:xfrm>
                          <a:off x="0" y="0"/>
                          <a:ext cx="171450" cy="175260"/>
                          <a:chOff x="0" y="0"/>
                          <a:chExt cx="171572" cy="175643"/>
                        </a:xfrm>
                      </wpg:grpSpPr>
                      <wps:wsp>
                        <wps:cNvPr id="16" name="Connecteur droit 16"/>
                        <wps:cNvCnPr/>
                        <wps:spPr>
                          <a:xfrm>
                            <a:off x="0" y="0"/>
                            <a:ext cx="0" cy="175643"/>
                          </a:xfrm>
                          <a:prstGeom prst="line">
                            <a:avLst/>
                          </a:prstGeom>
                          <a:ln w="381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a:off x="0" y="174765"/>
                            <a:ext cx="171572" cy="495"/>
                          </a:xfrm>
                          <a:prstGeom prst="line">
                            <a:avLst/>
                          </a:prstGeom>
                          <a:ln w="381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5185689" id="Groupe 18" o:spid="_x0000_s1026" style="position:absolute;margin-left:483.7pt;margin-top:11.05pt;width:13.5pt;height:13.8pt;z-index:251464192" coordsize="171572,17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">
                <v:line id="Connecteur droit 16" o:spid="_x0000_s1027" style="position:absolute;visibility:visible;mso-wrap-style:square" from="0,0" to="0,175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jMvr8AAADbAAAADwAAAGRycy9kb3ducmV2LnhtbERPTWvCQBC9F/wPywi91Y0VrERXkYDU&#10;Qy+1XrwN2TGJZmfDzhrTf98tCN7m8T5ntRlcq3oK0ng2MJ1koIhLbxuuDBx/dm8LUBKRLbaeycAv&#10;CWzWo5cV5tbf+Zv6Q6xUCmHJ0UAdY5drLWVNDmXiO+LEnX1wGBMMlbYB7ynctfo9y+baYcOpocaO&#10;iprK6+HmDLSzUyX9Jdzki8JZys9CPrAw5nU8bJegIg3xKX649zbNn8P/L+kAvf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tjMvr8AAADbAAAADwAAAAAAAAAAAAAAAACh&#10;AgAAZHJzL2Rvd25yZXYueG1sUEsFBgAAAAAEAAQA+QAAAI0DAAAAAA==&#10;" strokecolor="#0f243e [1615]" strokeweight="3pt"/>
                <v:line id="Connecteur droit 17" o:spid="_x0000_s1028" style="position:absolute;visibility:visible;mso-wrap-style:square" from="0,174765" to="171572,17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RpJb8AAADbAAAADwAAAGRycy9kb3ducmV2LnhtbERPTWvCQBC9F/wPywi91Y0VqkRXkYDU&#10;g5daL96G7JhEs7NhZ43pv3cLhd7m8T5ntRlcq3oK0ng2MJ1koIhLbxuuDJy+d28LUBKRLbaeycAP&#10;CWzWo5cV5tY/+Iv6Y6xUCmHJ0UAdY5drLWVNDmXiO+LEXXxwGBMMlbYBHynctfo9yz60w4ZTQ40d&#10;FTWVt+PdGWhn50r6a7jLgcJFys9C5lgY8zoetktQkYb4L/5z722aP4f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ZRpJb8AAADbAAAADwAAAAAAAAAAAAAAAACh&#10;AgAAZHJzL2Rvd25yZXYueG1sUEsFBgAAAAAEAAQA+QAAAI0DAAAAAA==&#10;" strokecolor="#0f243e [1615]" strokeweight="3pt"/>
              </v:group>
            </w:pict>
          </mc:Fallback>
        </mc:AlternateContent>
      </w:r>
      <w:r>
        <w:rPr>
          <w:b/>
          <w:noProof/>
        </w:rPr>
        <mc:AlternateContent>
          <mc:Choice Requires="wps">
            <w:drawing>
              <wp:anchor distT="0" distB="0" distL="114300" distR="114300" simplePos="0" relativeHeight="251400704" behindDoc="0" locked="0" layoutInCell="1" allowOverlap="1" wp14:anchorId="2052A747" wp14:editId="1DE82497">
                <wp:simplePos x="0" y="0"/>
                <wp:positionH relativeFrom="column">
                  <wp:posOffset>6334125</wp:posOffset>
                </wp:positionH>
                <wp:positionV relativeFrom="paragraph">
                  <wp:posOffset>125466</wp:posOffset>
                </wp:positionV>
                <wp:extent cx="0" cy="728345"/>
                <wp:effectExtent l="133350" t="0" r="114300" b="52705"/>
                <wp:wrapSquare wrapText="bothSides"/>
                <wp:docPr id="315" name="Connecteur droit avec flèche 315"/>
                <wp:cNvGraphicFramePr/>
                <a:graphic xmlns:a="http://schemas.openxmlformats.org/drawingml/2006/main">
                  <a:graphicData uri="http://schemas.microsoft.com/office/word/2010/wordprocessingShape">
                    <wps:wsp>
                      <wps:cNvCnPr/>
                      <wps:spPr>
                        <a:xfrm>
                          <a:off x="0" y="0"/>
                          <a:ext cx="0" cy="72834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131815" id="Connecteur droit avec flèche 315" o:spid="_x0000_s1026" type="#_x0000_t32" style="position:absolute;margin-left:498.75pt;margin-top:9.9pt;width:0;height:57.35pt;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" strokecolor="red" strokeweight="3pt">
                <v:stroke endarrow="open"/>
                <w10:wrap type="square"/>
              </v:shape>
            </w:pict>
          </mc:Fallback>
        </mc:AlternateContent>
      </w:r>
      <w:r>
        <w:rPr>
          <w:b/>
          <w:noProof/>
        </w:rPr>
        <mc:AlternateContent>
          <mc:Choice Requires="wps">
            <w:drawing>
              <wp:anchor distT="0" distB="0" distL="114300" distR="114300" simplePos="0" relativeHeight="251416064" behindDoc="0" locked="0" layoutInCell="1" allowOverlap="1" wp14:anchorId="6DD06781" wp14:editId="6F1FB7F9">
                <wp:simplePos x="0" y="0"/>
                <wp:positionH relativeFrom="column">
                  <wp:posOffset>4328795</wp:posOffset>
                </wp:positionH>
                <wp:positionV relativeFrom="paragraph">
                  <wp:posOffset>133721</wp:posOffset>
                </wp:positionV>
                <wp:extent cx="2355215" cy="0"/>
                <wp:effectExtent l="0" t="0" r="26035" b="19050"/>
                <wp:wrapSquare wrapText="bothSides"/>
                <wp:docPr id="121" name="Connecteur droit 121"/>
                <wp:cNvGraphicFramePr/>
                <a:graphic xmlns:a="http://schemas.openxmlformats.org/drawingml/2006/main">
                  <a:graphicData uri="http://schemas.microsoft.com/office/word/2010/wordprocessingShape">
                    <wps:wsp>
                      <wps:cNvCnPr/>
                      <wps:spPr>
                        <a:xfrm>
                          <a:off x="0" y="0"/>
                          <a:ext cx="2355215" cy="0"/>
                        </a:xfrm>
                        <a:prstGeom prst="line">
                          <a:avLst/>
                        </a:prstGeom>
                        <a:ln w="19050">
                          <a:solidFill>
                            <a:schemeClr val="tx2">
                              <a:lumMod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FF63A2" id="Connecteur droit 121" o:spid="_x0000_s1026" style="position:absolute;z-index:251416064;visibility:visible;mso-wrap-style:square;mso-wrap-distance-left:9pt;mso-wrap-distance-top:0;mso-wrap-distance-right:9pt;mso-wrap-distance-bottom:0;mso-position-horizontal:absolute;mso-position-horizontal-relative:text;mso-position-vertical:absolute;mso-position-vertical-relative:text" from="340.85pt,10.55pt" to="526.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" strokecolor="#0f243e [1615]" strokeweight="1.5pt">
                <v:stroke dashstyle="longDashDot"/>
                <w10:wrap type="square"/>
              </v:line>
            </w:pict>
          </mc:Fallback>
        </mc:AlternateContent>
      </w:r>
      <w:r w:rsidR="00384536" w:rsidRPr="00B77BFE">
        <w:rPr>
          <w:b/>
        </w:rPr>
        <w:t>0.30 m</w:t>
      </w:r>
    </w:p>
    <w:p w:rsidR="00B77BFE" w:rsidRDefault="00B77BFE" w:rsidP="00B77BFE">
      <w:pPr>
        <w:pStyle w:val="Paragraphedeliste"/>
        <w:ind w:left="1068"/>
      </w:pPr>
    </w:p>
    <w:p w:rsidR="00B77BFE" w:rsidRDefault="008F26FA" w:rsidP="00B77BFE">
      <w:pPr>
        <w:pStyle w:val="Paragraphedeliste"/>
        <w:numPr>
          <w:ilvl w:val="0"/>
          <w:numId w:val="5"/>
        </w:numPr>
        <w:tabs>
          <w:tab w:val="clear" w:pos="1068"/>
        </w:tabs>
        <w:ind w:left="709"/>
      </w:pPr>
      <w:r>
        <w:rPr>
          <w:noProof/>
        </w:rPr>
        <mc:AlternateContent>
          <mc:Choice Requires="wps">
            <w:drawing>
              <wp:anchor distT="0" distB="0" distL="114300" distR="114300" simplePos="0" relativeHeight="251430400" behindDoc="0" locked="0" layoutInCell="1" allowOverlap="1" wp14:anchorId="56BC0B89" wp14:editId="07137A03">
                <wp:simplePos x="0" y="0"/>
                <wp:positionH relativeFrom="column">
                  <wp:posOffset>5923915</wp:posOffset>
                </wp:positionH>
                <wp:positionV relativeFrom="paragraph">
                  <wp:posOffset>204661</wp:posOffset>
                </wp:positionV>
                <wp:extent cx="373577" cy="389649"/>
                <wp:effectExtent l="0" t="0" r="0" b="0"/>
                <wp:wrapSquare wrapText="bothSides"/>
                <wp:docPr id="1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77" cy="389649"/>
                        </a:xfrm>
                        <a:prstGeom prst="rect">
                          <a:avLst/>
                        </a:prstGeom>
                        <a:noFill/>
                        <a:ln w="9525">
                          <a:noFill/>
                          <a:miter lim="800000"/>
                          <a:headEnd/>
                          <a:tailEnd/>
                        </a:ln>
                      </wps:spPr>
                      <wps:txbx>
                        <w:txbxContent>
                          <w:p w:rsidR="00A007D1" w:rsidRPr="00A007D1" w:rsidRDefault="00A007D1">
                            <w:pPr>
                              <w:rPr>
                                <w:sz w:val="28"/>
                              </w:rPr>
                            </w:pPr>
                            <w:r>
                              <w:rPr>
                                <w:sz w:val="28"/>
                              </w:rPr>
                              <w:t>F</w:t>
                            </w:r>
                            <w:r w:rsidR="00EA1F98">
                              <w:rPr>
                                <w:sz w:val="28"/>
                                <w:vertAlign w:val="subscript"/>
                              </w:rPr>
                              <w:t>3</w:t>
                            </w:r>
                          </w:p>
                        </w:txbxContent>
                      </wps:txbx>
                      <wps:bodyPr rot="0" vert="horz" wrap="square" lIns="91440" tIns="45720" rIns="91440" bIns="45720" anchor="t" anchorCtr="0">
                        <a:noAutofit/>
                      </wps:bodyPr>
                    </wps:wsp>
                  </a:graphicData>
                </a:graphic>
              </wp:anchor>
            </w:drawing>
          </mc:Choice>
          <mc:Fallback>
            <w:pict>
              <v:shape w14:anchorId="56BC0B89" id="_x0000_s1093" type="#_x0000_t202" style="position:absolute;left:0;text-align:left;margin-left:466.45pt;margin-top:16.1pt;width:29.4pt;height:30.7pt;z-index:25143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" filled="f" stroked="f">
                <v:textbox>
                  <w:txbxContent>
                    <w:p w:rsidR="00A007D1" w:rsidRPr="00A007D1" w:rsidRDefault="00A007D1">
                      <w:pPr>
                        <w:rPr>
                          <w:sz w:val="28"/>
                        </w:rPr>
                      </w:pPr>
                      <w:r>
                        <w:rPr>
                          <w:sz w:val="28"/>
                        </w:rPr>
                        <w:t>F</w:t>
                      </w:r>
                      <w:r w:rsidR="00EA1F98">
                        <w:rPr>
                          <w:sz w:val="28"/>
                          <w:vertAlign w:val="subscript"/>
                        </w:rPr>
                        <w:t>3</w:t>
                      </w:r>
                    </w:p>
                  </w:txbxContent>
                </v:textbox>
                <w10:wrap type="square"/>
              </v:shape>
            </w:pict>
          </mc:Fallback>
        </mc:AlternateContent>
      </w:r>
      <w:r w:rsidR="00A44F4B">
        <w:t>La direction de la fo</w:t>
      </w:r>
      <w:r w:rsidR="00EA1F98">
        <w:t xml:space="preserve">rce </w:t>
      </w:r>
      <w:r w:rsidR="00EA1F98" w:rsidRPr="00B77BFE">
        <w:rPr>
          <w:b/>
        </w:rPr>
        <w:t>F</w:t>
      </w:r>
      <w:r w:rsidR="00EA1F98" w:rsidRPr="00B77BFE">
        <w:rPr>
          <w:b/>
          <w:sz w:val="28"/>
          <w:vertAlign w:val="subscript"/>
        </w:rPr>
        <w:t>3</w:t>
      </w:r>
      <w:r w:rsidR="00384536" w:rsidRPr="00B77BFE">
        <w:rPr>
          <w:sz w:val="28"/>
          <w:vertAlign w:val="subscript"/>
        </w:rPr>
        <w:t xml:space="preserve"> </w:t>
      </w:r>
      <w:r w:rsidR="00B77BFE">
        <w:t xml:space="preserve">: </w:t>
      </w:r>
    </w:p>
    <w:p w:rsidR="00A44F4B" w:rsidRDefault="00A44F4B" w:rsidP="00B77BFE">
      <w:pPr>
        <w:pStyle w:val="Paragraphedeliste"/>
        <w:numPr>
          <w:ilvl w:val="0"/>
          <w:numId w:val="23"/>
        </w:numPr>
      </w:pPr>
      <w:r w:rsidRPr="00B77BFE">
        <w:rPr>
          <w:b/>
        </w:rPr>
        <w:t>perpendiculaire</w:t>
      </w:r>
      <w:r>
        <w:t xml:space="preserve"> au </w:t>
      </w:r>
      <w:r w:rsidR="00B77BFE">
        <w:t>bras de levier</w:t>
      </w:r>
    </w:p>
    <w:p w:rsidR="003147B5" w:rsidRDefault="003147B5" w:rsidP="003147B5">
      <w:pPr>
        <w:pStyle w:val="Paragraphedeliste"/>
        <w:ind w:left="1068"/>
        <w:rPr>
          <w:b/>
        </w:rPr>
      </w:pPr>
    </w:p>
    <w:p w:rsidR="003147B5" w:rsidRDefault="003147B5" w:rsidP="003147B5">
      <w:pPr>
        <w:pStyle w:val="Paragraphedeliste"/>
        <w:numPr>
          <w:ilvl w:val="0"/>
          <w:numId w:val="29"/>
        </w:numPr>
        <w:ind w:left="709"/>
      </w:pPr>
      <w:r>
        <w:t xml:space="preserve">Le sens de la force </w:t>
      </w:r>
      <w:r w:rsidRPr="00B77BFE">
        <w:rPr>
          <w:b/>
        </w:rPr>
        <w:t>F</w:t>
      </w:r>
      <w:r w:rsidRPr="00B77BFE">
        <w:rPr>
          <w:b/>
          <w:sz w:val="28"/>
          <w:vertAlign w:val="subscript"/>
        </w:rPr>
        <w:t>3</w:t>
      </w:r>
      <w:r w:rsidRPr="00B77BFE">
        <w:rPr>
          <w:sz w:val="28"/>
          <w:vertAlign w:val="subscript"/>
        </w:rPr>
        <w:t xml:space="preserve"> </w:t>
      </w:r>
      <w:r>
        <w:t>:</w:t>
      </w:r>
    </w:p>
    <w:p w:rsidR="003147B5" w:rsidRPr="003147B5" w:rsidRDefault="003147B5" w:rsidP="003147B5">
      <w:pPr>
        <w:pStyle w:val="Paragraphedeliste"/>
        <w:numPr>
          <w:ilvl w:val="2"/>
          <w:numId w:val="29"/>
        </w:numPr>
        <w:ind w:left="1064"/>
        <w:rPr>
          <w:b/>
        </w:rPr>
      </w:pPr>
      <w:r w:rsidRPr="003147B5">
        <w:rPr>
          <w:b/>
        </w:rPr>
        <w:t>-y</w:t>
      </w:r>
    </w:p>
    <w:p w:rsidR="003147B5" w:rsidRDefault="003147B5" w:rsidP="003147B5"/>
    <w:p w:rsidR="000C7CFB" w:rsidRDefault="000C7CFB" w:rsidP="0019101A">
      <w:pPr>
        <w:rPr>
          <w:b/>
        </w:rPr>
      </w:pPr>
    </w:p>
    <w:tbl>
      <w:tblPr>
        <w:tblStyle w:val="Grilledutableau"/>
        <w:tblW w:w="0" w:type="auto"/>
        <w:tblInd w:w="392" w:type="dxa"/>
        <w:tblLook w:val="04A0" w:firstRow="1" w:lastRow="0" w:firstColumn="1" w:lastColumn="0" w:noHBand="0" w:noVBand="1"/>
      </w:tblPr>
      <w:tblGrid>
        <w:gridCol w:w="5273"/>
        <w:gridCol w:w="4649"/>
      </w:tblGrid>
      <w:tr w:rsidR="002A58EA" w:rsidTr="008F26FA">
        <w:trPr>
          <w:trHeight w:val="736"/>
        </w:trPr>
        <w:tc>
          <w:tcPr>
            <w:tcW w:w="9922" w:type="dxa"/>
            <w:gridSpan w:val="2"/>
            <w:shd w:val="clear" w:color="auto" w:fill="C6D9F1" w:themeFill="text2" w:themeFillTint="33"/>
            <w:vAlign w:val="center"/>
          </w:tcPr>
          <w:p w:rsidR="008F26FA" w:rsidRPr="008F26FA" w:rsidRDefault="008F26FA" w:rsidP="008F26FA">
            <w:pPr>
              <w:ind w:firstLine="364"/>
              <w:rPr>
                <w:i/>
                <w:sz w:val="24"/>
              </w:rPr>
            </w:pPr>
            <w:r w:rsidRPr="008F26FA">
              <w:rPr>
                <w:b/>
                <w:sz w:val="24"/>
              </w:rPr>
              <w:t>Quelle force F</w:t>
            </w:r>
            <w:r w:rsidRPr="008F26FA">
              <w:rPr>
                <w:b/>
                <w:sz w:val="32"/>
                <w:vertAlign w:val="subscript"/>
              </w:rPr>
              <w:t>3</w:t>
            </w:r>
            <w:r w:rsidRPr="008F26FA">
              <w:rPr>
                <w:b/>
                <w:sz w:val="24"/>
              </w:rPr>
              <w:t xml:space="preserve">  dois-je appliquer pour serrer l’écrou au couple préconisé ?</w:t>
            </w:r>
          </w:p>
          <w:p w:rsidR="008F26FA" w:rsidRPr="008F26FA" w:rsidRDefault="008F26FA" w:rsidP="008F26FA">
            <w:pPr>
              <w:ind w:left="709"/>
              <w:rPr>
                <w:i/>
              </w:rPr>
            </w:pPr>
            <w:r w:rsidRPr="00EA1F98">
              <w:rPr>
                <w:i/>
              </w:rPr>
              <w:t xml:space="preserve">Nota : Le </w:t>
            </w:r>
            <w:r>
              <w:rPr>
                <w:i/>
              </w:rPr>
              <w:t xml:space="preserve">moment de </w:t>
            </w:r>
            <w:r w:rsidRPr="00EA1F98">
              <w:rPr>
                <w:i/>
              </w:rPr>
              <w:t>serrage moyen d’un goujon de roue est de 3 kg.m soit 30 N.m.</w:t>
            </w:r>
          </w:p>
        </w:tc>
      </w:tr>
      <w:tr w:rsidR="002A58EA" w:rsidTr="003147B5">
        <w:trPr>
          <w:trHeight w:val="1097"/>
        </w:trPr>
        <w:tc>
          <w:tcPr>
            <w:tcW w:w="5273" w:type="dxa"/>
            <w:vAlign w:val="center"/>
          </w:tcPr>
          <w:p w:rsidR="00700122" w:rsidRPr="0019101A" w:rsidRDefault="00700122" w:rsidP="0019101A">
            <w:pPr>
              <w:pStyle w:val="Paragraphedeliste"/>
              <w:numPr>
                <w:ilvl w:val="0"/>
                <w:numId w:val="18"/>
              </w:numPr>
              <w:rPr>
                <w:b/>
              </w:rPr>
            </w:pPr>
            <w:r w:rsidRPr="0019101A">
              <w:t>Moment de F</w:t>
            </w:r>
            <w:r w:rsidRPr="0019101A">
              <w:rPr>
                <w:sz w:val="28"/>
                <w:vertAlign w:val="subscript"/>
              </w:rPr>
              <w:t>3</w:t>
            </w:r>
            <w:r w:rsidRPr="0019101A">
              <w:t xml:space="preserve"> en O, noté </w:t>
            </w:r>
            <w:r w:rsidRPr="0019101A">
              <w:rPr>
                <w:b/>
              </w:rPr>
              <w:t>M</w:t>
            </w:r>
            <w:r w:rsidRPr="0019101A">
              <w:rPr>
                <w:b/>
                <w:sz w:val="28"/>
                <w:vertAlign w:val="subscript"/>
              </w:rPr>
              <w:t>F3</w:t>
            </w:r>
            <w:proofErr w:type="gramStart"/>
            <w:r w:rsidRPr="0019101A">
              <w:rPr>
                <w:b/>
                <w:sz w:val="28"/>
                <w:vertAlign w:val="subscript"/>
              </w:rPr>
              <w:t>,O</w:t>
            </w:r>
            <w:proofErr w:type="gramEnd"/>
            <w:r w:rsidRPr="0019101A">
              <w:rPr>
                <w:b/>
                <w:sz w:val="28"/>
              </w:rPr>
              <w:t xml:space="preserve"> </w:t>
            </w:r>
            <w:r w:rsidRPr="0019101A">
              <w:rPr>
                <w:b/>
              </w:rPr>
              <w:t xml:space="preserve">= </w:t>
            </w:r>
            <w:r w:rsidR="003147B5">
              <w:rPr>
                <w:b/>
              </w:rPr>
              <w:t xml:space="preserve">- </w:t>
            </w:r>
            <w:r w:rsidRPr="0019101A">
              <w:rPr>
                <w:b/>
              </w:rPr>
              <w:t>L * F</w:t>
            </w:r>
            <w:r w:rsidRPr="0019101A">
              <w:rPr>
                <w:b/>
                <w:sz w:val="28"/>
                <w:vertAlign w:val="subscript"/>
              </w:rPr>
              <w:t>3</w:t>
            </w:r>
          </w:p>
          <w:p w:rsidR="00700122" w:rsidRPr="0019101A" w:rsidRDefault="00700122" w:rsidP="0019101A">
            <w:pPr>
              <w:pStyle w:val="Paragraphedeliste"/>
              <w:numPr>
                <w:ilvl w:val="0"/>
                <w:numId w:val="18"/>
              </w:numPr>
              <w:rPr>
                <w:lang w:val="en-US"/>
              </w:rPr>
            </w:pPr>
            <w:r w:rsidRPr="0019101A">
              <w:rPr>
                <w:lang w:val="en-US"/>
              </w:rPr>
              <w:t>F</w:t>
            </w:r>
            <w:r w:rsidRPr="0019101A">
              <w:rPr>
                <w:sz w:val="28"/>
                <w:vertAlign w:val="subscript"/>
                <w:lang w:val="en-US"/>
              </w:rPr>
              <w:t>3</w:t>
            </w:r>
            <w:r w:rsidRPr="0019101A">
              <w:rPr>
                <w:lang w:val="en-US"/>
              </w:rPr>
              <w:t xml:space="preserve"> = </w:t>
            </w:r>
            <w:r w:rsidR="003147B5">
              <w:rPr>
                <w:lang w:val="en-US"/>
              </w:rPr>
              <w:t xml:space="preserve">- </w:t>
            </w:r>
            <w:r w:rsidRPr="008F26FA">
              <w:t>M</w:t>
            </w:r>
            <w:r w:rsidRPr="008F26FA">
              <w:rPr>
                <w:sz w:val="28"/>
                <w:vertAlign w:val="subscript"/>
              </w:rPr>
              <w:t>F3,O</w:t>
            </w:r>
            <w:r w:rsidRPr="0019101A">
              <w:rPr>
                <w:lang w:val="en-US"/>
              </w:rPr>
              <w:t xml:space="preserve">  / L</w:t>
            </w:r>
          </w:p>
          <w:p w:rsidR="00700122" w:rsidRPr="0019101A" w:rsidRDefault="00700122" w:rsidP="0019101A">
            <w:pPr>
              <w:pStyle w:val="Paragraphedeliste"/>
              <w:numPr>
                <w:ilvl w:val="0"/>
                <w:numId w:val="18"/>
              </w:numPr>
            </w:pPr>
            <w:r w:rsidRPr="0019101A">
              <w:t>F</w:t>
            </w:r>
            <w:r w:rsidRPr="0019101A">
              <w:rPr>
                <w:sz w:val="28"/>
                <w:vertAlign w:val="subscript"/>
              </w:rPr>
              <w:t>3</w:t>
            </w:r>
            <w:r w:rsidRPr="0019101A">
              <w:t xml:space="preserve"> = </w:t>
            </w:r>
            <w:r w:rsidR="003147B5">
              <w:t xml:space="preserve">- </w:t>
            </w:r>
            <w:r w:rsidRPr="0019101A">
              <w:t xml:space="preserve">30 / 0.3 = </w:t>
            </w:r>
            <w:r w:rsidR="003147B5">
              <w:t xml:space="preserve">- </w:t>
            </w:r>
            <w:r w:rsidRPr="0019101A">
              <w:t>100 N</w:t>
            </w:r>
          </w:p>
        </w:tc>
        <w:tc>
          <w:tcPr>
            <w:tcW w:w="4649" w:type="dxa"/>
            <w:vAlign w:val="center"/>
          </w:tcPr>
          <w:p w:rsidR="00700122" w:rsidRPr="0019101A" w:rsidRDefault="00700122" w:rsidP="003147B5">
            <w:pPr>
              <w:rPr>
                <w:b/>
              </w:rPr>
            </w:pPr>
            <w:r w:rsidRPr="008F26FA">
              <w:rPr>
                <w:b/>
                <w:sz w:val="24"/>
              </w:rPr>
              <w:t>Il faut appliquer une force de 100 N</w:t>
            </w:r>
            <w:r w:rsidR="003147B5" w:rsidRPr="008F26FA">
              <w:rPr>
                <w:b/>
                <w:sz w:val="24"/>
              </w:rPr>
              <w:t xml:space="preserve"> </w:t>
            </w:r>
            <w:r w:rsidR="003147B5">
              <w:rPr>
                <w:b/>
                <w:sz w:val="24"/>
              </w:rPr>
              <w:t>(</w:t>
            </w:r>
            <w:r w:rsidR="003147B5" w:rsidRPr="008F26FA">
              <w:rPr>
                <w:b/>
                <w:sz w:val="24"/>
              </w:rPr>
              <w:t>soit l’équivalent de 10 kg</w:t>
            </w:r>
            <w:r w:rsidR="003147B5">
              <w:rPr>
                <w:b/>
                <w:sz w:val="24"/>
              </w:rPr>
              <w:t>),</w:t>
            </w:r>
            <w:r w:rsidRPr="008F26FA">
              <w:rPr>
                <w:b/>
                <w:sz w:val="24"/>
              </w:rPr>
              <w:t xml:space="preserve"> </w:t>
            </w:r>
            <w:r w:rsidR="003147B5">
              <w:rPr>
                <w:b/>
                <w:sz w:val="24"/>
              </w:rPr>
              <w:t xml:space="preserve">de direction verticale et de sens –y </w:t>
            </w:r>
          </w:p>
        </w:tc>
      </w:tr>
    </w:tbl>
    <w:p w:rsidR="0019420B" w:rsidRDefault="0019420B" w:rsidP="00580685"/>
    <w:p w:rsidR="008F26FA" w:rsidRDefault="008F26FA" w:rsidP="00580685"/>
    <w:p w:rsidR="0019420B" w:rsidRPr="00A44F4B" w:rsidRDefault="00CE4D0B" w:rsidP="0019420B">
      <w:r w:rsidRPr="00A44F4B">
        <w:t xml:space="preserve">Maintenant, pour une raison quelconque,  </w:t>
      </w:r>
      <w:r w:rsidR="00700122">
        <w:t xml:space="preserve">je dois forcer sur </w:t>
      </w:r>
      <w:r w:rsidRPr="00A44F4B">
        <w:t xml:space="preserve">la clé dans la position </w:t>
      </w:r>
      <w:r w:rsidR="00700122">
        <w:t>suivante :</w:t>
      </w:r>
    </w:p>
    <w:p w:rsidR="0019420B" w:rsidRDefault="0019101A" w:rsidP="0019420B">
      <w:r>
        <w:rPr>
          <w:noProof/>
        </w:rPr>
        <mc:AlternateContent>
          <mc:Choice Requires="wpg">
            <w:drawing>
              <wp:anchor distT="0" distB="0" distL="114300" distR="114300" simplePos="0" relativeHeight="251451904" behindDoc="0" locked="0" layoutInCell="1" allowOverlap="1" wp14:anchorId="5E380E6B" wp14:editId="278E18DB">
                <wp:simplePos x="0" y="0"/>
                <wp:positionH relativeFrom="column">
                  <wp:posOffset>3519170</wp:posOffset>
                </wp:positionH>
                <wp:positionV relativeFrom="paragraph">
                  <wp:posOffset>80645</wp:posOffset>
                </wp:positionV>
                <wp:extent cx="3145155" cy="2175510"/>
                <wp:effectExtent l="0" t="0" r="17145" b="34290"/>
                <wp:wrapSquare wrapText="bothSides"/>
                <wp:docPr id="15" name="Groupe 15"/>
                <wp:cNvGraphicFramePr/>
                <a:graphic xmlns:a="http://schemas.openxmlformats.org/drawingml/2006/main">
                  <a:graphicData uri="http://schemas.microsoft.com/office/word/2010/wordprocessingGroup">
                    <wpg:wgp>
                      <wpg:cNvGrpSpPr/>
                      <wpg:grpSpPr>
                        <a:xfrm>
                          <a:off x="0" y="0"/>
                          <a:ext cx="3145155" cy="2175510"/>
                          <a:chOff x="20813" y="0"/>
                          <a:chExt cx="3440486" cy="2374224"/>
                        </a:xfrm>
                      </wpg:grpSpPr>
                      <wpg:grpSp>
                        <wpg:cNvPr id="392" name="Groupe 392"/>
                        <wpg:cNvGrpSpPr/>
                        <wpg:grpSpPr>
                          <a:xfrm>
                            <a:off x="20813" y="0"/>
                            <a:ext cx="3440486" cy="2374224"/>
                            <a:chOff x="20826" y="0"/>
                            <a:chExt cx="3442568" cy="2374867"/>
                          </a:xfrm>
                        </wpg:grpSpPr>
                        <wpg:grpSp>
                          <wpg:cNvPr id="388" name="Groupe 388"/>
                          <wpg:cNvGrpSpPr/>
                          <wpg:grpSpPr>
                            <a:xfrm>
                              <a:off x="20826" y="0"/>
                              <a:ext cx="3442568" cy="2143936"/>
                              <a:chOff x="693691" y="0"/>
                              <a:chExt cx="3443457" cy="2145818"/>
                            </a:xfrm>
                          </wpg:grpSpPr>
                          <wpg:grpSp>
                            <wpg:cNvPr id="387" name="Groupe 387"/>
                            <wpg:cNvGrpSpPr/>
                            <wpg:grpSpPr>
                              <a:xfrm>
                                <a:off x="693691" y="0"/>
                                <a:ext cx="3443457" cy="2145818"/>
                                <a:chOff x="693691" y="0"/>
                                <a:chExt cx="3443457" cy="2145818"/>
                              </a:xfrm>
                            </wpg:grpSpPr>
                            <wpg:grpSp>
                              <wpg:cNvPr id="386" name="Groupe 386"/>
                              <wpg:cNvGrpSpPr/>
                              <wpg:grpSpPr>
                                <a:xfrm>
                                  <a:off x="693691" y="0"/>
                                  <a:ext cx="3443457" cy="2145818"/>
                                  <a:chOff x="693691" y="0"/>
                                  <a:chExt cx="3443457" cy="2146251"/>
                                </a:xfrm>
                              </wpg:grpSpPr>
                              <wpg:grpSp>
                                <wpg:cNvPr id="122" name="Groupe 122"/>
                                <wpg:cNvGrpSpPr/>
                                <wpg:grpSpPr>
                                  <a:xfrm>
                                    <a:off x="693691" y="0"/>
                                    <a:ext cx="3342640" cy="1945397"/>
                                    <a:chOff x="20834" y="-8627"/>
                                    <a:chExt cx="3343046" cy="1945845"/>
                                  </a:xfrm>
                                </wpg:grpSpPr>
                                <pic:pic xmlns:pic="http://schemas.openxmlformats.org/drawingml/2006/picture">
                                  <pic:nvPicPr>
                                    <pic:cNvPr id="123" name="Image 123"/>
                                    <pic:cNvPicPr>
                                      <a:picLocks noChangeAspect="1"/>
                                    </pic:cNvPicPr>
                                  </pic:nvPicPr>
                                  <pic:blipFill rotWithShape="1">
                                    <a:blip r:embed="rId12">
                                      <a:extLst>
                                        <a:ext uri="{28A0092B-C50C-407E-A947-70E740481C1C}">
                                          <a14:useLocalDpi xmlns:a14="http://schemas.microsoft.com/office/drawing/2010/main" val="0"/>
                                        </a:ext>
                                      </a:extLst>
                                    </a:blip>
                                    <a:srcRect l="-1" r="49677" b="79352"/>
                                    <a:stretch/>
                                  </pic:blipFill>
                                  <pic:spPr bwMode="auto">
                                    <a:xfrm>
                                      <a:off x="20834" y="-8627"/>
                                      <a:ext cx="3343046" cy="1945845"/>
                                    </a:xfrm>
                                    <a:prstGeom prst="rect">
                                      <a:avLst/>
                                    </a:prstGeom>
                                    <a:ln>
                                      <a:noFill/>
                                    </a:ln>
                                    <a:extLst>
                                      <a:ext uri="{53640926-AAD7-44D8-BBD7-CCE9431645EC}">
                                        <a14:shadowObscured xmlns:a14="http://schemas.microsoft.com/office/drawing/2010/main"/>
                                      </a:ext>
                                    </a:extLst>
                                  </pic:spPr>
                                </pic:pic>
                                <wpg:grpSp>
                                  <wpg:cNvPr id="124" name="Groupe 124"/>
                                  <wpg:cNvGrpSpPr/>
                                  <wpg:grpSpPr>
                                    <a:xfrm>
                                      <a:off x="1188720" y="464516"/>
                                      <a:ext cx="1724559" cy="603974"/>
                                      <a:chOff x="0" y="0"/>
                                      <a:chExt cx="1724827" cy="603974"/>
                                    </a:xfrm>
                                  </wpg:grpSpPr>
                                  <wps:wsp>
                                    <wps:cNvPr id="126" name="Connecteur droit 126"/>
                                    <wps:cNvCnPr/>
                                    <wps:spPr>
                                      <a:xfrm>
                                        <a:off x="1615458" y="20682"/>
                                        <a:ext cx="0" cy="55310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7" name="Connecteur droit 127"/>
                                    <wps:cNvCnPr/>
                                    <wps:spPr>
                                      <a:xfrm>
                                        <a:off x="0" y="182880"/>
                                        <a:ext cx="1724827" cy="0"/>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125" name="Connecteur droit 125"/>
                                    <wps:cNvCnPr>
                                      <a:endCxn id="364" idx="0"/>
                                    </wps:cNvCnPr>
                                    <wps:spPr>
                                      <a:xfrm flipH="1">
                                        <a:off x="101773" y="0"/>
                                        <a:ext cx="640" cy="603974"/>
                                      </a:xfrm>
                                      <a:prstGeom prst="line">
                                        <a:avLst/>
                                      </a:prstGeom>
                                      <a:ln>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361" name="Zone de texte 2"/>
                                  <wps:cNvSpPr txBox="1">
                                    <a:spLocks noChangeArrowheads="1"/>
                                  </wps:cNvSpPr>
                                  <wps:spPr bwMode="auto">
                                    <a:xfrm>
                                      <a:off x="1787284" y="421832"/>
                                      <a:ext cx="1125994" cy="295910"/>
                                    </a:xfrm>
                                    <a:prstGeom prst="rect">
                                      <a:avLst/>
                                    </a:prstGeom>
                                    <a:noFill/>
                                    <a:ln w="9525">
                                      <a:noFill/>
                                      <a:miter lim="800000"/>
                                      <a:headEnd/>
                                      <a:tailEnd/>
                                    </a:ln>
                                  </wps:spPr>
                                  <wps:txbx>
                                    <w:txbxContent>
                                      <w:p w:rsidR="00705D12" w:rsidRPr="000C7CFB" w:rsidRDefault="00104F66" w:rsidP="000C7CFB">
                                        <w:r>
                                          <w:t>L = 25</w:t>
                                        </w:r>
                                        <w:r w:rsidR="00705D12" w:rsidRPr="000C7CFB">
                                          <w:t xml:space="preserve"> cm</w:t>
                                        </w:r>
                                      </w:p>
                                    </w:txbxContent>
                                  </wps:txbx>
                                  <wps:bodyPr rot="0" vert="horz" wrap="square" lIns="91440" tIns="45720" rIns="91440" bIns="45720" anchor="t" anchorCtr="0">
                                    <a:noAutofit/>
                                  </wps:bodyPr>
                                </wps:wsp>
                              </wpg:grpSp>
                              <wpg:grpSp>
                                <wpg:cNvPr id="385" name="Groupe 385"/>
                                <wpg:cNvGrpSpPr/>
                                <wpg:grpSpPr>
                                  <a:xfrm>
                                    <a:off x="1475118" y="646981"/>
                                    <a:ext cx="2662030" cy="1499270"/>
                                    <a:chOff x="1475118" y="0"/>
                                    <a:chExt cx="2662030" cy="1499440"/>
                                  </a:xfrm>
                                </wpg:grpSpPr>
                                <wps:wsp>
                                  <wps:cNvPr id="384" name="Connecteur droit 384"/>
                                  <wps:cNvCnPr/>
                                  <wps:spPr>
                                    <a:xfrm flipH="1">
                                      <a:off x="2848932" y="290663"/>
                                      <a:ext cx="807409" cy="1208777"/>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363" name="Flèche en arc 363"/>
                                  <wps:cNvSpPr/>
                                  <wps:spPr>
                                    <a:xfrm rot="16200000">
                                      <a:off x="1475118" y="0"/>
                                      <a:ext cx="1092835" cy="1092835"/>
                                    </a:xfrm>
                                    <a:prstGeom prst="circularArrow">
                                      <a:avLst/>
                                    </a:prstGeom>
                                    <a:solidFill>
                                      <a:srgbClr val="FF0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Connecteur droit 365"/>
                                  <wps:cNvCnPr/>
                                  <wps:spPr>
                                    <a:xfrm>
                                      <a:off x="1598197" y="560718"/>
                                      <a:ext cx="2538951" cy="0"/>
                                    </a:xfrm>
                                    <a:prstGeom prst="line">
                                      <a:avLst/>
                                    </a:prstGeom>
                                    <a:ln w="19050">
                                      <a:solidFill>
                                        <a:schemeClr val="tx2">
                                          <a:lumMod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367" name="Connecteur droit avec flèche 367"/>
                                  <wps:cNvCnPr/>
                                  <wps:spPr>
                                    <a:xfrm flipH="1">
                                      <a:off x="3002740" y="554066"/>
                                      <a:ext cx="476371" cy="716291"/>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368" name="Zone de texte 2"/>
                                  <wps:cNvSpPr txBox="1">
                                    <a:spLocks noChangeArrowheads="1"/>
                                  </wps:cNvSpPr>
                                  <wps:spPr bwMode="auto">
                                    <a:xfrm>
                                      <a:off x="2628321" y="1125001"/>
                                      <a:ext cx="408385" cy="312531"/>
                                    </a:xfrm>
                                    <a:prstGeom prst="rect">
                                      <a:avLst/>
                                    </a:prstGeom>
                                    <a:noFill/>
                                    <a:ln w="9525">
                                      <a:noFill/>
                                      <a:miter lim="800000"/>
                                      <a:headEnd/>
                                      <a:tailEnd/>
                                    </a:ln>
                                  </wps:spPr>
                                  <wps:txbx>
                                    <w:txbxContent>
                                      <w:p w:rsidR="0019420B" w:rsidRPr="00A007D1" w:rsidRDefault="0019420B">
                                        <w:pPr>
                                          <w:rPr>
                                            <w:sz w:val="28"/>
                                          </w:rPr>
                                        </w:pPr>
                                        <w:r>
                                          <w:rPr>
                                            <w:sz w:val="28"/>
                                          </w:rPr>
                                          <w:t>F</w:t>
                                        </w:r>
                                        <w:r w:rsidRPr="00A45C16">
                                          <w:rPr>
                                            <w:sz w:val="28"/>
                                            <w:vertAlign w:val="subscript"/>
                                          </w:rPr>
                                          <w:t>2</w:t>
                                        </w:r>
                                      </w:p>
                                    </w:txbxContent>
                                  </wps:txbx>
                                  <wps:bodyPr rot="0" vert="horz" wrap="square" lIns="91440" tIns="45720" rIns="91440" bIns="45720" anchor="t" anchorCtr="0">
                                    <a:noAutofit/>
                                  </wps:bodyPr>
                                </wps:wsp>
                              </wpg:grpSp>
                            </wpg:grpSp>
                            <wps:wsp>
                              <wps:cNvPr id="364" name="Zone de texte 2"/>
                              <wps:cNvSpPr txBox="1">
                                <a:spLocks noChangeArrowheads="1"/>
                              </wps:cNvSpPr>
                              <wps:spPr bwMode="auto">
                                <a:xfrm>
                                  <a:off x="1810780" y="1076652"/>
                                  <a:ext cx="304800" cy="273685"/>
                                </a:xfrm>
                                <a:prstGeom prst="rect">
                                  <a:avLst/>
                                </a:prstGeom>
                                <a:noFill/>
                                <a:ln w="9525">
                                  <a:noFill/>
                                  <a:miter lim="800000"/>
                                  <a:headEnd/>
                                  <a:tailEnd/>
                                </a:ln>
                              </wps:spPr>
                              <wps:txbx>
                                <w:txbxContent>
                                  <w:p w:rsidR="00705D12" w:rsidRPr="008F26FA" w:rsidRDefault="00B66413">
                                    <w:pPr>
                                      <w:rPr>
                                        <w:b/>
                                        <w:color w:val="FFFFFF" w:themeColor="background1"/>
                                        <w:sz w:val="24"/>
                                      </w:rPr>
                                    </w:pPr>
                                    <w:r w:rsidRPr="008F26FA">
                                      <w:rPr>
                                        <w:b/>
                                        <w:color w:val="FFFFFF" w:themeColor="background1"/>
                                        <w:sz w:val="24"/>
                                      </w:rPr>
                                      <w:t>O</w:t>
                                    </w:r>
                                  </w:p>
                                </w:txbxContent>
                              </wps:txbx>
                              <wps:bodyPr rot="0" vert="horz" wrap="square" lIns="91440" tIns="45720" rIns="91440" bIns="45720" anchor="t" anchorCtr="0">
                                <a:noAutofit/>
                              </wps:bodyPr>
                            </wps:wsp>
                          </wpg:grpSp>
                          <wps:wsp>
                            <wps:cNvPr id="366" name="Zone de texte 2"/>
                            <wps:cNvSpPr txBox="1">
                              <a:spLocks noChangeArrowheads="1"/>
                            </wps:cNvSpPr>
                            <wps:spPr bwMode="auto">
                              <a:xfrm>
                                <a:off x="3414251" y="1141279"/>
                                <a:ext cx="297158" cy="323092"/>
                              </a:xfrm>
                              <a:prstGeom prst="rect">
                                <a:avLst/>
                              </a:prstGeom>
                              <a:noFill/>
                              <a:ln w="9525">
                                <a:noFill/>
                                <a:miter lim="800000"/>
                                <a:headEnd/>
                                <a:tailEnd/>
                              </a:ln>
                            </wps:spPr>
                            <wps:txbx>
                              <w:txbxContent>
                                <w:p w:rsidR="00705D12" w:rsidRPr="00A007D1" w:rsidRDefault="00705D12">
                                  <w:pPr>
                                    <w:rPr>
                                      <w:color w:val="FFFFFF" w:themeColor="background1"/>
                                      <w:sz w:val="28"/>
                                    </w:rPr>
                                  </w:pPr>
                                  <w:r w:rsidRPr="00A007D1">
                                    <w:rPr>
                                      <w:color w:val="FFFFFF" w:themeColor="background1"/>
                                      <w:sz w:val="28"/>
                                    </w:rPr>
                                    <w:t>A</w:t>
                                  </w:r>
                                </w:p>
                              </w:txbxContent>
                            </wps:txbx>
                            <wps:bodyPr rot="0" vert="horz" wrap="square" lIns="91440" tIns="45720" rIns="91440" bIns="45720" anchor="t" anchorCtr="0">
                              <a:noAutofit/>
                            </wps:bodyPr>
                          </wps:wsp>
                          <wps:wsp>
                            <wps:cNvPr id="169" name="Zone de texte 2"/>
                            <wps:cNvSpPr txBox="1">
                              <a:spLocks noChangeArrowheads="1"/>
                            </wps:cNvSpPr>
                            <wps:spPr bwMode="auto">
                              <a:xfrm>
                                <a:off x="3037584" y="1760021"/>
                                <a:ext cx="403225" cy="336603"/>
                              </a:xfrm>
                              <a:prstGeom prst="rect">
                                <a:avLst/>
                              </a:prstGeom>
                              <a:noFill/>
                              <a:ln w="9525">
                                <a:noFill/>
                                <a:miter lim="800000"/>
                                <a:headEnd/>
                                <a:tailEnd/>
                              </a:ln>
                            </wps:spPr>
                            <wps:txbx>
                              <w:txbxContent>
                                <w:p w:rsidR="00B66413" w:rsidRPr="00B66413" w:rsidRDefault="00B66413">
                                  <w:pPr>
                                    <w:rPr>
                                      <w:sz w:val="28"/>
                                    </w:rPr>
                                  </w:pPr>
                                  <w:r w:rsidRPr="00B66413">
                                    <w:rPr>
                                      <w:sz w:val="28"/>
                                    </w:rPr>
                                    <w:t>A</w:t>
                                  </w:r>
                                  <w:r>
                                    <w:rPr>
                                      <w:sz w:val="28"/>
                                    </w:rPr>
                                    <w:t>’</w:t>
                                  </w:r>
                                </w:p>
                              </w:txbxContent>
                            </wps:txbx>
                            <wps:bodyPr rot="0" vert="horz" wrap="square" lIns="91440" tIns="45720" rIns="91440" bIns="45720" anchor="t" anchorCtr="0">
                              <a:noAutofit/>
                            </wps:bodyPr>
                          </wps:wsp>
                          <wps:wsp>
                            <wps:cNvPr id="172" name="Zone de texte 2"/>
                            <wps:cNvSpPr txBox="1">
                              <a:spLocks noChangeArrowheads="1"/>
                            </wps:cNvSpPr>
                            <wps:spPr bwMode="auto">
                              <a:xfrm>
                                <a:off x="2733827" y="1321440"/>
                                <a:ext cx="571497" cy="364947"/>
                              </a:xfrm>
                              <a:prstGeom prst="rect">
                                <a:avLst/>
                              </a:prstGeom>
                              <a:noFill/>
                              <a:ln w="9525">
                                <a:noFill/>
                                <a:miter lim="800000"/>
                                <a:headEnd/>
                                <a:tailEnd/>
                              </a:ln>
                            </wps:spPr>
                            <wps:txbx>
                              <w:txbxContent>
                                <w:p w:rsidR="00B66413" w:rsidRPr="00B66413" w:rsidRDefault="00B66413">
                                  <w:pPr>
                                    <w:rPr>
                                      <w:sz w:val="28"/>
                                    </w:rPr>
                                  </w:pPr>
                                  <w:r>
                                    <w:rPr>
                                      <w:sz w:val="28"/>
                                    </w:rPr>
                                    <w:t>60°</w:t>
                                  </w:r>
                                </w:p>
                              </w:txbxContent>
                            </wps:txbx>
                            <wps:bodyPr rot="0" vert="horz" wrap="square" lIns="91440" tIns="45720" rIns="91440" bIns="45720" anchor="t" anchorCtr="0">
                              <a:noAutofit/>
                            </wps:bodyPr>
                          </wps:wsp>
                        </wpg:grpSp>
                        <wps:wsp>
                          <wps:cNvPr id="389" name="Connecteur droit 389"/>
                          <wps:cNvCnPr/>
                          <wps:spPr>
                            <a:xfrm>
                              <a:off x="819397" y="896587"/>
                              <a:ext cx="2209326" cy="1478280"/>
                            </a:xfrm>
                            <a:prstGeom prst="line">
                              <a:avLst/>
                            </a:prstGeom>
                            <a:ln w="19050">
                              <a:solidFill>
                                <a:schemeClr val="tx2">
                                  <a:lumMod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wpg:grpSp>
                      <wps:wsp>
                        <wps:cNvPr id="393" name="Arc 393"/>
                        <wps:cNvSpPr/>
                        <wps:spPr>
                          <a:xfrm rot="12730837">
                            <a:off x="2414016" y="1016814"/>
                            <a:ext cx="810895" cy="65087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Ellipse 396"/>
                        <wps:cNvSpPr/>
                        <wps:spPr>
                          <a:xfrm>
                            <a:off x="2538374" y="1536193"/>
                            <a:ext cx="57785" cy="577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Ellipse 397"/>
                        <wps:cNvSpPr/>
                        <wps:spPr>
                          <a:xfrm>
                            <a:off x="2414016" y="1170433"/>
                            <a:ext cx="57785" cy="577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Ellipse 128"/>
                        <wps:cNvSpPr/>
                        <wps:spPr>
                          <a:xfrm>
                            <a:off x="2772461" y="1177747"/>
                            <a:ext cx="57785" cy="577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Ellipse 130"/>
                        <wps:cNvSpPr/>
                        <wps:spPr>
                          <a:xfrm>
                            <a:off x="2772461" y="621792"/>
                            <a:ext cx="57785" cy="577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Ellipse 131"/>
                        <wps:cNvSpPr/>
                        <wps:spPr>
                          <a:xfrm>
                            <a:off x="1258214" y="629107"/>
                            <a:ext cx="57785" cy="5778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380E6B" id="Groupe 15" o:spid="_x0000_s1094" style="position:absolute;margin-left:277.1pt;margin-top:6.35pt;width:247.65pt;height:171.3pt;z-index:251451904;mso-width-relative:margin;mso-height-relative:margin" coordorigin="208" coordsize="34404,23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">
                <v:group id="Groupe 392" o:spid="_x0000_s1095" style="position:absolute;left:208;width:34404;height:23742" coordorigin="208" coordsize="34425,23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group id="Groupe 388" o:spid="_x0000_s1096" style="position:absolute;left:208;width:34425;height:21439" coordorigin="6936" coordsize="34434,21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group id="Groupe 387" o:spid="_x0000_s1097" style="position:absolute;left:6936;width:34435;height:21458" coordorigin="6936" coordsize="34434,21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group id="Groupe 386" o:spid="_x0000_s1098" style="position:absolute;left:6936;width:34435;height:21458" coordorigin="6936" coordsize="34434,21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group id="Groupe 122" o:spid="_x0000_s1099" style="position:absolute;left:6936;width:33427;height:19453" coordorigin="208,-86" coordsize="33430,194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Image 123" o:spid="_x0000_s1100" type="#_x0000_t75" style="position:absolute;left:208;top:-86;width:33430;height:19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5XrzEAAAA3AAAAA8AAABkcnMvZG93bnJldi54bWxET01rwkAQvQv9D8sUvIhuTNFK6ipVKBTq&#10;JVqU3sbdMQnNzobsVtN/7wqCt3m8z5kvO1uLM7W+cqxgPEpAEGtnKi4UfO8+hjMQPiAbrB2Tgn/y&#10;sFw89eaYGXfhnM7bUIgYwj5DBWUITSal1yVZ9CPXEEfu5FqLIcK2kKbFSwy3tUyTZCotVhwbSmxo&#10;XZL+3f5ZBYfXr8FeH9PJKq9PP1bLbnPc5Ur1n7v3NxCBuvAQ392fJs5PX+D2TLxAL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75XrzEAAAA3AAAAA8AAAAAAAAAAAAAAAAA&#10;nwIAAGRycy9kb3ducmV2LnhtbFBLBQYAAAAABAAEAPcAAACQAwAAAAA=&#10;">
                            <v:imagedata r:id="rId13" o:title="" cropbottom="52004f" cropleft="-1f" cropright="32556f"/>
                            <v:path arrowok="t"/>
                          </v:shape>
                          <v:group id="Groupe 124" o:spid="_x0000_s1101" style="position:absolute;left:11887;top:4645;width:17245;height:6039" coordsize="17248,6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line id="Connecteur droit 126" o:spid="_x0000_s1102" style="position:absolute;visibility:visible;mso-wrap-style:square" from="16154,206" to="16154,5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K5V8IAAADcAAAADwAAAGRycy9kb3ducmV2LnhtbERPTWvCQBC9C/6HZYReRDf1ICV1E0Qo&#10;tPSgRnsfsmMSzM6m2anG/vquIPQ2j/c5q3xwrbpQHxrPBp7nCSji0tuGKwPHw9vsBVQQZIutZzJw&#10;owB5Nh6tMLX+ynu6FFKpGMIhRQO1SJdqHcqaHIa574gjd/K9Q4mwr7Tt8RrDXasXSbLUDhuODTV2&#10;tKmpPBc/zsDX6YM/t8XvZruW4ZtlerO7tjHmaTKsX0EJDfIvfrjfbZy/WML9mXiBz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K5V8IAAADcAAAADwAAAAAAAAAAAAAA&#10;AAChAgAAZHJzL2Rvd25yZXYueG1sUEsFBgAAAAAEAAQA+QAAAJADAAAAAA==&#10;" strokecolor="#0f243e [1615]"/>
                            <v:line id="Connecteur droit 127" o:spid="_x0000_s1103" style="position:absolute;visibility:visible;mso-wrap-style:square" from="0,1828" to="17248,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4czMIAAADcAAAADwAAAGRycy9kb3ducmV2LnhtbERPS2vCQBC+F/oflin0UupGD1ZSNyKC&#10;oPRgm9r7kJ08aHY2ZkeN/vquIPQ2H99z5ovBtepEfWg8GxiPElDEhbcNVwb23+vXGaggyBZbz2Tg&#10;QgEW2ePDHFPrz/xFp1wqFUM4pGigFulSrUNRk8Mw8h1x5ErfO5QI+0rbHs8x3LV6kiRT7bDh2FBj&#10;R6uait/86Az8lFv+2OXX1W4pw4Hl5WI/28aY56dh+Q5KaJB/8d29sXH+5A1uz8QLd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4czMIAAADcAAAADwAAAAAAAAAAAAAA&#10;AAChAgAAZHJzL2Rvd25yZXYueG1sUEsFBgAAAAAEAAQA+QAAAJADAAAAAA==&#10;" strokecolor="#0f243e [1615]"/>
                            <v:line id="Connecteur droit 125" o:spid="_x0000_s1104" style="position:absolute;flip:x;visibility:visible;mso-wrap-style:square" from="1017,0" to="1024,6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LV3MQAAADcAAAADwAAAGRycy9kb3ducmV2LnhtbERPS2vCQBC+F/oflhF6qxuFNiW6BinY&#10;9lKLj6DHITsmwezskt1o/PddodDbfHzPmeeDacWFOt9YVjAZJyCIS6sbrhTsd6vnNxA+IGtsLZOC&#10;G3nIF48Pc8y0vfKGLttQiRjCPkMFdQguk9KXNRn0Y+uII3eyncEQYVdJ3eE1hptWTpPkVRpsODbU&#10;6Oi9pvK87Y2CIl2134fitvF98fH5Ux1T59apUk+jYTkDEWgI/+I/95eO86cvcH8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EtXcxAAAANwAAAAPAAAAAAAAAAAA&#10;AAAAAKECAABkcnMvZG93bnJldi54bWxQSwUGAAAAAAQABAD5AAAAkgMAAAAA&#10;" strokecolor="#0f243e [1615]"/>
                          </v:group>
                          <v:shape id="_x0000_s1105" type="#_x0000_t202" style="position:absolute;left:17872;top:4218;width:11260;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xOsQA&#10;AADcAAAADwAAAGRycy9kb3ducmV2LnhtbESPQWvCQBSE74L/YXmCN93VWrExGxFLoSdLbS14e2Sf&#10;STD7NmRXE/+9Wyj0OMzMN0y66W0tbtT6yrGG2VSBIM6dqbjQ8P31NlmB8AHZYO2YNNzJwyYbDlJM&#10;jOv4k26HUIgIYZ+ghjKEJpHS5yVZ9FPXEEfv7FqLIcq2kKbFLsJtLedKLaXFiuNCiQ3tSsovh6vV&#10;cNyfTz8L9VG82uemc72SbF+k1uNRv12DCNSH//Bf+91oeFrO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HMTrEAAAA3AAAAA8AAAAAAAAAAAAAAAAAmAIAAGRycy9k&#10;b3ducmV2LnhtbFBLBQYAAAAABAAEAPUAAACJAwAAAAA=&#10;" filled="f" stroked="f">
                            <v:textbox>
                              <w:txbxContent>
                                <w:p w:rsidR="00705D12" w:rsidRPr="000C7CFB" w:rsidRDefault="00104F66" w:rsidP="000C7CFB">
                                  <w:r>
                                    <w:t>L = 25</w:t>
                                  </w:r>
                                  <w:r w:rsidR="00705D12" w:rsidRPr="000C7CFB">
                                    <w:t xml:space="preserve"> cm</w:t>
                                  </w:r>
                                </w:p>
                              </w:txbxContent>
                            </v:textbox>
                          </v:shape>
                        </v:group>
                        <v:group id="Groupe 385" o:spid="_x0000_s1106" style="position:absolute;left:14751;top:6469;width:26620;height:14993" coordorigin="14751" coordsize="26620,14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line id="Connecteur droit 384" o:spid="_x0000_s1107" style="position:absolute;flip:x;visibility:visible;mso-wrap-style:square" from="28489,2906" to="36563,14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G9FcMAAADcAAAADwAAAGRycy9kb3ducmV2LnhtbESPQYvCMBSE7wv+h/AEb2uqXVapRhFB&#10;EE+uCnp8Ns+22LyUJNb6783Cwh6HmfmGmS87U4uWnK8sKxgNExDEudUVFwpOx83nFIQPyBpry6Tg&#10;RR6Wi97HHDNtn/xD7SEUIkLYZ6igDKHJpPR5SQb90DbE0btZZzBE6QqpHT4j3NRynCTf0mDFcaHE&#10;htYl5ffDwyjYTXbrfSvT7jxyk83q4k7XdJsoNeh3qxmIQF34D/+1t1pBOv2C3zPxCMjF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BvRXDAAAA3AAAAA8AAAAAAAAAAAAA&#10;AAAAoQIAAGRycy9kb3ducmV2LnhtbFBLBQYAAAAABAAEAPkAAACRAwAAAAA=&#10;" strokecolor="#0f243e [1615]" strokeweight="1pt"/>
                          <v:shape id="Flèche en arc 363" o:spid="_x0000_s1108" style="position:absolute;left:14751;width:10928;height:10928;rotation:-90;visibility:visible;mso-wrap-style:square;v-text-anchor:middle" coordsize="1092835,1092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2I8UA&#10;AADcAAAADwAAAGRycy9kb3ducmV2LnhtbESPQWvCQBSE74L/YXlCb3WjgViiaygBofUi1aLXZ/aZ&#10;xGbfhuw2xv76bqHgcZiZb5hVNphG9NS52rKC2TQCQVxYXXOp4POweX4B4TyyxsYyKbiTg2w9Hq0w&#10;1fbGH9TvfSkChF2KCirv21RKV1Rk0E1tSxy8i+0M+iC7UuoObwFuGjmPokQarDksVNhSXlHxtf82&#10;Cra7pC2b/Dg3Mefy57pbnM7vC6WeJsPrEoSnwT/C/+03rSBOYv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T7YjxQAAANwAAAAPAAAAAAAAAAAAAAAAAJgCAABkcnMv&#10;ZG93bnJldi54bWxQSwUGAAAAAAQABAD1AAAAigMAAAAA&#10;" path="m68302,546418v,-237971,175010,-439718,410597,-473324c714486,39488,938925,184254,1005463,412734r64955,l956231,546417,797209,412734r63467,c797138,263371,637246,179366,478201,211789,319156,244211,204906,384101,204906,546418r-136604,xe" fillcolor="red" strokecolor="#ffc000" strokeweight="2pt">
                            <v:path arrowok="t" o:connecttype="custom" o:connectlocs="68302,546418;478899,73094;1005463,412734;1070418,412734;956231,546417;797209,412734;860676,412734;478201,211789;204906,546418;68302,546418" o:connectangles="0,0,0,0,0,0,0,0,0,0"/>
                          </v:shape>
                          <v:line id="Connecteur droit 365" o:spid="_x0000_s1109" style="position:absolute;visibility:visible;mso-wrap-style:square" from="15981,5607" to="41371,5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WDS8cAAADcAAAADwAAAGRycy9kb3ducmV2LnhtbESPUUvDMBSF3wX/Q7iCby6dum50y4aK&#10;gmwwaTf2fGmuTbG5qUncqr9+EQQfD+ec73AWq8F24kg+tI4VjEcZCOLa6ZYbBfvdy80MRIjIGjvH&#10;pOCbAqyWlxcLLLQ7cUnHKjYiQTgUqMDE2BdShtqQxTByPXHy3p23GJP0jdQeTwluO3mbZbm02HJa&#10;MNjTk6H6o/qyCraf1f12vXl7/tmXj20+3W3MYeyVur4aHuYgIg3xP/zXftUK7vIJ/J5JR0Auz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JYNLxwAAANwAAAAPAAAAAAAA&#10;AAAAAAAAAKECAABkcnMvZG93bnJldi54bWxQSwUGAAAAAAQABAD5AAAAlQMAAAAA&#10;" strokecolor="#0f243e [1615]" strokeweight="1.5pt">
                            <v:stroke dashstyle="longDashDot"/>
                          </v:line>
                          <v:shape id="Connecteur droit avec flèche 367" o:spid="_x0000_s1110" type="#_x0000_t32" style="position:absolute;left:30027;top:5540;width:4764;height:71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ulsQAAADcAAAADwAAAGRycy9kb3ducmV2LnhtbESPwW7CMBBE75X6D9Yi9VY2tIK2AYMq&#10;qkpcegD6AUu8iQ3xOopdSP++roTEcTQzbzSL1eBbdeY+uiAaJuMCFEsVjJNGw/f+8/EVVEwkhtog&#10;rOGXI6yW93cLKk24yJbPu9SoDJFYkgabUlcixsqypzgOHUv26tB7Sln2DZqeLhnuW3wqihl6cpIX&#10;LHW8tlyddj9eA1usrdu69dfmDevpcXr4OOJB64fR8D4HlXhIt/C1vTEanmcv8H8mHwF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W6WxAAAANwAAAAPAAAAAAAAAAAA&#10;AAAAAKECAABkcnMvZG93bnJldi54bWxQSwUGAAAAAAQABAD5AAAAkgMAAAAA&#10;" strokecolor="red" strokeweight="3pt">
                            <v:stroke endarrow="open"/>
                          </v:shape>
                          <v:shape id="_x0000_s1111" type="#_x0000_t202" style="position:absolute;left:26283;top:11250;width:4084;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Yp8AA&#10;AADcAAAADwAAAGRycy9kb3ducmV2LnhtbERPy4rCMBTdC/MP4Q7MThNnVLRjlEERXCk+YXaX5toW&#10;m5vSRFv/3iwEl4fzns5bW4o71b5wrKHfUyCIU2cKzjQcD6vuGIQPyAZLx6ThQR7ms4/OFBPjGt7R&#10;fR8yEUPYJ6ghD6FKpPRpThZ9z1XEkbu42mKIsM6kqbGJ4baU30qNpMWCY0OOFS1ySq/7m9Vw2lz+&#10;zwO1zZZ2WDWuVZLtRGr99dn+/YII1Ia3+OVeGw0/o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2Yp8AAAADcAAAADwAAAAAAAAAAAAAAAACYAgAAZHJzL2Rvd25y&#10;ZXYueG1sUEsFBgAAAAAEAAQA9QAAAIUDAAAAAA==&#10;" filled="f" stroked="f">
                            <v:textbox>
                              <w:txbxContent>
                                <w:p w:rsidR="0019420B" w:rsidRPr="00A007D1" w:rsidRDefault="0019420B">
                                  <w:pPr>
                                    <w:rPr>
                                      <w:sz w:val="28"/>
                                    </w:rPr>
                                  </w:pPr>
                                  <w:r>
                                    <w:rPr>
                                      <w:sz w:val="28"/>
                                    </w:rPr>
                                    <w:t>F</w:t>
                                  </w:r>
                                  <w:r w:rsidRPr="00A45C16">
                                    <w:rPr>
                                      <w:sz w:val="28"/>
                                      <w:vertAlign w:val="subscript"/>
                                    </w:rPr>
                                    <w:t>2</w:t>
                                  </w:r>
                                </w:p>
                              </w:txbxContent>
                            </v:textbox>
                          </v:shape>
                        </v:group>
                      </v:group>
                      <v:shape id="_x0000_s1112" type="#_x0000_t202" style="position:absolute;left:18107;top:10766;width:3048;height:2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CSosQA&#10;AADcAAAADwAAAGRycy9kb3ducmV2LnhtbESPQWvCQBSE74L/YXlCb7qrtWJjNiItBU+VprXg7ZF9&#10;JsHs25Ddmvjvu0Khx2FmvmHS7WAbcaXO1441zGcKBHHhTM2lhq/Pt+kahA/IBhvHpOFGHrbZeJRi&#10;YlzPH3TNQykihH2CGqoQ2kRKX1Rk0c9cSxy9s+sshii7UpoO+wi3jVwotZIWa44LFbb0UlFxyX+s&#10;huP7+fS9VIfy1T61vRuUZPsstX6YDLsNiEBD+A//tfdGw+NqC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kqLEAAAA3AAAAA8AAAAAAAAAAAAAAAAAmAIAAGRycy9k&#10;b3ducmV2LnhtbFBLBQYAAAAABAAEAPUAAACJAwAAAAA=&#10;" filled="f" stroked="f">
                        <v:textbox>
                          <w:txbxContent>
                            <w:p w:rsidR="00705D12" w:rsidRPr="008F26FA" w:rsidRDefault="00B66413">
                              <w:pPr>
                                <w:rPr>
                                  <w:b/>
                                  <w:color w:val="FFFFFF" w:themeColor="background1"/>
                                  <w:sz w:val="24"/>
                                </w:rPr>
                              </w:pPr>
                              <w:r w:rsidRPr="008F26FA">
                                <w:rPr>
                                  <w:b/>
                                  <w:color w:val="FFFFFF" w:themeColor="background1"/>
                                  <w:sz w:val="24"/>
                                </w:rPr>
                                <w:t>O</w:t>
                              </w:r>
                            </w:p>
                          </w:txbxContent>
                        </v:textbox>
                      </v:shape>
                    </v:group>
                    <v:shape id="_x0000_s1113" type="#_x0000_t202" style="position:absolute;left:34142;top:11412;width:2972;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pTsQA&#10;AADcAAAADwAAAGRycy9kb3ducmV2LnhtbESPQWvCQBSE74X+h+UVvNXdVhtq6iaUiuDJolbB2yP7&#10;TEKzb0N2NfHfu4WCx2FmvmHm+WAbcaHO1441vIwVCOLCmZpLDT+75fM7CB+QDTaOScOVPOTZ48Mc&#10;U+N63tBlG0oRIexT1FCF0KZS+qIii37sWuLonVxnMUTZldJ02Ee4beSrUom0WHNcqLClr4qK3+3Z&#10;ativT8fDVH2XC/vW9m5Qku1Maj16Gj4/QAQawj38314ZDZM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U7EAAAA3AAAAA8AAAAAAAAAAAAAAAAAmAIAAGRycy9k&#10;b3ducmV2LnhtbFBLBQYAAAAABAAEAPUAAACJAwAAAAA=&#10;" filled="f" stroked="f">
                      <v:textbox>
                        <w:txbxContent>
                          <w:p w:rsidR="00705D12" w:rsidRPr="00A007D1" w:rsidRDefault="00705D12">
                            <w:pPr>
                              <w:rPr>
                                <w:color w:val="FFFFFF" w:themeColor="background1"/>
                                <w:sz w:val="28"/>
                              </w:rPr>
                            </w:pPr>
                            <w:r w:rsidRPr="00A007D1">
                              <w:rPr>
                                <w:color w:val="FFFFFF" w:themeColor="background1"/>
                                <w:sz w:val="28"/>
                              </w:rPr>
                              <w:t>A</w:t>
                            </w:r>
                          </w:p>
                        </w:txbxContent>
                      </v:textbox>
                    </v:shape>
                    <v:shape id="_x0000_s1114" type="#_x0000_t202" style="position:absolute;left:30375;top:17600;width:4033;height:3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B66413" w:rsidRPr="00B66413" w:rsidRDefault="00B66413">
                            <w:pPr>
                              <w:rPr>
                                <w:sz w:val="28"/>
                              </w:rPr>
                            </w:pPr>
                            <w:r w:rsidRPr="00B66413">
                              <w:rPr>
                                <w:sz w:val="28"/>
                              </w:rPr>
                              <w:t>A</w:t>
                            </w:r>
                            <w:r>
                              <w:rPr>
                                <w:sz w:val="28"/>
                              </w:rPr>
                              <w:t>’</w:t>
                            </w:r>
                          </w:p>
                        </w:txbxContent>
                      </v:textbox>
                    </v:shape>
                    <v:shape id="_x0000_s1115" type="#_x0000_t202" style="position:absolute;left:27338;top:13214;width:5715;height:3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XccIA&#10;AADcAAAADwAAAGRycy9kb3ducmV2LnhtbERPS2vCQBC+F/oflil4092K9pFmI0URPFlMq9DbkB2T&#10;0OxsyK4m/ntXEHqbj+856WKwjThT52vHGp4nCgRx4UzNpYaf7/X4DYQPyAYbx6ThQh4W2eNDiolx&#10;Pe/onIdSxBD2CWqoQmgTKX1RkUU/cS1x5I6usxgi7EppOuxjuG3kVKkXabHm2FBhS8uKir/8ZDXs&#10;t8ffw0x9lSs7b3s3KMn2XWo9eho+P0AEGsK/+O7emDj/dQ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yFdxwgAAANwAAAAPAAAAAAAAAAAAAAAAAJgCAABkcnMvZG93&#10;bnJldi54bWxQSwUGAAAAAAQABAD1AAAAhwMAAAAA&#10;" filled="f" stroked="f">
                      <v:textbox>
                        <w:txbxContent>
                          <w:p w:rsidR="00B66413" w:rsidRPr="00B66413" w:rsidRDefault="00B66413">
                            <w:pPr>
                              <w:rPr>
                                <w:sz w:val="28"/>
                              </w:rPr>
                            </w:pPr>
                            <w:r>
                              <w:rPr>
                                <w:sz w:val="28"/>
                              </w:rPr>
                              <w:t>60°</w:t>
                            </w:r>
                          </w:p>
                        </w:txbxContent>
                      </v:textbox>
                    </v:shape>
                  </v:group>
                  <v:line id="Connecteur droit 389" o:spid="_x0000_s1116" style="position:absolute;visibility:visible;mso-wrap-style:square" from="8193,8965" to="30287,23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RvtMcAAADcAAAADwAAAGRycy9kb3ducmV2LnhtbESP3WoCMRSE74W+QziF3mnWVvxZjdKW&#10;FqSC4ipeHzanm6Wbk22S6rZP3xQKXg4z8w2zWHW2EWfyoXasYDjIQBCXTtdcKTgeXvtTECEia2wc&#10;k4JvCrBa3vQWmGt34T2di1iJBOGQowITY5tLGUpDFsPAtcTJe3feYkzSV1J7vCS4beR9lo2lxZrT&#10;gsGWng2VH8WXVbD9LEbbt83u5ee4f6rHk8PGnIZeqbvb7nEOIlIXr+H/9loreJjO4O9MOg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ZG+0xwAAANwAAAAPAAAAAAAA&#10;AAAAAAAAAKECAABkcnMvZG93bnJldi54bWxQSwUGAAAAAAQABAD5AAAAlQMAAAAA&#10;" strokecolor="#0f243e [1615]" strokeweight="1.5pt">
                    <v:stroke dashstyle="longDashDot"/>
                  </v:line>
                </v:group>
                <v:shape id="Arc 393" o:spid="_x0000_s1117" style="position:absolute;left:24140;top:10168;width:8109;height:6508;rotation:-9687491fd;visibility:visible;mso-wrap-style:square;v-text-anchor:middle" coordsize="810895,650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0Q3cUA&#10;AADcAAAADwAAAGRycy9kb3ducmV2LnhtbESPQWsCMRSE70L/Q3gFbzVbpdJujVIqWhE81CpeXzev&#10;u4ubl5BEd/33Rih4HGbmG2Yy60wjzuRDbVnB8yADQVxYXXOpYPezeHoFESKyxsYyKbhQgNn0oTfB&#10;XNuWv+m8jaVIEA45KqhidLmUoajIYBhYR5y8P+sNxiR9KbXHNsFNI4dZNpYGa04LFTr6rKg4bk9G&#10;gTtu/O987S/7btkeyq/aHWj8olT/sft4BxGpi/fwf3ulFYzeRnA7k46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RDdxQAAANwAAAAPAAAAAAAAAAAAAAAAAJgCAABkcnMv&#10;ZG93bnJldi54bWxQSwUGAAAAAAQABAD1AAAAigMAAAAA&#10;" path="m405447,nsc629370,,810895,145704,810895,325438r-405447,c405448,216959,405447,108479,405447,xem405447,nfc629370,,810895,145704,810895,325438e" filled="f" strokecolor="#4579b8 [3044]">
                  <v:path arrowok="t" o:connecttype="custom" o:connectlocs="405447,0;810895,325438" o:connectangles="0,0"/>
                </v:shape>
                <v:oval id="Ellipse 396" o:spid="_x0000_s1118" style="position:absolute;left:25383;top:15361;width:578;height: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vAOsYA&#10;AADcAAAADwAAAGRycy9kb3ducmV2LnhtbESP0WrCQBRE34X+w3ILfZFmY0RpU1dJK6L2pVTzAbfZ&#10;2yQ0ezdkVxP/3hWEPg4zc4ZZrAbTiDN1rrasYBLFIIgLq2suFeTHzfMLCOeRNTaWScGFHKyWD6MF&#10;ptr2/E3ngy9FgLBLUUHlfZtK6YqKDLrItsTB+7WdQR9kV0rdYR/gppFJHM+lwZrDQoUtfVRU/B1O&#10;RsHXZzbNf3CS9Nn7Ohkft3uqZ61ST49D9gbC0+D/w/f2TiuYvs7hdiYcAbm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vAOsYAAADcAAAADwAAAAAAAAAAAAAAAACYAgAAZHJz&#10;L2Rvd25yZXYueG1sUEsFBgAAAAAEAAQA9QAAAIsDAAAAAA==&#10;" fillcolor="white [3212]" strokecolor="#243f60 [1604]" strokeweight="2pt"/>
                <v:oval id="Ellipse 397" o:spid="_x0000_s1119" style="position:absolute;left:24140;top:11704;width:578;height: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dlocYA&#10;AADcAAAADwAAAGRycy9kb3ducmV2LnhtbESP0WrCQBRE3wX/YblCX6RujGjb6CqxpVT7Uhr9gNvs&#10;NQlm74bs1qR/3xUEH4eZOcOsNr2pxYVaV1lWMJ1EIIhzqysuFBwP74/PIJxH1lhbJgV/5GCzHg5W&#10;mGjb8TddMl+IAGGXoILS+yaR0uUlGXQT2xAH72Rbgz7ItpC6xS7ATS3jKFpIgxWHhRIbei0pP2e/&#10;RsHXZzo7/uA07tLtWzw+fOypmjdKPYz6dAnCU+/v4Vt7pxXMXp7geiYc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dlocYAAADcAAAADwAAAAAAAAAAAAAAAACYAgAAZHJz&#10;L2Rvd25yZXYueG1sUEsFBgAAAAAEAAQA9QAAAIsDAAAAAA==&#10;" fillcolor="white [3212]" strokecolor="#243f60 [1604]" strokeweight="2pt"/>
                <v:oval id="Ellipse 128" o:spid="_x0000_s1120" style="position:absolute;left:27724;top:11777;width:578;height: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NW1cYA&#10;AADcAAAADwAAAGRycy9kb3ducmV2LnhtbESPzW7CQAyE75V4h5WRuFRlQ6oilLKg0ArRckH8PICb&#10;dZOIrDfKLiR9+/pQqTdbM575vFwPrlF36kLt2cBsmoAiLrytuTRwOW+fFqBCRLbYeCYDPxRgvRo9&#10;LDGzvucj3U+xVBLCIUMDVYxtpnUoKnIYpr4lFu3bdw6jrF2pbYe9hLtGp0ky1w5rloYKW3qrqLie&#10;bs7AYZ8/X75wlvb55j19PO8+qX5pjZmMh/wVVKQh/pv/rj+s4KdCK8/IB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NW1cYAAADcAAAADwAAAAAAAAAAAAAAAACYAgAAZHJz&#10;L2Rvd25yZXYueG1sUEsFBgAAAAAEAAQA9QAAAIsDAAAAAA==&#10;" fillcolor="white [3212]" strokecolor="#243f60 [1604]" strokeweight="2pt"/>
                <v:oval id="Ellipse 130" o:spid="_x0000_s1121" style="position:absolute;left:27724;top:6217;width:578;height: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MDsYA&#10;AADcAAAADwAAAGRycy9kb3ducmV2LnhtbESPzW7CQAyE75V4h5WRuFSwIagVCiwogFB/LlWBBzBZ&#10;N4ma9UbZhaRvXx8q9WZrxjOf19vBNepOXag9G5jPElDEhbc1lwYu5+N0CSpEZIuNZzLwQwG2m9HD&#10;GjPre/6k+ymWSkI4ZGigirHNtA5FRQ7DzLfEon35zmGUtSu17bCXcNfoNEmetcOapaHClvYVFd+n&#10;mzPw8Z4vLlecp32+O6SP55c3qp9aYybjIV+BijTEf/Pf9asV/IXgyzMygd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zMDsYAAADcAAAADwAAAAAAAAAAAAAAAACYAgAAZHJz&#10;L2Rvd25yZXYueG1sUEsFBgAAAAAEAAQA9QAAAIsDAAAAAA==&#10;" fillcolor="white [3212]" strokecolor="#243f60 [1604]" strokeweight="2pt"/>
                <v:oval id="Ellipse 131" o:spid="_x0000_s1122" style="position:absolute;left:12582;top:6291;width:577;height:5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BplcMA&#10;AADcAAAADwAAAGRycy9kb3ducmV2LnhtbERP22rCQBB9L/gPywh9Ed0k0iLRVWKLaH0pXj5gzI5J&#10;MDsbsluT/n1XEPo2h3Odxao3tbhT6yrLCuJJBII4t7riQsH5tBnPQDiPrLG2TAp+ycFqOXhZYKpt&#10;xwe6H30hQgi7FBWU3jeplC4vyaCb2IY4cFfbGvQBtoXULXYh3NQyiaJ3abDi0FBiQx8l5bfjj1Hw&#10;vc+m5wvGSZetP5PRaftF1Vuj1Ouwz+YgPPX+X/x073SYP43h8U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BplcMAAADcAAAADwAAAAAAAAAAAAAAAACYAgAAZHJzL2Rv&#10;d25yZXYueG1sUEsFBgAAAAAEAAQA9QAAAIgDAAAAAA==&#10;" fillcolor="white [3212]" strokecolor="#243f60 [1604]" strokeweight="2pt"/>
                <w10:wrap type="square"/>
              </v:group>
            </w:pict>
          </mc:Fallback>
        </mc:AlternateContent>
      </w:r>
    </w:p>
    <w:p w:rsidR="00B77BFE" w:rsidRDefault="00B77BFE" w:rsidP="00B12FBF">
      <w:pPr>
        <w:pStyle w:val="Paragraphedeliste"/>
        <w:numPr>
          <w:ilvl w:val="0"/>
          <w:numId w:val="5"/>
        </w:numPr>
        <w:tabs>
          <w:tab w:val="clear" w:pos="1068"/>
        </w:tabs>
        <w:ind w:left="709"/>
      </w:pPr>
      <w:r>
        <w:t>Le bras de levier est réduit à :</w:t>
      </w:r>
    </w:p>
    <w:p w:rsidR="00B77BFE" w:rsidRPr="00B77BFE" w:rsidRDefault="00B77BFE" w:rsidP="00B12FBF">
      <w:pPr>
        <w:pStyle w:val="Paragraphedeliste"/>
        <w:numPr>
          <w:ilvl w:val="2"/>
          <w:numId w:val="5"/>
        </w:numPr>
        <w:tabs>
          <w:tab w:val="clear" w:pos="2508"/>
        </w:tabs>
        <w:ind w:left="1134"/>
        <w:rPr>
          <w:b/>
        </w:rPr>
      </w:pPr>
      <w:r w:rsidRPr="00B77BFE">
        <w:rPr>
          <w:b/>
        </w:rPr>
        <w:t>0,25 m</w:t>
      </w:r>
    </w:p>
    <w:p w:rsidR="00B77BFE" w:rsidRDefault="00B77BFE" w:rsidP="00B12FBF">
      <w:pPr>
        <w:pStyle w:val="Paragraphedeliste"/>
        <w:ind w:left="709"/>
      </w:pPr>
    </w:p>
    <w:p w:rsidR="00510C23" w:rsidRDefault="0019420B" w:rsidP="00B12FBF">
      <w:pPr>
        <w:pStyle w:val="Paragraphedeliste"/>
        <w:numPr>
          <w:ilvl w:val="0"/>
          <w:numId w:val="5"/>
        </w:numPr>
        <w:tabs>
          <w:tab w:val="clear" w:pos="1068"/>
        </w:tabs>
        <w:ind w:left="709"/>
      </w:pPr>
      <w:r>
        <w:t>La</w:t>
      </w:r>
      <w:r w:rsidR="00A45C16">
        <w:t xml:space="preserve"> direction de l</w:t>
      </w:r>
      <w:r>
        <w:t xml:space="preserve">a force </w:t>
      </w:r>
      <w:r w:rsidR="00B77BFE" w:rsidRPr="00BA65DE">
        <w:rPr>
          <w:b/>
        </w:rPr>
        <w:t>F</w:t>
      </w:r>
      <w:r w:rsidR="00B77BFE" w:rsidRPr="00BA65DE">
        <w:rPr>
          <w:b/>
          <w:sz w:val="28"/>
          <w:vertAlign w:val="subscript"/>
        </w:rPr>
        <w:t>2</w:t>
      </w:r>
      <w:r w:rsidR="00B77BFE">
        <w:t xml:space="preserve"> </w:t>
      </w:r>
      <w:r w:rsidR="00510C23">
        <w:t>:</w:t>
      </w:r>
    </w:p>
    <w:p w:rsidR="00CE4D0B" w:rsidRDefault="008F26FA" w:rsidP="00B12FBF">
      <w:pPr>
        <w:pStyle w:val="Paragraphedeliste"/>
        <w:numPr>
          <w:ilvl w:val="0"/>
          <w:numId w:val="25"/>
        </w:numPr>
        <w:ind w:left="1134"/>
      </w:pPr>
      <w:r w:rsidRPr="008F26FA">
        <w:rPr>
          <w:b/>
        </w:rPr>
        <w:t>60° / direction</w:t>
      </w:r>
      <w:r>
        <w:t xml:space="preserve"> du bras de levier</w:t>
      </w:r>
    </w:p>
    <w:p w:rsidR="00A45C16" w:rsidRDefault="00A45C16" w:rsidP="00A45C16"/>
    <w:p w:rsidR="003147B5" w:rsidRDefault="003147B5" w:rsidP="003147B5">
      <w:pPr>
        <w:pStyle w:val="Paragraphedeliste"/>
        <w:numPr>
          <w:ilvl w:val="0"/>
          <w:numId w:val="29"/>
        </w:numPr>
        <w:ind w:left="709"/>
      </w:pPr>
      <w:r>
        <w:t xml:space="preserve">Le sens de la force </w:t>
      </w:r>
      <w:r w:rsidRPr="00B77BFE">
        <w:rPr>
          <w:b/>
        </w:rPr>
        <w:t>F</w:t>
      </w:r>
      <w:r w:rsidRPr="00B77BFE">
        <w:rPr>
          <w:b/>
          <w:sz w:val="28"/>
          <w:vertAlign w:val="subscript"/>
        </w:rPr>
        <w:t>3</w:t>
      </w:r>
      <w:r w:rsidRPr="00B77BFE">
        <w:rPr>
          <w:sz w:val="28"/>
          <w:vertAlign w:val="subscript"/>
        </w:rPr>
        <w:t xml:space="preserve"> </w:t>
      </w:r>
      <w:r>
        <w:t>:</w:t>
      </w:r>
    </w:p>
    <w:p w:rsidR="003147B5" w:rsidRPr="003147B5" w:rsidRDefault="003147B5" w:rsidP="003147B5">
      <w:pPr>
        <w:pStyle w:val="Paragraphedeliste"/>
        <w:numPr>
          <w:ilvl w:val="2"/>
          <w:numId w:val="29"/>
        </w:numPr>
        <w:ind w:left="1064"/>
        <w:rPr>
          <w:b/>
        </w:rPr>
      </w:pPr>
      <w:r w:rsidRPr="003147B5">
        <w:rPr>
          <w:b/>
        </w:rPr>
        <w:t>-y</w:t>
      </w:r>
    </w:p>
    <w:p w:rsidR="00555468" w:rsidRDefault="003147B5" w:rsidP="00A45C16">
      <w:r>
        <w:rPr>
          <w:noProof/>
        </w:rPr>
        <mc:AlternateContent>
          <mc:Choice Requires="wpg">
            <w:drawing>
              <wp:anchor distT="0" distB="0" distL="114300" distR="114300" simplePos="0" relativeHeight="251672064" behindDoc="0" locked="0" layoutInCell="1" allowOverlap="1" wp14:anchorId="07416B7B" wp14:editId="73C510E4">
                <wp:simplePos x="0" y="0"/>
                <wp:positionH relativeFrom="column">
                  <wp:posOffset>4618990</wp:posOffset>
                </wp:positionH>
                <wp:positionV relativeFrom="paragraph">
                  <wp:posOffset>145679</wp:posOffset>
                </wp:positionV>
                <wp:extent cx="1257300" cy="948055"/>
                <wp:effectExtent l="76200" t="57150" r="0" b="194945"/>
                <wp:wrapSquare wrapText="bothSides"/>
                <wp:docPr id="112" name="Groupe 112"/>
                <wp:cNvGraphicFramePr/>
                <a:graphic xmlns:a="http://schemas.openxmlformats.org/drawingml/2006/main">
                  <a:graphicData uri="http://schemas.microsoft.com/office/word/2010/wordprocessingGroup">
                    <wpg:wgp>
                      <wpg:cNvGrpSpPr/>
                      <wpg:grpSpPr>
                        <a:xfrm rot="2151912">
                          <a:off x="0" y="0"/>
                          <a:ext cx="1257300" cy="948055"/>
                          <a:chOff x="0" y="-17592"/>
                          <a:chExt cx="1357349" cy="1021708"/>
                        </a:xfrm>
                      </wpg:grpSpPr>
                      <wps:wsp>
                        <wps:cNvPr id="113" name="Ellipse 113"/>
                        <wps:cNvSpPr/>
                        <wps:spPr>
                          <a:xfrm>
                            <a:off x="404949" y="715191"/>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 name="Groupe 115"/>
                        <wpg:cNvGrpSpPr/>
                        <wpg:grpSpPr>
                          <a:xfrm>
                            <a:off x="0" y="-17592"/>
                            <a:ext cx="1357349" cy="1021708"/>
                            <a:chOff x="0" y="-17592"/>
                            <a:chExt cx="1357349" cy="1021708"/>
                          </a:xfrm>
                        </wpg:grpSpPr>
                        <wps:wsp>
                          <wps:cNvPr id="116" name="Connecteur droit avec flèche 116"/>
                          <wps:cNvCnPr/>
                          <wps:spPr>
                            <a:xfrm flipV="1">
                              <a:off x="427809" y="225334"/>
                              <a:ext cx="0" cy="6342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2" name="Connecteur droit avec flèche 132"/>
                          <wps:cNvCnPr/>
                          <wps:spPr>
                            <a:xfrm>
                              <a:off x="261257" y="741317"/>
                              <a:ext cx="68000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4" name="Flèche en arc 134"/>
                          <wps:cNvSpPr/>
                          <wps:spPr>
                            <a:xfrm flipH="1">
                              <a:off x="140426" y="418011"/>
                              <a:ext cx="586105" cy="586105"/>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Zone de texte 2"/>
                          <wps:cNvSpPr txBox="1">
                            <a:spLocks noChangeArrowheads="1"/>
                          </wps:cNvSpPr>
                          <wps:spPr bwMode="auto">
                            <a:xfrm>
                              <a:off x="858882" y="597626"/>
                              <a:ext cx="498467" cy="352697"/>
                            </a:xfrm>
                            <a:prstGeom prst="rect">
                              <a:avLst/>
                            </a:prstGeom>
                            <a:noFill/>
                            <a:ln w="9525">
                              <a:noFill/>
                              <a:miter lim="800000"/>
                              <a:headEnd/>
                              <a:tailEnd/>
                            </a:ln>
                          </wps:spPr>
                          <wps:txbx>
                            <w:txbxContent>
                              <w:p w:rsidR="003147B5" w:rsidRDefault="003147B5">
                                <w:r>
                                  <w:t>x</w:t>
                                </w:r>
                              </w:p>
                            </w:txbxContent>
                          </wps:txbx>
                          <wps:bodyPr rot="0" vert="horz" wrap="square" lIns="91440" tIns="45720" rIns="91440" bIns="45720" anchor="t" anchorCtr="0">
                            <a:noAutofit/>
                          </wps:bodyPr>
                        </wps:wsp>
                        <wps:wsp>
                          <wps:cNvPr id="136" name="Zone de texte 2"/>
                          <wps:cNvSpPr txBox="1">
                            <a:spLocks noChangeArrowheads="1"/>
                          </wps:cNvSpPr>
                          <wps:spPr bwMode="auto">
                            <a:xfrm>
                              <a:off x="296507" y="-17592"/>
                              <a:ext cx="359230" cy="336088"/>
                            </a:xfrm>
                            <a:prstGeom prst="rect">
                              <a:avLst/>
                            </a:prstGeom>
                            <a:noFill/>
                            <a:ln w="9525">
                              <a:noFill/>
                              <a:miter lim="800000"/>
                              <a:headEnd/>
                              <a:tailEnd/>
                            </a:ln>
                          </wps:spPr>
                          <wps:txbx>
                            <w:txbxContent>
                              <w:p w:rsidR="003147B5" w:rsidRDefault="003147B5">
                                <w:proofErr w:type="gramStart"/>
                                <w:r>
                                  <w:t>y</w:t>
                                </w:r>
                                <w:proofErr w:type="gramEnd"/>
                              </w:p>
                            </w:txbxContent>
                          </wps:txbx>
                          <wps:bodyPr rot="0" vert="horz" wrap="square" lIns="91440" tIns="45720" rIns="91440" bIns="45720" anchor="t" anchorCtr="0">
                            <a:noAutofit/>
                          </wps:bodyPr>
                        </wps:wsp>
                        <wps:wsp>
                          <wps:cNvPr id="137" name="Zone de texte 2"/>
                          <wps:cNvSpPr txBox="1">
                            <a:spLocks noChangeArrowheads="1"/>
                          </wps:cNvSpPr>
                          <wps:spPr bwMode="auto">
                            <a:xfrm>
                              <a:off x="0" y="662940"/>
                              <a:ext cx="479907" cy="318947"/>
                            </a:xfrm>
                            <a:prstGeom prst="rect">
                              <a:avLst/>
                            </a:prstGeom>
                            <a:noFill/>
                            <a:ln w="9525">
                              <a:noFill/>
                              <a:miter lim="800000"/>
                              <a:headEnd/>
                              <a:tailEnd/>
                            </a:ln>
                          </wps:spPr>
                          <wps:txbx>
                            <w:txbxContent>
                              <w:p w:rsidR="003147B5" w:rsidRDefault="003147B5">
                                <w:r>
                                  <w:t>z+</w:t>
                                </w:r>
                              </w:p>
                            </w:txbxContent>
                          </wps:txbx>
                          <wps:bodyPr rot="0" vert="horz" wrap="square" lIns="91440" tIns="45720" rIns="91440" bIns="45720" anchor="t" anchorCtr="0">
                            <a:noAutofit/>
                          </wps:bodyPr>
                        </wps:wsp>
                        <wps:wsp>
                          <wps:cNvPr id="138" name="Zone de texte 2"/>
                          <wps:cNvSpPr txBox="1">
                            <a:spLocks noChangeArrowheads="1"/>
                          </wps:cNvSpPr>
                          <wps:spPr bwMode="auto">
                            <a:xfrm>
                              <a:off x="355963" y="689066"/>
                              <a:ext cx="264523" cy="261257"/>
                            </a:xfrm>
                            <a:prstGeom prst="rect">
                              <a:avLst/>
                            </a:prstGeom>
                            <a:noFill/>
                            <a:ln w="9525">
                              <a:noFill/>
                              <a:miter lim="800000"/>
                              <a:headEnd/>
                              <a:tailEnd/>
                            </a:ln>
                          </wps:spPr>
                          <wps:txbx>
                            <w:txbxContent>
                              <w:p w:rsidR="003147B5" w:rsidRDefault="003147B5">
                                <w:r>
                                  <w:t>0</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07416B7B" id="Groupe 112" o:spid="_x0000_s1123" style="position:absolute;margin-left:363.7pt;margin-top:11.45pt;width:99pt;height:74.65pt;rotation:2350462fd;z-index:251672064;mso-width-relative:margin;mso-height-relative:margin" coordorigin=",-175" coordsize="13573,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">
                <v:oval id="Ellipse 113" o:spid="_x0000_s1124" style="position:absolute;left:4049;top:7151;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FLDcQA&#10;AADcAAAADwAAAGRycy9kb3ducmV2LnhtbERPS2vCQBC+F/wPywi9FN2oECS6ihaUQj20PlBvQ3ZM&#10;gtnZNLvV6K93hUJv8/E9ZzxtTCkuVLvCsoJeNwJBnFpdcKZgu1l0hiCcR9ZYWiYFN3IwnbRexpho&#10;e+Vvuqx9JkIIuwQV5N5XiZQuzcmg69qKOHAnWxv0AdaZ1DVeQ7gpZT+KYmmw4NCQY0XvOaXn9a9R&#10;cIwXc46/Pt94Vbl0vlvi/bD/Ueq13cxGIDw1/l/85/7QYX5vAM9nwgV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hSw3EAAAA3AAAAA8AAAAAAAAAAAAAAAAAmAIAAGRycy9k&#10;b3ducmV2LnhtbFBLBQYAAAAABAAEAPUAAACJAwAAAAA=&#10;" fillcolor="#4f81bd [3204]" strokecolor="#243f60 [1604]" strokeweight="2pt"/>
                <v:group id="Groupe 115" o:spid="_x0000_s1125" style="position:absolute;top:-175;width:13573;height:10216" coordorigin=",-175" coordsize="13573,10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Connecteur droit avec flèche 116" o:spid="_x0000_s1126" type="#_x0000_t32" style="position:absolute;left:4278;top:2253;width:0;height:63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PzcYAAADcAAAADwAAAGRycy9kb3ducmV2LnhtbESPQWvCQBCF7wX/wzKCt7qxWJHoKmIp&#10;tAiWqCDexuyYBLOzYXc16b/vCgVvM7w373szX3amFndyvrKsYDRMQBDnVldcKDjsP1+nIHxA1lhb&#10;JgW/5GG56L3MMdW25Yzuu1CIGMI+RQVlCE0qpc9LMuiHtiGO2sU6gyGurpDaYRvDTS3fkmQiDVYc&#10;CSU2tC4pv+5uJkI+xtn75rg5jylb/bTn79M2uJNSg363moEI1IWn+f/6S8f6owk8nokT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PT83GAAAA3AAAAA8AAAAAAAAA&#10;AAAAAAAAoQIAAGRycy9kb3ducmV2LnhtbFBLBQYAAAAABAAEAPkAAACUAwAAAAA=&#10;" strokecolor="#4579b8 [3044]">
                    <v:stroke endarrow="open"/>
                  </v:shape>
                  <v:shape id="Connecteur droit avec flèche 132" o:spid="_x0000_s1127" type="#_x0000_t32" style="position:absolute;left:2612;top:7413;width:6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OS8AAAADcAAAADwAAAGRycy9kb3ducmV2LnhtbERPS4vCMBC+L/gfwgje1nSVSukaRYSi&#10;V1+gt9lmbMs2k9KkWv+9EQRv8/E9Z77sTS1u1LrKsoKfcQSCOLe64kLB8ZB9JyCcR9ZYWyYFD3Kw&#10;XAy+5phqe+cd3fa+ECGEXYoKSu+bVEqXl2TQjW1DHLirbQ36ANtC6hbvIdzUchJFM2mw4tBQYkPr&#10;kvL/fWcUTK9//SbxK5lkZ7vuujiOT9lFqdGwX/2C8NT7j/jt3uowfzqB1zPhAr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IzkvAAAAA3AAAAA8AAAAAAAAAAAAAAAAA&#10;oQIAAGRycy9kb3ducmV2LnhtbFBLBQYAAAAABAAEAPkAAACOAwAAAAA=&#10;" strokecolor="#4579b8 [3044]">
                    <v:stroke endarrow="open"/>
                  </v:shape>
                  <v:shape id="Flèche en arc 134" o:spid="_x0000_s1128" style="position:absolute;left:1404;top:4180;width:5861;height:5861;flip:x;visibility:visible;mso-wrap-style:square;v-text-anchor:middle" coordsize="586105,586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SqysMA&#10;AADcAAAADwAAAGRycy9kb3ducmV2LnhtbERPTWsCMRC9C/6HMII3zbaWraxGKUXBo7U9tLfpZtys&#10;3Uy2SdRtf70RBG/zeJ8zX3a2ESfyoXas4GGcgSAuna65UvDxvh5NQYSIrLFxTAr+KMBy0e/NsdDu&#10;zG902sVKpBAOBSowMbaFlKE0ZDGMXUucuL3zFmOCvpLa4zmF20Y+ZlkuLdacGgy29Gqo/NkdrYLP&#10;6fawJf+bP3f7b87/jyvzpVdKDQfdywxEpC7exTf3Rqf5kye4PpMukI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0SqysMAAADcAAAADwAAAAAAAAAAAAAAAACYAgAAZHJzL2Rv&#10;d25yZXYueG1sUEsFBgAAAAAEAAQA9QAAAIgDAAAAAA==&#10;" path="m36632,293053v,-127628,93861,-235828,220210,-253851c383191,21179,503561,98819,539247,221357r34835,-1l512842,293052,427556,221356r34038,c427517,141250,341765,96197,256466,113586,171168,130975,109894,206000,109894,293053r-73262,xe" fillcolor="#4f81bd [3204]" strokecolor="#243f60 [1604]" strokeweight="2pt">
                    <v:path arrowok="t" o:connecttype="custom" o:connectlocs="36632,293053;256842,39202;539247,221357;574082,221356;512842,293052;427556,221356;461594,221356;256466,113586;109894,293053;36632,293053" o:connectangles="0,0,0,0,0,0,0,0,0,0"/>
                  </v:shape>
                  <v:shape id="_x0000_s1129" type="#_x0000_t202" style="position:absolute;left:8588;top:5976;width:4985;height:3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3147B5" w:rsidRDefault="003147B5">
                          <w:r>
                            <w:t>x</w:t>
                          </w:r>
                        </w:p>
                      </w:txbxContent>
                    </v:textbox>
                  </v:shape>
                  <v:shape id="_x0000_s1130" type="#_x0000_t202" style="position:absolute;left:2965;top:-175;width:3592;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3147B5" w:rsidRDefault="003147B5">
                          <w:proofErr w:type="gramStart"/>
                          <w:r>
                            <w:t>y</w:t>
                          </w:r>
                          <w:proofErr w:type="gramEnd"/>
                        </w:p>
                      </w:txbxContent>
                    </v:textbox>
                  </v:shape>
                  <v:shape id="_x0000_s1131" type="#_x0000_t202" style="position:absolute;top:6629;width:4799;height:3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3147B5" w:rsidRDefault="003147B5">
                          <w:r>
                            <w:t>z+</w:t>
                          </w:r>
                        </w:p>
                      </w:txbxContent>
                    </v:textbox>
                  </v:shape>
                  <v:shape id="_x0000_s1132" type="#_x0000_t202" style="position:absolute;left:3559;top:6890;width:2645;height:2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3147B5" w:rsidRDefault="003147B5">
                          <w:r>
                            <w:t>0</w:t>
                          </w:r>
                        </w:p>
                      </w:txbxContent>
                    </v:textbox>
                  </v:shape>
                </v:group>
                <w10:wrap type="square"/>
              </v:group>
            </w:pict>
          </mc:Fallback>
        </mc:AlternateContent>
      </w:r>
    </w:p>
    <w:p w:rsidR="00A45C16" w:rsidRPr="00A44F4B" w:rsidRDefault="00700122" w:rsidP="00A44F4B">
      <w:pPr>
        <w:pStyle w:val="Sous-titre"/>
      </w:pPr>
      <w:r>
        <w:t>S</w:t>
      </w:r>
      <w:r w:rsidR="008F26FA">
        <w:t>olution</w:t>
      </w:r>
      <w:r w:rsidR="00A45C16" w:rsidRPr="00A44F4B">
        <w:t> :</w:t>
      </w:r>
    </w:p>
    <w:p w:rsidR="00A45C16" w:rsidRDefault="00A45C16" w:rsidP="00A45C16"/>
    <w:p w:rsidR="00A45C16" w:rsidRDefault="00DD1D27" w:rsidP="00B12FBF">
      <w:pPr>
        <w:pStyle w:val="Paragraphedeliste"/>
        <w:numPr>
          <w:ilvl w:val="0"/>
          <w:numId w:val="5"/>
        </w:numPr>
        <w:tabs>
          <w:tab w:val="clear" w:pos="1068"/>
        </w:tabs>
        <w:ind w:left="709"/>
      </w:pPr>
      <w:r>
        <w:t>Calculer la l</w:t>
      </w:r>
      <w:r w:rsidR="00A44F4B">
        <w:t xml:space="preserve">ongueur utile du bras de </w:t>
      </w:r>
      <w:r>
        <w:t>levier (OA’)</w:t>
      </w:r>
    </w:p>
    <w:p w:rsidR="003147B5" w:rsidRDefault="003147B5" w:rsidP="00A45C16"/>
    <w:tbl>
      <w:tblPr>
        <w:tblStyle w:val="Grilledutableau"/>
        <w:tblpPr w:leftFromText="141" w:rightFromText="141" w:vertAnchor="text" w:horzAnchor="margin" w:tblpX="392" w:tblpY="148"/>
        <w:tblW w:w="9889" w:type="dxa"/>
        <w:tblLook w:val="04A0" w:firstRow="1" w:lastRow="0" w:firstColumn="1" w:lastColumn="0" w:noHBand="0" w:noVBand="1"/>
      </w:tblPr>
      <w:tblGrid>
        <w:gridCol w:w="4950"/>
        <w:gridCol w:w="4939"/>
      </w:tblGrid>
      <w:tr w:rsidR="008F26FA" w:rsidTr="00F23537">
        <w:trPr>
          <w:trHeight w:val="557"/>
        </w:trPr>
        <w:tc>
          <w:tcPr>
            <w:tcW w:w="9889" w:type="dxa"/>
            <w:gridSpan w:val="2"/>
            <w:shd w:val="clear" w:color="auto" w:fill="C6D9F1" w:themeFill="text2" w:themeFillTint="33"/>
            <w:vAlign w:val="center"/>
          </w:tcPr>
          <w:p w:rsidR="008F26FA" w:rsidRPr="008F26FA" w:rsidRDefault="008F26FA" w:rsidP="00F23537">
            <w:pPr>
              <w:ind w:firstLine="364"/>
              <w:rPr>
                <w:i/>
                <w:sz w:val="24"/>
              </w:rPr>
            </w:pPr>
            <w:r w:rsidRPr="008F26FA">
              <w:rPr>
                <w:b/>
                <w:sz w:val="24"/>
              </w:rPr>
              <w:t>Quelle force F</w:t>
            </w:r>
            <w:r>
              <w:rPr>
                <w:b/>
                <w:sz w:val="32"/>
                <w:vertAlign w:val="subscript"/>
              </w:rPr>
              <w:t>2</w:t>
            </w:r>
            <w:r w:rsidRPr="008F26FA">
              <w:rPr>
                <w:b/>
                <w:sz w:val="24"/>
              </w:rPr>
              <w:t xml:space="preserve">  dois-je appliquer pour serrer l’écrou au couple préconisé ?</w:t>
            </w:r>
          </w:p>
        </w:tc>
      </w:tr>
      <w:tr w:rsidR="008F26FA" w:rsidRPr="00E14BD3" w:rsidTr="00B12FBF">
        <w:trPr>
          <w:trHeight w:val="2554"/>
        </w:trPr>
        <w:tc>
          <w:tcPr>
            <w:tcW w:w="4950" w:type="dxa"/>
          </w:tcPr>
          <w:p w:rsidR="008F26FA" w:rsidRDefault="008F26FA" w:rsidP="00F23537">
            <w:pPr>
              <w:rPr>
                <w:lang w:val="en-US"/>
              </w:rPr>
            </w:pPr>
          </w:p>
          <w:p w:rsidR="008F26FA" w:rsidRPr="00E14BD3" w:rsidRDefault="008F26FA" w:rsidP="00F23537">
            <w:pPr>
              <w:rPr>
                <w:lang w:val="en-US"/>
              </w:rPr>
            </w:pPr>
            <w:r w:rsidRPr="00E14BD3">
              <w:rPr>
                <w:lang w:val="en-US"/>
              </w:rPr>
              <w:t>OA’</w:t>
            </w:r>
            <w:r>
              <w:rPr>
                <w:lang w:val="en-US"/>
              </w:rPr>
              <w:t xml:space="preserve"> </w:t>
            </w:r>
            <w:r w:rsidRPr="00E14BD3">
              <w:rPr>
                <w:lang w:val="en-US"/>
              </w:rPr>
              <w:t>/</w:t>
            </w:r>
            <w:r>
              <w:rPr>
                <w:lang w:val="en-US"/>
              </w:rPr>
              <w:t xml:space="preserve"> </w:t>
            </w:r>
            <w:r w:rsidRPr="00E14BD3">
              <w:rPr>
                <w:lang w:val="en-US"/>
              </w:rPr>
              <w:t>OA</w:t>
            </w:r>
            <w:r>
              <w:rPr>
                <w:lang w:val="en-US"/>
              </w:rPr>
              <w:t xml:space="preserve"> </w:t>
            </w:r>
            <w:r w:rsidRPr="00E14BD3">
              <w:rPr>
                <w:lang w:val="en-US"/>
              </w:rPr>
              <w:t>=</w:t>
            </w:r>
            <w:r>
              <w:rPr>
                <w:lang w:val="en-US"/>
              </w:rPr>
              <w:t xml:space="preserve"> </w:t>
            </w:r>
            <w:r w:rsidRPr="00E14BD3">
              <w:rPr>
                <w:lang w:val="en-US"/>
              </w:rPr>
              <w:t>sin 60°</w:t>
            </w:r>
            <w:r w:rsidR="00555468">
              <w:rPr>
                <w:lang w:val="en-US"/>
              </w:rPr>
              <w:t xml:space="preserve">; </w:t>
            </w:r>
            <w:r w:rsidRPr="00E14BD3">
              <w:rPr>
                <w:lang w:val="en-US"/>
              </w:rPr>
              <w:t>OA’</w:t>
            </w:r>
            <w:r>
              <w:rPr>
                <w:lang w:val="en-US"/>
              </w:rPr>
              <w:t xml:space="preserve"> </w:t>
            </w:r>
            <w:r w:rsidRPr="00E14BD3">
              <w:rPr>
                <w:lang w:val="en-US"/>
              </w:rPr>
              <w:t>=</w:t>
            </w:r>
            <w:r>
              <w:rPr>
                <w:lang w:val="en-US"/>
              </w:rPr>
              <w:t xml:space="preserve"> </w:t>
            </w:r>
            <w:r w:rsidRPr="00E14BD3">
              <w:rPr>
                <w:lang w:val="en-US"/>
              </w:rPr>
              <w:t>OA x sin 60 °</w:t>
            </w:r>
          </w:p>
          <w:p w:rsidR="008F26FA" w:rsidRPr="008F26FA" w:rsidRDefault="00F23537" w:rsidP="00F23537">
            <w:pPr>
              <w:rPr>
                <w:b/>
                <w:lang w:val="en-US"/>
              </w:rPr>
            </w:pPr>
            <w:r>
              <w:rPr>
                <w:b/>
                <w:lang w:val="en-US"/>
              </w:rPr>
              <w:t>OA’ =  21.6</w:t>
            </w:r>
            <w:r w:rsidR="008F26FA" w:rsidRPr="008F26FA">
              <w:rPr>
                <w:b/>
                <w:lang w:val="en-US"/>
              </w:rPr>
              <w:t xml:space="preserve"> cm</w:t>
            </w:r>
          </w:p>
          <w:p w:rsidR="008F26FA" w:rsidRDefault="008F26FA" w:rsidP="00F23537">
            <w:pPr>
              <w:rPr>
                <w:lang w:val="en-US"/>
              </w:rPr>
            </w:pPr>
          </w:p>
          <w:p w:rsidR="008F26FA" w:rsidRPr="00E14BD3" w:rsidRDefault="008F26FA" w:rsidP="00F23537">
            <w:r w:rsidRPr="00E14BD3">
              <w:t>Le moment exercé par F2 en O :</w:t>
            </w:r>
          </w:p>
          <w:p w:rsidR="008F26FA" w:rsidRDefault="008F26FA" w:rsidP="00F23537"/>
          <w:p w:rsidR="008F26FA" w:rsidRPr="00F906E8" w:rsidRDefault="008F26FA" w:rsidP="00F23537">
            <w:pPr>
              <w:rPr>
                <w:szCs w:val="22"/>
              </w:rPr>
            </w:pPr>
            <w:r w:rsidRPr="008F26FA">
              <w:rPr>
                <w:b/>
                <w:szCs w:val="22"/>
              </w:rPr>
              <w:t>M</w:t>
            </w:r>
            <w:r w:rsidRPr="008F26FA">
              <w:rPr>
                <w:b/>
                <w:sz w:val="28"/>
                <w:szCs w:val="22"/>
                <w:vertAlign w:val="subscript"/>
              </w:rPr>
              <w:t>F2</w:t>
            </w:r>
            <w:proofErr w:type="gramStart"/>
            <w:r w:rsidRPr="008F26FA">
              <w:rPr>
                <w:b/>
                <w:sz w:val="28"/>
                <w:szCs w:val="22"/>
                <w:vertAlign w:val="subscript"/>
              </w:rPr>
              <w:t>,O</w:t>
            </w:r>
            <w:proofErr w:type="gramEnd"/>
            <w:r w:rsidRPr="008F26FA">
              <w:rPr>
                <w:b/>
                <w:sz w:val="28"/>
                <w:szCs w:val="22"/>
                <w:vertAlign w:val="subscript"/>
              </w:rPr>
              <w:t xml:space="preserve"> </w:t>
            </w:r>
            <w:r w:rsidRPr="008F26FA">
              <w:rPr>
                <w:b/>
                <w:szCs w:val="22"/>
                <w:vertAlign w:val="subscript"/>
              </w:rPr>
              <w:t xml:space="preserve">= </w:t>
            </w:r>
            <w:r w:rsidRPr="008F26FA">
              <w:rPr>
                <w:b/>
                <w:szCs w:val="22"/>
              </w:rPr>
              <w:t>F</w:t>
            </w:r>
            <w:r w:rsidRPr="008F26FA">
              <w:rPr>
                <w:b/>
                <w:sz w:val="28"/>
                <w:szCs w:val="22"/>
                <w:vertAlign w:val="subscript"/>
              </w:rPr>
              <w:t>2</w:t>
            </w:r>
            <w:r w:rsidRPr="008F26FA">
              <w:rPr>
                <w:b/>
                <w:szCs w:val="22"/>
              </w:rPr>
              <w:t xml:space="preserve"> x OA’</w:t>
            </w:r>
            <w:r w:rsidR="00555468">
              <w:rPr>
                <w:b/>
                <w:szCs w:val="22"/>
              </w:rPr>
              <w:t xml:space="preserve"> ; </w:t>
            </w:r>
            <w:r w:rsidRPr="00E14BD3">
              <w:rPr>
                <w:szCs w:val="22"/>
              </w:rPr>
              <w:t>F</w:t>
            </w:r>
            <w:r w:rsidRPr="00E14BD3">
              <w:rPr>
                <w:sz w:val="28"/>
                <w:szCs w:val="22"/>
                <w:vertAlign w:val="subscript"/>
              </w:rPr>
              <w:t>2</w:t>
            </w:r>
            <w:r w:rsidRPr="00E14BD3">
              <w:rPr>
                <w:szCs w:val="22"/>
              </w:rPr>
              <w:t xml:space="preserve"> =   M</w:t>
            </w:r>
            <w:r w:rsidRPr="00E14BD3">
              <w:rPr>
                <w:sz w:val="28"/>
                <w:szCs w:val="22"/>
                <w:vertAlign w:val="subscript"/>
              </w:rPr>
              <w:t>F2</w:t>
            </w:r>
            <w:r>
              <w:rPr>
                <w:sz w:val="28"/>
                <w:szCs w:val="22"/>
                <w:vertAlign w:val="subscript"/>
              </w:rPr>
              <w:t>,O</w:t>
            </w:r>
            <w:r>
              <w:rPr>
                <w:sz w:val="28"/>
                <w:szCs w:val="22"/>
              </w:rPr>
              <w:t xml:space="preserve"> </w:t>
            </w:r>
            <w:r>
              <w:rPr>
                <w:szCs w:val="22"/>
              </w:rPr>
              <w:t xml:space="preserve">/ </w:t>
            </w:r>
            <w:r w:rsidRPr="00E14BD3">
              <w:rPr>
                <w:szCs w:val="22"/>
              </w:rPr>
              <w:t>OA’</w:t>
            </w:r>
          </w:p>
          <w:p w:rsidR="008F26FA" w:rsidRPr="00B805F4" w:rsidRDefault="008F26FA" w:rsidP="00555468">
            <w:pPr>
              <w:rPr>
                <w:szCs w:val="22"/>
              </w:rPr>
            </w:pPr>
            <w:r w:rsidRPr="00E14BD3">
              <w:rPr>
                <w:szCs w:val="22"/>
              </w:rPr>
              <w:t>F</w:t>
            </w:r>
            <w:r w:rsidRPr="00E14BD3">
              <w:rPr>
                <w:sz w:val="28"/>
                <w:szCs w:val="22"/>
                <w:vertAlign w:val="subscript"/>
              </w:rPr>
              <w:t>2</w:t>
            </w:r>
            <w:r>
              <w:rPr>
                <w:sz w:val="28"/>
                <w:szCs w:val="22"/>
                <w:vertAlign w:val="subscript"/>
              </w:rPr>
              <w:t xml:space="preserve"> </w:t>
            </w:r>
            <w:r>
              <w:rPr>
                <w:szCs w:val="22"/>
              </w:rPr>
              <w:t>= 30 /</w:t>
            </w:r>
            <w:r w:rsidR="00F23537">
              <w:rPr>
                <w:szCs w:val="22"/>
              </w:rPr>
              <w:t xml:space="preserve"> 0.216 = 139</w:t>
            </w:r>
            <w:r>
              <w:rPr>
                <w:szCs w:val="22"/>
              </w:rPr>
              <w:t xml:space="preserve"> </w:t>
            </w:r>
            <w:r w:rsidR="00555468">
              <w:rPr>
                <w:szCs w:val="22"/>
              </w:rPr>
              <w:t>N</w:t>
            </w:r>
          </w:p>
        </w:tc>
        <w:tc>
          <w:tcPr>
            <w:tcW w:w="4939" w:type="dxa"/>
            <w:vAlign w:val="center"/>
          </w:tcPr>
          <w:p w:rsidR="00555468" w:rsidRDefault="00555468" w:rsidP="00555468">
            <w:pPr>
              <w:rPr>
                <w:b/>
                <w:sz w:val="24"/>
              </w:rPr>
            </w:pPr>
          </w:p>
          <w:p w:rsidR="008F26FA" w:rsidRDefault="00F23537" w:rsidP="00555468">
            <w:pPr>
              <w:rPr>
                <w:lang w:val="en-US"/>
              </w:rPr>
            </w:pPr>
            <w:r w:rsidRPr="008F26FA">
              <w:rPr>
                <w:b/>
                <w:sz w:val="24"/>
              </w:rPr>
              <w:t>Il faut appliquer une force de</w:t>
            </w:r>
            <w:r w:rsidR="00555468">
              <w:rPr>
                <w:b/>
                <w:sz w:val="24"/>
              </w:rPr>
              <w:t xml:space="preserve"> 139 N, soit l’équivalent de 14</w:t>
            </w:r>
            <w:r w:rsidRPr="008F26FA">
              <w:rPr>
                <w:b/>
                <w:sz w:val="24"/>
              </w:rPr>
              <w:t xml:space="preserve"> kg…</w:t>
            </w:r>
          </w:p>
        </w:tc>
      </w:tr>
    </w:tbl>
    <w:p w:rsidR="003147B5" w:rsidRDefault="003147B5" w:rsidP="00220910">
      <w:pPr>
        <w:pStyle w:val="Titre"/>
      </w:pPr>
    </w:p>
    <w:p w:rsidR="003147B5" w:rsidRDefault="003147B5" w:rsidP="00220910">
      <w:pPr>
        <w:pStyle w:val="Titre"/>
      </w:pPr>
    </w:p>
    <w:p w:rsidR="001464F7" w:rsidRDefault="00220910" w:rsidP="00220910">
      <w:pPr>
        <w:pStyle w:val="Titre"/>
      </w:pPr>
      <w:bookmarkStart w:id="29" w:name="_GoBack"/>
      <w:bookmarkEnd w:id="29"/>
      <w:r>
        <w:lastRenderedPageBreak/>
        <w:t>3.3 notion de couple</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40"/>
        <w:gridCol w:w="4942"/>
      </w:tblGrid>
      <w:tr w:rsidR="00220910" w:rsidTr="00BE2E3A">
        <w:tblPrEx>
          <w:tblCellMar>
            <w:top w:w="0" w:type="dxa"/>
            <w:bottom w:w="0" w:type="dxa"/>
          </w:tblCellMar>
        </w:tblPrEx>
        <w:tc>
          <w:tcPr>
            <w:tcW w:w="5740" w:type="dxa"/>
            <w:tcBorders>
              <w:top w:val="nil"/>
              <w:left w:val="nil"/>
              <w:bottom w:val="nil"/>
              <w:right w:val="nil"/>
            </w:tcBorders>
          </w:tcPr>
          <w:p w:rsidR="00220910" w:rsidRDefault="00220910" w:rsidP="00220910"/>
          <w:p w:rsidR="00220910" w:rsidRDefault="00220910" w:rsidP="00301965">
            <w:pPr>
              <w:jc w:val="both"/>
            </w:pPr>
            <w:r>
              <w:t>Notre opérateur souhaite desserrer la vis</w:t>
            </w:r>
            <w:r w:rsidR="00BE2E3A">
              <w:t xml:space="preserve"> </w:t>
            </w:r>
            <w:r>
              <w:t xml:space="preserve">bloquée installée sur la jante. Après avoir utilisé le premier modèle de clé sans grande réussite, il préfère utiliser un modèle de type « croix ». Il pose ses mains en A et en B et exerce deux forces </w:t>
            </w:r>
            <w:r w:rsidR="00BE2E3A">
              <w:t>F</w:t>
            </w:r>
            <w:r w:rsidR="00BE2E3A" w:rsidRPr="002134C1">
              <w:rPr>
                <w:sz w:val="28"/>
                <w:vertAlign w:val="subscript"/>
              </w:rPr>
              <w:t>A</w:t>
            </w:r>
            <w:r w:rsidR="002134C1">
              <w:t xml:space="preserve"> </w:t>
            </w:r>
            <w:r>
              <w:t xml:space="preserve">et </w:t>
            </w:r>
            <w:r w:rsidR="00BE2E3A">
              <w:t>F</w:t>
            </w:r>
            <w:r w:rsidR="00BE2E3A" w:rsidRPr="002134C1">
              <w:rPr>
                <w:sz w:val="28"/>
                <w:vertAlign w:val="subscript"/>
              </w:rPr>
              <w:t>B</w:t>
            </w:r>
            <w:r w:rsidR="002134C1">
              <w:t xml:space="preserve"> </w:t>
            </w:r>
            <w:r w:rsidR="00BE2E3A">
              <w:t>telles que :</w:t>
            </w:r>
          </w:p>
          <w:p w:rsidR="00BE2E3A" w:rsidRDefault="00BE2E3A" w:rsidP="00B12FBF">
            <w:pPr>
              <w:pStyle w:val="Paragraphedeliste"/>
              <w:numPr>
                <w:ilvl w:val="0"/>
                <w:numId w:val="5"/>
              </w:numPr>
              <w:tabs>
                <w:tab w:val="clear" w:pos="1068"/>
              </w:tabs>
              <w:ind w:left="709"/>
              <w:jc w:val="both"/>
            </w:pPr>
            <w:r>
              <w:t>F</w:t>
            </w:r>
            <w:r w:rsidRPr="00B12FBF">
              <w:rPr>
                <w:sz w:val="28"/>
                <w:vertAlign w:val="subscript"/>
              </w:rPr>
              <w:t>A</w:t>
            </w:r>
            <w:r>
              <w:t xml:space="preserve"> = - F</w:t>
            </w:r>
            <w:r w:rsidRPr="00B12FBF">
              <w:rPr>
                <w:sz w:val="28"/>
                <w:vertAlign w:val="subscript"/>
              </w:rPr>
              <w:t>B</w:t>
            </w:r>
            <w:r>
              <w:t xml:space="preserve"> = </w:t>
            </w:r>
            <w:r w:rsidR="00301965">
              <w:t>|</w:t>
            </w:r>
            <w:r>
              <w:t>F</w:t>
            </w:r>
            <w:r w:rsidR="00301965">
              <w:t>|</w:t>
            </w:r>
          </w:p>
          <w:p w:rsidR="00220910" w:rsidRDefault="00220910" w:rsidP="00220910"/>
          <w:p w:rsidR="00220910" w:rsidRDefault="00220910" w:rsidP="00220910">
            <w:r>
              <w:t>Un rapide calcul lui donne les moments par rapport au point O de ces deux forces:</w:t>
            </w:r>
          </w:p>
          <w:p w:rsidR="00220910" w:rsidRDefault="00220910" w:rsidP="00220910"/>
          <w:p w:rsidR="00220910" w:rsidRPr="00301965" w:rsidRDefault="00BE2E3A" w:rsidP="00220910">
            <w:pPr>
              <w:rPr>
                <w:rFonts w:ascii="Copperplate Gothic Bold" w:hAnsi="Copperplate Gothic Bold"/>
                <w:sz w:val="32"/>
                <w:szCs w:val="32"/>
              </w:rPr>
            </w:pPr>
            <m:oMathPara>
              <m:oMath>
                <m:sSub>
                  <m:sSubPr>
                    <m:ctrlPr>
                      <w:rPr>
                        <w:rFonts w:ascii="Cambria Math" w:hAnsi="Cambria Math"/>
                        <w:i/>
                        <w:sz w:val="32"/>
                        <w:szCs w:val="32"/>
                        <w:highlight w:val="yellow"/>
                      </w:rPr>
                    </m:ctrlPr>
                  </m:sSubPr>
                  <m:e>
                    <m:r>
                      <w:rPr>
                        <w:rFonts w:ascii="Cambria Math" w:hAnsi="Cambria Math"/>
                        <w:sz w:val="32"/>
                        <w:szCs w:val="32"/>
                        <w:highlight w:val="yellow"/>
                      </w:rPr>
                      <m:t>M</m:t>
                    </m:r>
                  </m:e>
                  <m:sub>
                    <m:acc>
                      <m:accPr>
                        <m:chr m:val="⃑"/>
                        <m:ctrlPr>
                          <w:rPr>
                            <w:rFonts w:ascii="Cambria Math" w:hAnsi="Cambria Math"/>
                            <w:i/>
                            <w:sz w:val="32"/>
                            <w:szCs w:val="32"/>
                            <w:highlight w:val="yellow"/>
                          </w:rPr>
                        </m:ctrlPr>
                      </m:accPr>
                      <m:e>
                        <m:sSub>
                          <m:sSubPr>
                            <m:ctrlPr>
                              <w:rPr>
                                <w:rFonts w:ascii="Cambria Math" w:hAnsi="Cambria Math"/>
                                <w:i/>
                                <w:sz w:val="32"/>
                                <w:szCs w:val="32"/>
                                <w:highlight w:val="yellow"/>
                              </w:rPr>
                            </m:ctrlPr>
                          </m:sSubPr>
                          <m:e>
                            <m:r>
                              <w:rPr>
                                <w:rFonts w:ascii="Cambria Math" w:hAnsi="Cambria Math"/>
                                <w:sz w:val="32"/>
                                <w:szCs w:val="32"/>
                                <w:highlight w:val="yellow"/>
                              </w:rPr>
                              <m:t>F</m:t>
                            </m:r>
                          </m:e>
                          <m:sub>
                            <m:r>
                              <w:rPr>
                                <w:rFonts w:ascii="Cambria Math" w:hAnsi="Cambria Math"/>
                                <w:sz w:val="32"/>
                                <w:szCs w:val="32"/>
                                <w:highlight w:val="yellow"/>
                              </w:rPr>
                              <m:t>A</m:t>
                            </m:r>
                          </m:sub>
                        </m:sSub>
                      </m:e>
                    </m:acc>
                    <m:r>
                      <w:rPr>
                        <w:rFonts w:ascii="Cambria Math" w:hAnsi="Cambria Math"/>
                        <w:sz w:val="32"/>
                        <w:szCs w:val="32"/>
                        <w:highlight w:val="yellow"/>
                      </w:rPr>
                      <m:t>,</m:t>
                    </m:r>
                    <m:r>
                      <w:rPr>
                        <w:rFonts w:ascii="Cambria Math" w:hAnsi="Cambria Math"/>
                        <w:sz w:val="32"/>
                        <w:szCs w:val="32"/>
                        <w:highlight w:val="yellow"/>
                      </w:rPr>
                      <m:t>O</m:t>
                    </m:r>
                  </m:sub>
                </m:sSub>
                <m:r>
                  <w:rPr>
                    <w:rFonts w:ascii="Cambria Math" w:hAnsi="Cambria Math"/>
                    <w:sz w:val="32"/>
                    <w:szCs w:val="32"/>
                    <w:highlight w:val="yellow"/>
                  </w:rPr>
                  <m:t>=</m:t>
                </m:r>
                <m:sSub>
                  <m:sSubPr>
                    <m:ctrlPr>
                      <w:rPr>
                        <w:rFonts w:ascii="Cambria Math" w:hAnsi="Cambria Math"/>
                        <w:i/>
                        <w:sz w:val="32"/>
                        <w:szCs w:val="32"/>
                        <w:highlight w:val="yellow"/>
                      </w:rPr>
                    </m:ctrlPr>
                  </m:sSubPr>
                  <m:e>
                    <m:r>
                      <w:rPr>
                        <w:rFonts w:ascii="Cambria Math" w:hAnsi="Cambria Math"/>
                        <w:sz w:val="32"/>
                        <w:szCs w:val="32"/>
                        <w:highlight w:val="yellow"/>
                      </w:rPr>
                      <m:t>M</m:t>
                    </m:r>
                  </m:e>
                  <m:sub>
                    <m:acc>
                      <m:accPr>
                        <m:chr m:val="⃑"/>
                        <m:ctrlPr>
                          <w:rPr>
                            <w:rFonts w:ascii="Cambria Math" w:hAnsi="Cambria Math"/>
                            <w:i/>
                            <w:sz w:val="32"/>
                            <w:szCs w:val="32"/>
                            <w:highlight w:val="yellow"/>
                          </w:rPr>
                        </m:ctrlPr>
                      </m:accPr>
                      <m:e>
                        <m:sSub>
                          <m:sSubPr>
                            <m:ctrlPr>
                              <w:rPr>
                                <w:rFonts w:ascii="Cambria Math" w:hAnsi="Cambria Math"/>
                                <w:i/>
                                <w:sz w:val="32"/>
                                <w:szCs w:val="32"/>
                                <w:highlight w:val="yellow"/>
                              </w:rPr>
                            </m:ctrlPr>
                          </m:sSubPr>
                          <m:e>
                            <m:r>
                              <w:rPr>
                                <w:rFonts w:ascii="Cambria Math" w:hAnsi="Cambria Math"/>
                                <w:sz w:val="32"/>
                                <w:szCs w:val="32"/>
                                <w:highlight w:val="yellow"/>
                              </w:rPr>
                              <m:t>F</m:t>
                            </m:r>
                          </m:e>
                          <m:sub>
                            <m:r>
                              <w:rPr>
                                <w:rFonts w:ascii="Cambria Math" w:hAnsi="Cambria Math"/>
                                <w:sz w:val="32"/>
                                <w:szCs w:val="32"/>
                                <w:highlight w:val="yellow"/>
                              </w:rPr>
                              <m:t>B</m:t>
                            </m:r>
                          </m:sub>
                        </m:sSub>
                      </m:e>
                    </m:acc>
                    <m:r>
                      <w:rPr>
                        <w:rFonts w:ascii="Cambria Math" w:hAnsi="Cambria Math"/>
                        <w:sz w:val="32"/>
                        <w:szCs w:val="32"/>
                        <w:highlight w:val="yellow"/>
                      </w:rPr>
                      <m:t>,O</m:t>
                    </m:r>
                  </m:sub>
                </m:sSub>
                <m:r>
                  <w:rPr>
                    <w:rFonts w:ascii="Cambria Math" w:hAnsi="Cambria Math"/>
                    <w:sz w:val="32"/>
                    <w:szCs w:val="32"/>
                    <w:highlight w:val="yellow"/>
                  </w:rPr>
                  <m:t>=</m:t>
                </m:r>
                <m:acc>
                  <m:accPr>
                    <m:chr m:val="⃑"/>
                    <m:ctrlPr>
                      <w:rPr>
                        <w:rFonts w:ascii="Cambria Math" w:hAnsi="Cambria Math"/>
                        <w:i/>
                        <w:sz w:val="32"/>
                        <w:szCs w:val="32"/>
                        <w:highlight w:val="yellow"/>
                      </w:rPr>
                    </m:ctrlPr>
                  </m:accPr>
                  <m:e>
                    <m:r>
                      <w:rPr>
                        <w:rFonts w:ascii="Cambria Math" w:hAnsi="Cambria Math"/>
                        <w:sz w:val="32"/>
                        <w:szCs w:val="32"/>
                        <w:highlight w:val="yellow"/>
                      </w:rPr>
                      <m:t>F</m:t>
                    </m:r>
                  </m:e>
                </m:acc>
                <m:r>
                  <w:rPr>
                    <w:rFonts w:ascii="Cambria Math" w:hAnsi="Cambria Math"/>
                    <w:sz w:val="32"/>
                    <w:szCs w:val="32"/>
                    <w:highlight w:val="yellow"/>
                  </w:rPr>
                  <m:t>*</m:t>
                </m:r>
                <m:f>
                  <m:fPr>
                    <m:ctrlPr>
                      <w:rPr>
                        <w:rFonts w:ascii="Cambria Math" w:hAnsi="Cambria Math"/>
                        <w:i/>
                        <w:sz w:val="32"/>
                        <w:szCs w:val="32"/>
                        <w:highlight w:val="yellow"/>
                      </w:rPr>
                    </m:ctrlPr>
                  </m:fPr>
                  <m:num>
                    <m:r>
                      <w:rPr>
                        <w:rFonts w:ascii="Cambria Math" w:hAnsi="Cambria Math"/>
                        <w:sz w:val="32"/>
                        <w:szCs w:val="32"/>
                        <w:highlight w:val="yellow"/>
                      </w:rPr>
                      <m:t>L</m:t>
                    </m:r>
                  </m:num>
                  <m:den>
                    <m:r>
                      <w:rPr>
                        <w:rFonts w:ascii="Cambria Math" w:hAnsi="Cambria Math"/>
                        <w:sz w:val="32"/>
                        <w:szCs w:val="32"/>
                        <w:highlight w:val="yellow"/>
                      </w:rPr>
                      <m:t>2</m:t>
                    </m:r>
                  </m:den>
                </m:f>
              </m:oMath>
            </m:oMathPara>
          </w:p>
          <w:p w:rsidR="00301965" w:rsidRPr="0006608A" w:rsidRDefault="00301965" w:rsidP="00220910">
            <w:pPr>
              <w:rPr>
                <w:rFonts w:ascii="Copperplate Gothic Bold" w:hAnsi="Copperplate Gothic Bold"/>
                <w:sz w:val="36"/>
              </w:rPr>
            </w:pPr>
          </w:p>
          <w:p w:rsidR="00220910" w:rsidRDefault="00220910" w:rsidP="00220910">
            <w:r>
              <w:t>Le bilan des A.M. exercées par l’utilisa</w:t>
            </w:r>
            <w:r w:rsidR="002134C1">
              <w:t>teur sur la croix est composé :</w:t>
            </w:r>
          </w:p>
        </w:tc>
        <w:tc>
          <w:tcPr>
            <w:tcW w:w="4942" w:type="dxa"/>
            <w:tcBorders>
              <w:top w:val="nil"/>
              <w:left w:val="nil"/>
              <w:bottom w:val="nil"/>
              <w:right w:val="nil"/>
            </w:tcBorders>
            <w:vAlign w:val="center"/>
          </w:tcPr>
          <w:p w:rsidR="00220910" w:rsidRDefault="002134C1" w:rsidP="00220910">
            <w:pPr>
              <w:jc w:val="right"/>
            </w:pPr>
            <w:r>
              <w:rPr>
                <w:noProof/>
              </w:rPr>
              <w:pict>
                <v:shape id="_x0000_s1027" type="#_x0000_t75" style="position:absolute;left:0;text-align:left;margin-left:3.25pt;margin-top:-24.65pt;width:239.75pt;height:212pt;z-index:-251646464;mso-position-horizontal-relative:text;mso-position-vertical-relative:text;mso-width-relative:page;mso-height-relative:page" wrapcoords="8910 153 8032 153 8032 1298 8842 1374 7290 1908 6142 2442 3712 5037 2970 6259 2498 7480 2228 8701 2092 9922 2160 11143 2362 12365 878 13052 742 13204 810 13586 405 14578 405 14807 810 16028 608 18471 878 19692 878 21447 1215 21447 17078 21447 17348 20913 17078 20913 17280 20531 17280 17249 18022 16028 20722 14807 20925 13891 20520 13815 18022 13586 19980 12746 19912 12365 20318 11983 20048 11830 17212 11143 17348 10762 17078 10075 16740 9922 16605 6259 17550 5190 17685 4351 16538 3816 14850 3816 13838 2824 13500 2595 13568 2213 10868 1450 9248 1374 9382 687 9180 153 8910 153" fillcolor="window">
                  <v:imagedata r:id="rId14" o:title=""/>
                  <w10:wrap type="through"/>
                </v:shape>
              </w:pict>
            </w:r>
          </w:p>
        </w:tc>
      </w:tr>
    </w:tbl>
    <w:p w:rsidR="002134C1" w:rsidRPr="00B12FBF" w:rsidRDefault="002134C1" w:rsidP="00B12FBF">
      <w:pPr>
        <w:pStyle w:val="Paragraphedeliste"/>
        <w:numPr>
          <w:ilvl w:val="0"/>
          <w:numId w:val="5"/>
        </w:numPr>
        <w:tabs>
          <w:tab w:val="clear" w:pos="1068"/>
          <w:tab w:val="num" w:pos="709"/>
        </w:tabs>
        <w:ind w:left="709"/>
        <w:rPr>
          <w:sz w:val="32"/>
          <w:szCs w:val="32"/>
        </w:rPr>
      </w:pPr>
      <w:r>
        <w:t>d’une résultante des forces :</w:t>
      </w:r>
      <w:r>
        <w:tab/>
      </w:r>
      <w:r>
        <w:tab/>
      </w:r>
      <w:r>
        <w:tab/>
      </w:r>
      <m:oMath>
        <m:acc>
          <m:accPr>
            <m:chr m:val="⃑"/>
            <m:ctrlPr>
              <w:rPr>
                <w:rFonts w:ascii="Cambria Math" w:hAnsi="Cambria Math"/>
                <w:i/>
                <w:sz w:val="32"/>
                <w:szCs w:val="32"/>
              </w:rPr>
            </m:ctrlPr>
          </m:accPr>
          <m:e>
            <m:r>
              <w:rPr>
                <w:rFonts w:ascii="Cambria Math" w:hAnsi="Cambria Math"/>
                <w:sz w:val="32"/>
                <w:szCs w:val="32"/>
              </w:rPr>
              <m:t xml:space="preserve">R  </m:t>
            </m:r>
          </m:e>
        </m:acc>
        <m:r>
          <w:rPr>
            <w:rFonts w:ascii="Cambria Math" w:hAnsi="Cambria Math"/>
            <w:sz w:val="32"/>
            <w:szCs w:val="32"/>
          </w:rPr>
          <m:t xml:space="preserve">= </m:t>
        </m:r>
        <m:acc>
          <m:accPr>
            <m:chr m:val="⃗"/>
            <m:ctrlPr>
              <w:rPr>
                <w:rFonts w:ascii="Cambria Math" w:hAnsi="Cambria Math"/>
                <w:i/>
                <w:sz w:val="32"/>
                <w:szCs w:val="32"/>
              </w:rPr>
            </m:ctrlPr>
          </m:accPr>
          <m:e>
            <m:sSub>
              <m:sSubPr>
                <m:ctrlPr>
                  <w:rPr>
                    <w:rFonts w:ascii="Cambria Math" w:hAnsi="Cambria Math"/>
                    <w:i/>
                    <w:sz w:val="32"/>
                    <w:szCs w:val="32"/>
                  </w:rPr>
                </m:ctrlPr>
              </m:sSubPr>
              <m:e>
                <m:r>
                  <w:rPr>
                    <w:rFonts w:ascii="Cambria Math" w:hAnsi="Cambria Math"/>
                    <w:sz w:val="32"/>
                    <w:szCs w:val="32"/>
                  </w:rPr>
                  <m:t>F</m:t>
                </m:r>
              </m:e>
              <m:sub>
                <m:r>
                  <w:rPr>
                    <w:rFonts w:ascii="Cambria Math" w:hAnsi="Cambria Math"/>
                    <w:sz w:val="32"/>
                    <w:szCs w:val="32"/>
                  </w:rPr>
                  <m:t xml:space="preserve">A </m:t>
                </m:r>
              </m:sub>
            </m:sSub>
          </m:e>
        </m:acc>
        <m:r>
          <w:rPr>
            <w:rFonts w:ascii="Cambria Math" w:hAnsi="Cambria Math"/>
            <w:sz w:val="32"/>
            <w:szCs w:val="32"/>
          </w:rPr>
          <m:t>+</m:t>
        </m:r>
        <m:r>
          <w:rPr>
            <w:rFonts w:ascii="Cambria Math" w:hAnsi="Cambria Math"/>
            <w:sz w:val="32"/>
            <w:szCs w:val="32"/>
          </w:rPr>
          <m:t xml:space="preserve"> </m:t>
        </m:r>
        <m:r>
          <w:rPr>
            <w:rFonts w:ascii="Cambria Math" w:hAnsi="Cambria Math"/>
            <w:sz w:val="32"/>
            <w:szCs w:val="32"/>
          </w:rPr>
          <m:t xml:space="preserve"> </m:t>
        </m:r>
        <m:acc>
          <m:accPr>
            <m:chr m:val="⃗"/>
            <m:ctrlPr>
              <w:rPr>
                <w:rFonts w:ascii="Cambria Math" w:hAnsi="Cambria Math"/>
                <w:i/>
                <w:sz w:val="32"/>
                <w:szCs w:val="32"/>
              </w:rPr>
            </m:ctrlPr>
          </m:accPr>
          <m:e>
            <m:sSub>
              <m:sSubPr>
                <m:ctrlPr>
                  <w:rPr>
                    <w:rFonts w:ascii="Cambria Math" w:hAnsi="Cambria Math"/>
                    <w:i/>
                    <w:sz w:val="32"/>
                    <w:szCs w:val="32"/>
                  </w:rPr>
                </m:ctrlPr>
              </m:sSubPr>
              <m:e>
                <m:r>
                  <w:rPr>
                    <w:rFonts w:ascii="Cambria Math" w:hAnsi="Cambria Math"/>
                    <w:sz w:val="32"/>
                    <w:szCs w:val="32"/>
                  </w:rPr>
                  <m:t>F</m:t>
                </m:r>
              </m:e>
              <m:sub>
                <m:r>
                  <w:rPr>
                    <w:rFonts w:ascii="Cambria Math" w:hAnsi="Cambria Math"/>
                    <w:sz w:val="32"/>
                    <w:szCs w:val="32"/>
                  </w:rPr>
                  <m:t>B</m:t>
                </m:r>
                <m:r>
                  <w:rPr>
                    <w:rFonts w:ascii="Cambria Math" w:hAnsi="Cambria Math"/>
                    <w:sz w:val="32"/>
                    <w:szCs w:val="32"/>
                  </w:rPr>
                  <m:t xml:space="preserve"> </m:t>
                </m:r>
              </m:sub>
            </m:sSub>
          </m:e>
        </m:acc>
        <m:r>
          <w:rPr>
            <w:rFonts w:ascii="Cambria Math" w:hAnsi="Cambria Math"/>
            <w:sz w:val="32"/>
            <w:szCs w:val="32"/>
          </w:rPr>
          <m:t>=0</m:t>
        </m:r>
      </m:oMath>
    </w:p>
    <w:p w:rsidR="00220910" w:rsidRDefault="00220910" w:rsidP="00B12FBF">
      <w:pPr>
        <w:ind w:left="709"/>
      </w:pPr>
      <w:r>
        <w:tab/>
      </w:r>
      <w:r>
        <w:tab/>
      </w:r>
      <w:r>
        <w:tab/>
      </w:r>
    </w:p>
    <w:p w:rsidR="00220910" w:rsidRPr="00B12FBF" w:rsidRDefault="00220910" w:rsidP="00B12FBF">
      <w:pPr>
        <w:pStyle w:val="Paragraphedeliste"/>
        <w:numPr>
          <w:ilvl w:val="0"/>
          <w:numId w:val="5"/>
        </w:numPr>
        <w:ind w:left="709"/>
        <w:rPr>
          <w:sz w:val="32"/>
          <w:szCs w:val="32"/>
        </w:rPr>
      </w:pPr>
      <w:r>
        <w:t>d’un moment rés</w:t>
      </w:r>
      <w:r w:rsidR="002134C1">
        <w:t>ultant par rapport au point O :</w:t>
      </w:r>
      <w:r w:rsidR="002134C1">
        <w:tab/>
      </w:r>
      <m:oMath>
        <m:acc>
          <m:accPr>
            <m:chr m:val="⃗"/>
            <m:ctrlPr>
              <w:rPr>
                <w:rFonts w:ascii="Cambria Math" w:hAnsi="Cambria Math"/>
                <w:i/>
                <w:sz w:val="32"/>
                <w:szCs w:val="32"/>
              </w:rPr>
            </m:ctrlPr>
          </m:accPr>
          <m:e>
            <m:sSub>
              <m:sSubPr>
                <m:ctrlPr>
                  <w:rPr>
                    <w:rFonts w:ascii="Cambria Math" w:hAnsi="Cambria Math"/>
                    <w:i/>
                    <w:sz w:val="32"/>
                    <w:szCs w:val="32"/>
                  </w:rPr>
                </m:ctrlPr>
              </m:sSubPr>
              <m:e>
                <m:r>
                  <w:rPr>
                    <w:rFonts w:ascii="Cambria Math" w:hAnsi="Cambria Math"/>
                    <w:sz w:val="32"/>
                    <w:szCs w:val="32"/>
                  </w:rPr>
                  <m:t>M</m:t>
                </m:r>
              </m:e>
              <m:sub>
                <m:r>
                  <w:rPr>
                    <w:rFonts w:ascii="Cambria Math" w:hAnsi="Cambria Math"/>
                    <w:sz w:val="32"/>
                    <w:szCs w:val="32"/>
                  </w:rPr>
                  <m:t xml:space="preserve">R </m:t>
                </m:r>
              </m:sub>
            </m:sSub>
          </m:e>
        </m:acc>
        <m:r>
          <w:rPr>
            <w:rFonts w:ascii="Cambria Math" w:hAnsi="Cambria Math"/>
            <w:sz w:val="32"/>
            <w:szCs w:val="32"/>
          </w:rPr>
          <m:t xml:space="preserve">= </m:t>
        </m:r>
        <m:acc>
          <m:accPr>
            <m:chr m:val="⃗"/>
            <m:ctrlPr>
              <w:rPr>
                <w:rFonts w:ascii="Cambria Math" w:hAnsi="Cambria Math"/>
                <w:i/>
                <w:sz w:val="32"/>
                <w:szCs w:val="32"/>
              </w:rPr>
            </m:ctrlPr>
          </m:accPr>
          <m:e>
            <m:sSub>
              <m:sSubPr>
                <m:ctrlPr>
                  <w:rPr>
                    <w:rFonts w:ascii="Cambria Math" w:hAnsi="Cambria Math"/>
                    <w:i/>
                    <w:sz w:val="32"/>
                    <w:szCs w:val="32"/>
                  </w:rPr>
                </m:ctrlPr>
              </m:sSubPr>
              <m:e>
                <m:r>
                  <w:rPr>
                    <w:rFonts w:ascii="Cambria Math" w:hAnsi="Cambria Math"/>
                    <w:sz w:val="32"/>
                    <w:szCs w:val="32"/>
                  </w:rPr>
                  <m:t>F</m:t>
                </m:r>
              </m:e>
              <m:sub>
                <m:r>
                  <w:rPr>
                    <w:rFonts w:ascii="Cambria Math" w:hAnsi="Cambria Math"/>
                    <w:sz w:val="32"/>
                    <w:szCs w:val="32"/>
                  </w:rPr>
                  <m:t xml:space="preserve">A </m:t>
                </m:r>
              </m:sub>
            </m:sSub>
          </m:e>
        </m:acc>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L</m:t>
            </m:r>
          </m:num>
          <m:den>
            <m:r>
              <w:rPr>
                <w:rFonts w:ascii="Cambria Math" w:hAnsi="Cambria Math"/>
                <w:sz w:val="32"/>
                <w:szCs w:val="32"/>
              </w:rPr>
              <m:t>2</m:t>
            </m:r>
          </m:den>
        </m:f>
        <m:r>
          <w:rPr>
            <w:rFonts w:ascii="Cambria Math" w:hAnsi="Cambria Math"/>
            <w:sz w:val="32"/>
            <w:szCs w:val="32"/>
          </w:rPr>
          <m:t xml:space="preserve">+  </m:t>
        </m:r>
        <m:acc>
          <m:accPr>
            <m:chr m:val="⃗"/>
            <m:ctrlPr>
              <w:rPr>
                <w:rFonts w:ascii="Cambria Math" w:hAnsi="Cambria Math"/>
                <w:i/>
                <w:sz w:val="32"/>
                <w:szCs w:val="32"/>
              </w:rPr>
            </m:ctrlPr>
          </m:accPr>
          <m:e>
            <m:sSub>
              <m:sSubPr>
                <m:ctrlPr>
                  <w:rPr>
                    <w:rFonts w:ascii="Cambria Math" w:hAnsi="Cambria Math"/>
                    <w:i/>
                    <w:sz w:val="32"/>
                    <w:szCs w:val="32"/>
                  </w:rPr>
                </m:ctrlPr>
              </m:sSubPr>
              <m:e>
                <m:r>
                  <w:rPr>
                    <w:rFonts w:ascii="Cambria Math" w:hAnsi="Cambria Math"/>
                    <w:sz w:val="32"/>
                    <w:szCs w:val="32"/>
                  </w:rPr>
                  <m:t>F</m:t>
                </m:r>
              </m:e>
              <m:sub>
                <m:r>
                  <w:rPr>
                    <w:rFonts w:ascii="Cambria Math" w:hAnsi="Cambria Math"/>
                    <w:sz w:val="32"/>
                    <w:szCs w:val="32"/>
                  </w:rPr>
                  <m:t xml:space="preserve">B </m:t>
                </m:r>
              </m:sub>
            </m:sSub>
          </m:e>
        </m:acc>
        <m:r>
          <w:rPr>
            <w:rFonts w:ascii="Cambria Math" w:hAnsi="Cambria Math"/>
            <w:sz w:val="32"/>
            <w:szCs w:val="32"/>
          </w:rPr>
          <m:t xml:space="preserve"> </m:t>
        </m:r>
        <m:r>
          <w:rPr>
            <w:rFonts w:ascii="Cambria Math" w:hAnsi="Cambria Math"/>
            <w:sz w:val="32"/>
            <w:szCs w:val="32"/>
          </w:rPr>
          <m:t>*</m:t>
        </m:r>
        <m:f>
          <m:fPr>
            <m:ctrlPr>
              <w:rPr>
                <w:rFonts w:ascii="Cambria Math" w:hAnsi="Cambria Math"/>
                <w:i/>
                <w:sz w:val="32"/>
                <w:szCs w:val="32"/>
              </w:rPr>
            </m:ctrlPr>
          </m:fPr>
          <m:num>
            <m:r>
              <w:rPr>
                <w:rFonts w:ascii="Cambria Math" w:hAnsi="Cambria Math"/>
                <w:sz w:val="32"/>
                <w:szCs w:val="32"/>
              </w:rPr>
              <m:t>L</m:t>
            </m:r>
          </m:num>
          <m:den>
            <m:r>
              <w:rPr>
                <w:rFonts w:ascii="Cambria Math" w:hAnsi="Cambria Math"/>
                <w:sz w:val="32"/>
                <w:szCs w:val="32"/>
              </w:rPr>
              <m:t>2</m:t>
            </m:r>
          </m:den>
        </m:f>
        <m:r>
          <w:rPr>
            <w:rFonts w:ascii="Cambria Math" w:hAnsi="Cambria Math"/>
            <w:sz w:val="32"/>
            <w:szCs w:val="32"/>
          </w:rPr>
          <m:t>=</m:t>
        </m:r>
        <m:acc>
          <m:accPr>
            <m:chr m:val="⃗"/>
            <m:ctrlPr>
              <w:rPr>
                <w:rFonts w:ascii="Cambria Math" w:hAnsi="Cambria Math"/>
                <w:i/>
                <w:sz w:val="32"/>
                <w:szCs w:val="32"/>
              </w:rPr>
            </m:ctrlPr>
          </m:accPr>
          <m:e>
            <m:r>
              <w:rPr>
                <w:rFonts w:ascii="Cambria Math" w:hAnsi="Cambria Math"/>
                <w:sz w:val="32"/>
                <w:szCs w:val="32"/>
              </w:rPr>
              <m:t>F</m:t>
            </m:r>
          </m:e>
        </m:acc>
        <m:r>
          <w:rPr>
            <w:rFonts w:ascii="Cambria Math" w:hAnsi="Cambria Math"/>
            <w:sz w:val="32"/>
            <w:szCs w:val="32"/>
          </w:rPr>
          <m:t xml:space="preserve">*L </m:t>
        </m:r>
      </m:oMath>
    </w:p>
    <w:p w:rsidR="00220910" w:rsidRDefault="00220910" w:rsidP="00220910"/>
    <w:p w:rsidR="00220910" w:rsidRDefault="00220910" w:rsidP="00C71B10">
      <w:pPr>
        <w:pStyle w:val="Paragraphedeliste"/>
        <w:numPr>
          <w:ilvl w:val="0"/>
          <w:numId w:val="5"/>
        </w:numPr>
        <w:tabs>
          <w:tab w:val="clear" w:pos="1068"/>
          <w:tab w:val="num" w:pos="851"/>
        </w:tabs>
        <w:ind w:left="709"/>
      </w:pPr>
      <w:r w:rsidRPr="00B12FBF">
        <w:t>La résultante de ces deux forces est nulle.</w:t>
      </w:r>
      <w:r w:rsidR="00301965" w:rsidRPr="00B12FBF">
        <w:t xml:space="preserve"> </w:t>
      </w:r>
      <w:r w:rsidRPr="00B12FBF">
        <w:t xml:space="preserve">Par contre, ces mêmes deux forces génèrent un moment que l’on appellera : un </w:t>
      </w:r>
      <w:r w:rsidRPr="00C71B10">
        <w:rPr>
          <w:b/>
        </w:rPr>
        <w:t>Couple</w:t>
      </w:r>
      <w:r w:rsidRPr="00B12FBF">
        <w:t>.</w:t>
      </w:r>
    </w:p>
    <w:p w:rsidR="00C71B10" w:rsidRDefault="00C71B10" w:rsidP="00C71B10">
      <w:pPr>
        <w:tabs>
          <w:tab w:val="num" w:pos="851"/>
        </w:tabs>
      </w:pPr>
    </w:p>
    <w:p w:rsidR="00BA65DE" w:rsidRDefault="00BA65DE" w:rsidP="00C71B10">
      <w:pPr>
        <w:tabs>
          <w:tab w:val="num" w:pos="851"/>
        </w:tabs>
      </w:pPr>
    </w:p>
    <w:p w:rsidR="00C71B10" w:rsidRPr="00B12FBF" w:rsidRDefault="00C71B10" w:rsidP="00C71B10">
      <w:pPr>
        <w:pStyle w:val="Sous-titre"/>
      </w:pPr>
      <w:r>
        <w:rPr>
          <w:noProof/>
        </w:rPr>
        <mc:AlternateContent>
          <mc:Choice Requires="wpg">
            <w:drawing>
              <wp:anchor distT="0" distB="0" distL="114300" distR="114300" simplePos="0" relativeHeight="251530752" behindDoc="0" locked="0" layoutInCell="1" allowOverlap="1" wp14:anchorId="426F0722" wp14:editId="38717433">
                <wp:simplePos x="0" y="0"/>
                <wp:positionH relativeFrom="column">
                  <wp:posOffset>2215613</wp:posOffset>
                </wp:positionH>
                <wp:positionV relativeFrom="paragraph">
                  <wp:posOffset>4299</wp:posOffset>
                </wp:positionV>
                <wp:extent cx="4218940" cy="2040890"/>
                <wp:effectExtent l="0" t="0" r="29210" b="0"/>
                <wp:wrapNone/>
                <wp:docPr id="111" name="Groupe 111"/>
                <wp:cNvGraphicFramePr/>
                <a:graphic xmlns:a="http://schemas.openxmlformats.org/drawingml/2006/main">
                  <a:graphicData uri="http://schemas.microsoft.com/office/word/2010/wordprocessingGroup">
                    <wpg:wgp>
                      <wpg:cNvGrpSpPr/>
                      <wpg:grpSpPr>
                        <a:xfrm>
                          <a:off x="0" y="0"/>
                          <a:ext cx="4218940" cy="2040890"/>
                          <a:chOff x="0" y="0"/>
                          <a:chExt cx="4218940" cy="2040890"/>
                        </a:xfrm>
                      </wpg:grpSpPr>
                      <wpg:grpSp>
                        <wpg:cNvPr id="110" name="Groupe 110"/>
                        <wpg:cNvGrpSpPr/>
                        <wpg:grpSpPr>
                          <a:xfrm>
                            <a:off x="0" y="0"/>
                            <a:ext cx="4218940" cy="2040890"/>
                            <a:chOff x="0" y="0"/>
                            <a:chExt cx="4219361" cy="2041477"/>
                          </a:xfrm>
                        </wpg:grpSpPr>
                        <wpg:grpSp>
                          <wpg:cNvPr id="109" name="Groupe 109"/>
                          <wpg:cNvGrpSpPr/>
                          <wpg:grpSpPr>
                            <a:xfrm>
                              <a:off x="0" y="0"/>
                              <a:ext cx="4219361" cy="2041477"/>
                              <a:chOff x="0" y="0"/>
                              <a:chExt cx="4219361" cy="2041477"/>
                            </a:xfrm>
                          </wpg:grpSpPr>
                          <wps:wsp>
                            <wps:cNvPr id="78" name="Ellipse 78"/>
                            <wps:cNvSpPr/>
                            <wps:spPr>
                              <a:xfrm>
                                <a:off x="867508" y="0"/>
                                <a:ext cx="1820599" cy="182059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Ellipse 79"/>
                            <wps:cNvSpPr/>
                            <wps:spPr>
                              <a:xfrm>
                                <a:off x="1101969" y="242277"/>
                                <a:ext cx="1353148" cy="1353148"/>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484554" y="1101970"/>
                                <a:ext cx="3239135" cy="1593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Hexagone 81"/>
                            <wps:cNvSpPr/>
                            <wps:spPr>
                              <a:xfrm>
                                <a:off x="1977292" y="1047262"/>
                                <a:ext cx="328088" cy="274180"/>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Connecteur droit 85"/>
                            <wps:cNvCnPr/>
                            <wps:spPr>
                              <a:xfrm>
                                <a:off x="0" y="1180124"/>
                                <a:ext cx="4219361" cy="0"/>
                              </a:xfrm>
                              <a:prstGeom prst="line">
                                <a:avLst/>
                              </a:prstGeom>
                              <a:ln>
                                <a:solidFill>
                                  <a:schemeClr val="tx2">
                                    <a:lumMod val="50000"/>
                                  </a:schemeClr>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217" name="Zone de texte 2"/>
                            <wps:cNvSpPr txBox="1">
                              <a:spLocks noChangeArrowheads="1"/>
                            </wps:cNvSpPr>
                            <wps:spPr bwMode="auto">
                              <a:xfrm>
                                <a:off x="312615" y="1750647"/>
                                <a:ext cx="384810" cy="290830"/>
                              </a:xfrm>
                              <a:prstGeom prst="rect">
                                <a:avLst/>
                              </a:prstGeom>
                              <a:noFill/>
                              <a:ln w="9525">
                                <a:noFill/>
                                <a:miter lim="800000"/>
                                <a:headEnd/>
                                <a:tailEnd/>
                              </a:ln>
                            </wps:spPr>
                            <wps:txbx>
                              <w:txbxContent>
                                <w:p w:rsidR="002A58EA" w:rsidRDefault="002A58EA">
                                  <w:r>
                                    <w:t>F</w:t>
                                  </w:r>
                                  <w:r w:rsidRPr="002A58EA">
                                    <w:rPr>
                                      <w:vertAlign w:val="subscript"/>
                                    </w:rPr>
                                    <w:t>B</w:t>
                                  </w:r>
                                </w:p>
                              </w:txbxContent>
                            </wps:txbx>
                            <wps:bodyPr rot="0" vert="horz" wrap="square" lIns="91440" tIns="45720" rIns="91440" bIns="45720" anchor="t" anchorCtr="0">
                              <a:noAutofit/>
                            </wps:bodyPr>
                          </wps:wsp>
                          <wps:wsp>
                            <wps:cNvPr id="89" name="Zone de texte 2"/>
                            <wps:cNvSpPr txBox="1">
                              <a:spLocks noChangeArrowheads="1"/>
                            </wps:cNvSpPr>
                            <wps:spPr bwMode="auto">
                              <a:xfrm>
                                <a:off x="3602892" y="336062"/>
                                <a:ext cx="384810" cy="290830"/>
                              </a:xfrm>
                              <a:prstGeom prst="rect">
                                <a:avLst/>
                              </a:prstGeom>
                              <a:noFill/>
                              <a:ln w="9525">
                                <a:noFill/>
                                <a:miter lim="800000"/>
                                <a:headEnd/>
                                <a:tailEnd/>
                              </a:ln>
                            </wps:spPr>
                            <wps:txbx>
                              <w:txbxContent>
                                <w:p w:rsidR="002A58EA" w:rsidRDefault="002A58EA">
                                  <w:r>
                                    <w:t>F</w:t>
                                  </w:r>
                                  <w:r>
                                    <w:rPr>
                                      <w:vertAlign w:val="subscript"/>
                                    </w:rPr>
                                    <w:t>A</w:t>
                                  </w:r>
                                </w:p>
                              </w:txbxContent>
                            </wps:txbx>
                            <wps:bodyPr rot="0" vert="horz" wrap="square" lIns="91440" tIns="45720" rIns="91440" bIns="45720" anchor="t" anchorCtr="0">
                              <a:noAutofit/>
                            </wps:bodyPr>
                          </wps:wsp>
                        </wpg:grpSp>
                        <wps:wsp>
                          <wps:cNvPr id="80" name="Hexagone 80"/>
                          <wps:cNvSpPr/>
                          <wps:spPr>
                            <a:xfrm>
                              <a:off x="2024186" y="1078523"/>
                              <a:ext cx="237827" cy="205023"/>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6" name="Connecteur droit avec flèche 86"/>
                        <wps:cNvCnPr/>
                        <wps:spPr>
                          <a:xfrm flipV="1">
                            <a:off x="3618523" y="451532"/>
                            <a:ext cx="0" cy="72834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88" name="Connecteur droit avec flèche 88"/>
                        <wps:cNvCnPr/>
                        <wps:spPr>
                          <a:xfrm>
                            <a:off x="601785" y="1174604"/>
                            <a:ext cx="0" cy="728345"/>
                          </a:xfrm>
                          <a:prstGeom prst="straightConnector1">
                            <a:avLst/>
                          </a:prstGeom>
                          <a:ln w="381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6F0722" id="Groupe 111" o:spid="_x0000_s1133" style="position:absolute;left:0;text-align:left;margin-left:174.45pt;margin-top:.35pt;width:332.2pt;height:160.7pt;z-index:251530752;mso-width-relative:margin;mso-height-relative:margin" coordsize="42189,20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">
                <v:group id="Groupe 110" o:spid="_x0000_s1134" style="position:absolute;width:42189;height:20408" coordsize="42193,20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group id="Groupe 109" o:spid="_x0000_s1135" style="position:absolute;width:42193;height:20414" coordsize="42193,204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oval id="Ellipse 78" o:spid="_x0000_s1136" style="position:absolute;left:8675;width:18206;height:18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JscMA&#10;AADbAAAADwAAAGRycy9kb3ducmV2LnhtbERPTWvCQBC9C/0PywhepG7qIS3RNZiCIuhBbUvtbchO&#10;k9DsbMyuGv317qHg8fG+p2lnanGm1lWWFbyMIhDEudUVFwo+PxbPbyCcR9ZYWyYFV3KQzp56U0y0&#10;vfCOzntfiBDCLkEFpfdNIqXLSzLoRrYhDtyvbQ36ANtC6hYvIdzUchxFsTRYcWgosaH3kvK//cko&#10;+IkXGcfb9ZA3jcuzryXeDt9HpQb9bj4B4anzD/G/e6UVvIax4Uv4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5JscMAAADbAAAADwAAAAAAAAAAAAAAAACYAgAAZHJzL2Rv&#10;d25yZXYueG1sUEsFBgAAAAAEAAQA9QAAAIgDAAAAAA==&#10;" fillcolor="#4f81bd [3204]" strokecolor="#243f60 [1604]" strokeweight="2pt"/>
                    <v:oval id="Ellipse 79" o:spid="_x0000_s1137" style="position:absolute;left:11019;top:2422;width:13532;height:135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6qbsUA&#10;AADbAAAADwAAAGRycy9kb3ducmV2LnhtbESP0WrCQBRE3wv+w3IFX4pujGjb6CqxUtr6Uox+wDV7&#10;TYLZuyG7Nenfd4VCH4eZOcOsNr2pxY1aV1lWMJ1EIIhzqysuFJyOb+NnEM4ja6wtk4IfcrBZDx5W&#10;mGjb8YFumS9EgLBLUEHpfZNI6fKSDLqJbYiDd7GtQR9kW0jdYhfgppZxFC2kwYrDQokNvZaUX7Nv&#10;o+Brn85OZ5zGXbrdxY/H90+q5o1So2GfLkF46v1/+K/9oRU8vcD9S/g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qpuxQAAANsAAAAPAAAAAAAAAAAAAAAAAJgCAABkcnMv&#10;ZG93bnJldi54bWxQSwUGAAAAAAQABAD1AAAAigMAAAAA&#10;" fillcolor="white [3212]" strokecolor="#243f60 [1604]" strokeweight="2pt"/>
                    <v:rect id="Rectangle 84" o:spid="_x0000_s1138" style="position:absolute;left:4845;top:11019;width:32391;height:1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SN8EA&#10;AADbAAAADwAAAGRycy9kb3ducmV2LnhtbESP3YrCMBSE7xd8h3AE79bURdxSjSLCongj/jzAoTm2&#10;1eakJNFWn94Iwl4OM/MNM1t0phZ3cr6yrGA0TEAQ51ZXXCg4Hf++UxA+IGusLZOCB3lYzHtfM8y0&#10;bXlP90MoRISwz1BBGUKTSenzkgz6oW2Io3e2zmCI0hVSO2wj3NTyJ0km0mDFcaHEhlYl5dfDzSiw&#10;o13YHtvxjal167S65PXzN1Vq0O+WUxCBuvAf/rQ3WkE6h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cEjfBAAAA2wAAAA8AAAAAAAAAAAAAAAAAmAIAAGRycy9kb3du&#10;cmV2LnhtbFBLBQYAAAAABAAEAPUAAACGAwAAAAA=&#10;" fillcolor="#4f81bd [3204]" strokecolor="#243f60 [1604]" strokeweight="2p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81" o:spid="_x0000_s1139" type="#_x0000_t9" style="position:absolute;left:19772;top:10472;width:3281;height:27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KuZMQA&#10;AADbAAAADwAAAGRycy9kb3ducmV2LnhtbESPQYvCMBSE7wv+h/AEb2taBZFqFBUExcOiuwreHs2z&#10;KTYvpYm1/vuNsLDHYWa+YebLzlaipcaXjhWkwwQEce50yYWCn+/t5xSED8gaK8ek4EUelovexxwz&#10;7Z58pPYUChEh7DNUYEKoMyl9bsiiH7qaOHo311gMUTaF1A0+I9xWcpQkE2mx5LhgsKaNofx+elgF&#10;d3OZjJO0PXw9Vvl13J63o/06VWrQ71YzEIG68B/+a++0gmkK7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rmTEAAAA2wAAAA8AAAAAAAAAAAAAAAAAmAIAAGRycy9k&#10;b3ducmV2LnhtbFBLBQYAAAAABAAEAPUAAACJAwAAAAA=&#10;" adj="4513" filled="f" strokecolor="#243f60 [1604]" strokeweight="2pt"/>
                    <v:line id="Connecteur droit 85" o:spid="_x0000_s1140" style="position:absolute;visibility:visible;mso-wrap-style:square" from="0,11801" to="42193,1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vemsIAAADbAAAADwAAAGRycy9kb3ducmV2LnhtbESPQWvCQBSE7wX/w/IEb3XXQEViNiIB&#10;wWMbU1pvj+wzCWbfhuxW4793C4Ueh5n5hsl2k+3FjUbfOdawWioQxLUzHTcaqtPhdQPCB2SDvWPS&#10;8CAPu3z2kmFq3J0/6FaGRkQI+xQ1tCEMqZS+bsmiX7qBOHoXN1oMUY6NNCPeI9z2MlFqLS12HBda&#10;HKhoqb6WP1bDe6nO1dmcku9PFar1lypWODy0Xsyn/RZEoCn8h//aR6Nh8wa/X+IPkPk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3vemsIAAADbAAAADwAAAAAAAAAAAAAA&#10;AAChAgAAZHJzL2Rvd25yZXYueG1sUEsFBgAAAAAEAAQA+QAAAJADAAAAAA==&#10;" strokecolor="#0f243e [1615]">
                      <v:stroke dashstyle="longDashDot"/>
                    </v:line>
                    <v:shape id="_x0000_s1141" type="#_x0000_t202" style="position:absolute;left:3126;top:17506;width:3848;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2A58EA" w:rsidRDefault="002A58EA">
                            <w:r>
                              <w:t>F</w:t>
                            </w:r>
                            <w:r w:rsidRPr="002A58EA">
                              <w:rPr>
                                <w:vertAlign w:val="subscript"/>
                              </w:rPr>
                              <w:t>B</w:t>
                            </w:r>
                          </w:p>
                        </w:txbxContent>
                      </v:textbox>
                    </v:shape>
                    <v:shape id="_x0000_s1142" type="#_x0000_t202" style="position:absolute;left:36028;top:3360;width:3849;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2A58EA" w:rsidRDefault="002A58EA">
                            <w:r>
                              <w:t>F</w:t>
                            </w:r>
                            <w:r>
                              <w:rPr>
                                <w:vertAlign w:val="subscript"/>
                              </w:rPr>
                              <w:t>A</w:t>
                            </w:r>
                          </w:p>
                        </w:txbxContent>
                      </v:textbox>
                    </v:shape>
                  </v:group>
                  <v:shape id="Hexagone 80" o:spid="_x0000_s1143" type="#_x0000_t9" style="position:absolute;left:20241;top:10785;width:2379;height:2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yicMA&#10;AADbAAAADwAAAGRycy9kb3ducmV2LnhtbERPz2vCMBS+D/Y/hDfwNlPLHKUzioiD4kG2toPt9mie&#10;bbF5KUnU+t8vh8GOH9/v1WYyg7iS871lBYt5AoK4sbrnVkFdvT9nIHxA1jhYJgV38rBZPz6sMNf2&#10;xp90LUMrYgj7HBV0IYy5lL7pyKCf25E4cifrDIYIXSu1w1sMN4NMk+RVGuw5NnQ40q6j5lxejILq&#10;65gWh2X6szdtOJb1x/elqF+Umj1N2zcQgabwL/5zF1pBFtfH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OyicMAAADbAAAADwAAAAAAAAAAAAAAAACYAgAAZHJzL2Rv&#10;d25yZXYueG1sUEsFBgAAAAAEAAQA9QAAAIgDAAAAAA==&#10;" adj="4655" fillcolor="#4f81bd [3204]" strokecolor="#243f60 [1604]" strokeweight="2pt"/>
                </v:group>
                <v:shape id="Connecteur droit avec flèche 86" o:spid="_x0000_s1144" type="#_x0000_t32" style="position:absolute;left:36185;top:4515;width:0;height:72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zmsIAAADbAAAADwAAAGRycy9kb3ducmV2LnhtbESPQWsCMRSE74X+h/AKvdW3FhRdjSKW&#10;gpcetP6A5+btJrp5WTapbv99Iwg9DjPzDbNcD75VV+6jC6JhPCpAsVTBOGk0HL8/32agYiIx1AZh&#10;Db8cYb16flpSacJN9nw9pEZliMSSNNiUuhIxVpY9xVHoWLJXh95TyrJv0PR0y3Df4ntRTNGTk7xg&#10;qeOt5epy+PEa2GJt3d5tv3ZzrCfnyenjjCetX1+GzQJU4iH9hx/tndEwm8L9S/4BuP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BzmsIAAADbAAAADwAAAAAAAAAAAAAA&#10;AAChAgAAZHJzL2Rvd25yZXYueG1sUEsFBgAAAAAEAAQA+QAAAJADAAAAAA==&#10;" strokecolor="red" strokeweight="3pt">
                  <v:stroke endarrow="open"/>
                </v:shape>
                <v:shape id="Connecteur droit avec flèche 88" o:spid="_x0000_s1145" type="#_x0000_t32" style="position:absolute;left:6017;top:11746;width:0;height:7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PS8EAAADbAAAADwAAAGRycy9kb3ducmV2LnhtbERPXWvCMBR9H/gfwhV8GZrWQSfVWGQg&#10;lDEYdfp+aa5ttLkpTVa7f788DPZ4ON+7YrKdGGnwxrGCdJWAIK6dNtwoOH8dlxsQPiBr7ByTgh/y&#10;UOxnTzvMtXtwReMpNCKGsM9RQRtCn0vp65Ys+pXriSN3dYPFEOHQSD3gI4bbTq6TJJMWDceGFnt6&#10;a6m+n76tgpqON/P+UZZjZm6v9PJ5ea7OqVKL+XTYggg0hX/xn7vUCjZxbPwSf4Dc/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P89LwQAAANsAAAAPAAAAAAAAAAAAAAAA&#10;AKECAABkcnMvZG93bnJldi54bWxQSwUGAAAAAAQABAD5AAAAjwMAAAAA&#10;" strokecolor="red" strokeweight="3pt">
                  <v:stroke endarrow="open"/>
                </v:shape>
              </v:group>
            </w:pict>
          </mc:Fallback>
        </mc:AlternateContent>
      </w:r>
      <w:r>
        <w:t>Etude en plan</w:t>
      </w:r>
    </w:p>
    <w:p w:rsidR="001464F7" w:rsidRDefault="001464F7" w:rsidP="00220910"/>
    <w:p w:rsidR="00301965" w:rsidRDefault="002A58EA" w:rsidP="000C7CFB">
      <w:r>
        <w:rPr>
          <w:noProof/>
        </w:rPr>
        <mc:AlternateContent>
          <mc:Choice Requires="wpg">
            <w:drawing>
              <wp:anchor distT="0" distB="0" distL="114300" distR="114300" simplePos="0" relativeHeight="251523584" behindDoc="1" locked="0" layoutInCell="1" allowOverlap="1" wp14:anchorId="4E04B58B" wp14:editId="25B57CE6">
                <wp:simplePos x="0" y="0"/>
                <wp:positionH relativeFrom="column">
                  <wp:posOffset>261257</wp:posOffset>
                </wp:positionH>
                <wp:positionV relativeFrom="paragraph">
                  <wp:posOffset>28575</wp:posOffset>
                </wp:positionV>
                <wp:extent cx="1257300" cy="948055"/>
                <wp:effectExtent l="0" t="0" r="0" b="0"/>
                <wp:wrapNone/>
                <wp:docPr id="90" name="Groupe 90"/>
                <wp:cNvGraphicFramePr/>
                <a:graphic xmlns:a="http://schemas.openxmlformats.org/drawingml/2006/main">
                  <a:graphicData uri="http://schemas.microsoft.com/office/word/2010/wordprocessingGroup">
                    <wpg:wgp>
                      <wpg:cNvGrpSpPr/>
                      <wpg:grpSpPr>
                        <a:xfrm>
                          <a:off x="0" y="0"/>
                          <a:ext cx="1257300" cy="948055"/>
                          <a:chOff x="0" y="-17592"/>
                          <a:chExt cx="1357349" cy="1021708"/>
                        </a:xfrm>
                      </wpg:grpSpPr>
                      <wps:wsp>
                        <wps:cNvPr id="91" name="Ellipse 91"/>
                        <wps:cNvSpPr/>
                        <wps:spPr>
                          <a:xfrm>
                            <a:off x="404949" y="715191"/>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2" name="Groupe 92"/>
                        <wpg:cNvGrpSpPr/>
                        <wpg:grpSpPr>
                          <a:xfrm>
                            <a:off x="0" y="-17592"/>
                            <a:ext cx="1357349" cy="1021708"/>
                            <a:chOff x="0" y="-17592"/>
                            <a:chExt cx="1357349" cy="1021708"/>
                          </a:xfrm>
                        </wpg:grpSpPr>
                        <wps:wsp>
                          <wps:cNvPr id="93" name="Connecteur droit avec flèche 93"/>
                          <wps:cNvCnPr/>
                          <wps:spPr>
                            <a:xfrm flipV="1">
                              <a:off x="427809" y="225334"/>
                              <a:ext cx="0" cy="6342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4" name="Connecteur droit avec flèche 94"/>
                          <wps:cNvCnPr/>
                          <wps:spPr>
                            <a:xfrm>
                              <a:off x="261257" y="741317"/>
                              <a:ext cx="68000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 name="Flèche en arc 95"/>
                          <wps:cNvSpPr/>
                          <wps:spPr>
                            <a:xfrm flipH="1">
                              <a:off x="140426" y="418011"/>
                              <a:ext cx="586105" cy="586105"/>
                            </a:xfrm>
                            <a:prstGeom prst="circular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Zone de texte 2"/>
                          <wps:cNvSpPr txBox="1">
                            <a:spLocks noChangeArrowheads="1"/>
                          </wps:cNvSpPr>
                          <wps:spPr bwMode="auto">
                            <a:xfrm>
                              <a:off x="858882" y="597626"/>
                              <a:ext cx="498467" cy="352697"/>
                            </a:xfrm>
                            <a:prstGeom prst="rect">
                              <a:avLst/>
                            </a:prstGeom>
                            <a:noFill/>
                            <a:ln w="9525">
                              <a:noFill/>
                              <a:miter lim="800000"/>
                              <a:headEnd/>
                              <a:tailEnd/>
                            </a:ln>
                          </wps:spPr>
                          <wps:txbx>
                            <w:txbxContent>
                              <w:p w:rsidR="002A58EA" w:rsidRDefault="002A58EA" w:rsidP="002A58EA">
                                <w:r>
                                  <w:t>x</w:t>
                                </w:r>
                              </w:p>
                            </w:txbxContent>
                          </wps:txbx>
                          <wps:bodyPr rot="0" vert="horz" wrap="square" lIns="91440" tIns="45720" rIns="91440" bIns="45720" anchor="t" anchorCtr="0">
                            <a:noAutofit/>
                          </wps:bodyPr>
                        </wps:wsp>
                        <wps:wsp>
                          <wps:cNvPr id="102" name="Zone de texte 2"/>
                          <wps:cNvSpPr txBox="1">
                            <a:spLocks noChangeArrowheads="1"/>
                          </wps:cNvSpPr>
                          <wps:spPr bwMode="auto">
                            <a:xfrm>
                              <a:off x="296507" y="-17592"/>
                              <a:ext cx="359230" cy="336088"/>
                            </a:xfrm>
                            <a:prstGeom prst="rect">
                              <a:avLst/>
                            </a:prstGeom>
                            <a:noFill/>
                            <a:ln w="9525">
                              <a:noFill/>
                              <a:miter lim="800000"/>
                              <a:headEnd/>
                              <a:tailEnd/>
                            </a:ln>
                          </wps:spPr>
                          <wps:txbx>
                            <w:txbxContent>
                              <w:p w:rsidR="002A58EA" w:rsidRDefault="002A58EA" w:rsidP="002A58EA">
                                <w:proofErr w:type="gramStart"/>
                                <w:r>
                                  <w:t>y</w:t>
                                </w:r>
                                <w:proofErr w:type="gramEnd"/>
                              </w:p>
                            </w:txbxContent>
                          </wps:txbx>
                          <wps:bodyPr rot="0" vert="horz" wrap="square" lIns="91440" tIns="45720" rIns="91440" bIns="45720" anchor="t" anchorCtr="0">
                            <a:noAutofit/>
                          </wps:bodyPr>
                        </wps:wsp>
                        <wps:wsp>
                          <wps:cNvPr id="103" name="Zone de texte 2"/>
                          <wps:cNvSpPr txBox="1">
                            <a:spLocks noChangeArrowheads="1"/>
                          </wps:cNvSpPr>
                          <wps:spPr bwMode="auto">
                            <a:xfrm>
                              <a:off x="0" y="662940"/>
                              <a:ext cx="479907" cy="318947"/>
                            </a:xfrm>
                            <a:prstGeom prst="rect">
                              <a:avLst/>
                            </a:prstGeom>
                            <a:noFill/>
                            <a:ln w="9525">
                              <a:noFill/>
                              <a:miter lim="800000"/>
                              <a:headEnd/>
                              <a:tailEnd/>
                            </a:ln>
                          </wps:spPr>
                          <wps:txbx>
                            <w:txbxContent>
                              <w:p w:rsidR="002A58EA" w:rsidRDefault="002A58EA" w:rsidP="002A58EA">
                                <w:r>
                                  <w:t>z+</w:t>
                                </w:r>
                              </w:p>
                            </w:txbxContent>
                          </wps:txbx>
                          <wps:bodyPr rot="0" vert="horz" wrap="square" lIns="91440" tIns="45720" rIns="91440" bIns="45720" anchor="t" anchorCtr="0">
                            <a:noAutofit/>
                          </wps:bodyPr>
                        </wps:wsp>
                        <wps:wsp>
                          <wps:cNvPr id="108" name="Zone de texte 2"/>
                          <wps:cNvSpPr txBox="1">
                            <a:spLocks noChangeArrowheads="1"/>
                          </wps:cNvSpPr>
                          <wps:spPr bwMode="auto">
                            <a:xfrm>
                              <a:off x="355963" y="689066"/>
                              <a:ext cx="264523" cy="261257"/>
                            </a:xfrm>
                            <a:prstGeom prst="rect">
                              <a:avLst/>
                            </a:prstGeom>
                            <a:noFill/>
                            <a:ln w="9525">
                              <a:noFill/>
                              <a:miter lim="800000"/>
                              <a:headEnd/>
                              <a:tailEnd/>
                            </a:ln>
                          </wps:spPr>
                          <wps:txbx>
                            <w:txbxContent>
                              <w:p w:rsidR="002A58EA" w:rsidRDefault="002A58EA" w:rsidP="002A58EA">
                                <w:r>
                                  <w:t>0</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E04B58B" id="Groupe 90" o:spid="_x0000_s1146" style="position:absolute;margin-left:20.55pt;margin-top:2.25pt;width:99pt;height:74.65pt;z-index:-251792896;mso-width-relative:margin;mso-height-relative:margin" coordorigin=",-175" coordsize="13573,10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">
                <v:oval id="Ellipse 91" o:spid="_x0000_s1147" style="position:absolute;left:4049;top:7151;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gG1sYA&#10;AADbAAAADwAAAGRycy9kb3ducmV2LnhtbESPT2vCQBTE74LfYXmCl6IbPYQaXUULimAPrX9Qb4/s&#10;Mwlm36bZVdN++m6h4HGYmd8wk1ljSnGn2hWWFQz6EQji1OqCMwX73bL3CsJ5ZI2lZVLwTQ5m03Zr&#10;gom2D/6k+9ZnIkDYJagg975KpHRpTgZd31bEwbvY2qAPss6krvER4KaUwyiKpcGCw0KOFb3llF63&#10;N6PgHC8XHH9sXvi9cunisMKf0/FLqW6nmY9BeGr8M/zfXmsFowH8fQ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gG1sYAAADbAAAADwAAAAAAAAAAAAAAAACYAgAAZHJz&#10;L2Rvd25yZXYueG1sUEsFBgAAAAAEAAQA9QAAAIsDAAAAAA==&#10;" fillcolor="#4f81bd [3204]" strokecolor="#243f60 [1604]" strokeweight="2pt"/>
                <v:group id="Groupe 92" o:spid="_x0000_s1148" style="position:absolute;top:-175;width:13573;height:10216" coordorigin=",-175" coordsize="13573,10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Connecteur droit avec flèche 93" o:spid="_x0000_s1149" type="#_x0000_t32" style="position:absolute;left:4278;top:2253;width:0;height:63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o9cUAAADbAAAADwAAAGRycy9kb3ducmV2LnhtbESPX2vCMBTF3wd+h3CFvc1U50SrUWRj&#10;sCEoVUF8uzbXttjclCSz3bdfBoM9Hs6fH2ex6kwt7uR8ZVnBcJCAIM6trrhQcDy8P01B+ICssbZM&#10;Cr7Jw2rZe1hgqm3LGd33oRBxhH2KCsoQmlRKn5dk0A9sQxy9q3UGQ5SukNphG8dNLUdJMpEGK46E&#10;Eht6LSm/7b9MhLyNs5fNaXMZU7betZfP8za4s1KP/W49BxGoC//hv/aHVjB7ht8v8QfI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fo9cUAAADbAAAADwAAAAAAAAAA&#10;AAAAAAChAgAAZHJzL2Rvd25yZXYueG1sUEsFBgAAAAAEAAQA+QAAAJMDAAAAAA==&#10;" strokecolor="#4579b8 [3044]">
                    <v:stroke endarrow="open"/>
                  </v:shape>
                  <v:shape id="Connecteur droit avec flèche 94" o:spid="_x0000_s1150" type="#_x0000_t32" style="position:absolute;left:2612;top:7413;width:6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BHj8MAAADbAAAADwAAAGRycy9kb3ducmV2LnhtbESPQWvCQBSE70L/w/IKvZlNtSkxuooI&#10;oV7VFurtmX0modm3IbvR+O+7guBxmJlvmMVqMI24UOdqywreoxgEcWF1zaWC70M+TkE4j6yxsUwK&#10;buRgtXwZLTDT9so7uux9KQKEXYYKKu/bTEpXVGTQRbYlDt7ZdgZ9kF0pdYfXADeNnMTxpzRYc1io&#10;sKVNRcXfvjcKpufT8JX6tUzzX7vp+yRJfvKjUm+vw3oOwtPgn+FHe6sVzD7g/iX8AL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wR4/DAAAA2wAAAA8AAAAAAAAAAAAA&#10;AAAAoQIAAGRycy9kb3ducmV2LnhtbFBLBQYAAAAABAAEAPkAAACRAwAAAAA=&#10;" strokecolor="#4579b8 [3044]">
                    <v:stroke endarrow="open"/>
                  </v:shape>
                  <v:shape id="Flèche en arc 95" o:spid="_x0000_s1151" style="position:absolute;left:1404;top:4180;width:5861;height:5861;flip:x;visibility:visible;mso-wrap-style:square;v-text-anchor:middle" coordsize="586105,586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YNJsQA&#10;AADbAAAADwAAAGRycy9kb3ducmV2LnhtbESPT2sCMRTE70K/Q3hCb5q10NWuRinFgkf/9NDenpvn&#10;ZtvNyzaJuvrpm4LgcZiZ3zCzRWcbcSIfascKRsMMBHHpdM2Vgo/d+2ACIkRkjY1jUnChAIv5Q2+G&#10;hXZn3tBpGyuRIBwKVGBibAspQ2nIYhi6ljh5B+ctxiR9JbXHc4LbRj5lWS4t1pwWDLb0Zqj82R6t&#10;gs/J+ntN/jcfd4c959fj0nzppVKP/e51CiJSF+/hW3ulFbw8w/+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WDSbEAAAA2wAAAA8AAAAAAAAAAAAAAAAAmAIAAGRycy9k&#10;b3ducmV2LnhtbFBLBQYAAAAABAAEAPUAAACJAwAAAAA=&#10;" path="m36632,293053v,-127628,93861,-235828,220210,-253851c383191,21179,503561,98819,539247,221357r34835,-1l512842,293052,427556,221356r34038,c427517,141250,341765,96197,256466,113586,171168,130975,109894,206000,109894,293053r-73262,xe" fillcolor="#4f81bd [3204]" strokecolor="#243f60 [1604]" strokeweight="2pt">
                    <v:path arrowok="t" o:connecttype="custom" o:connectlocs="36632,293053;256842,39202;539247,221357;574082,221356;512842,293052;427556,221356;461594,221356;256466,113586;109894,293053;36632,293053" o:connectangles="0,0,0,0,0,0,0,0,0,0"/>
                  </v:shape>
                  <v:shape id="_x0000_s1152" type="#_x0000_t202" style="position:absolute;left:8588;top:5976;width:4985;height:3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2A58EA" w:rsidRDefault="002A58EA" w:rsidP="002A58EA">
                          <w:r>
                            <w:t>x</w:t>
                          </w:r>
                        </w:p>
                      </w:txbxContent>
                    </v:textbox>
                  </v:shape>
                  <v:shape id="_x0000_s1153" type="#_x0000_t202" style="position:absolute;left:2965;top:-175;width:3592;height:3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2A58EA" w:rsidRDefault="002A58EA" w:rsidP="002A58EA">
                          <w:proofErr w:type="gramStart"/>
                          <w:r>
                            <w:t>y</w:t>
                          </w:r>
                          <w:proofErr w:type="gramEnd"/>
                        </w:p>
                      </w:txbxContent>
                    </v:textbox>
                  </v:shape>
                  <v:shape id="_x0000_s1154" type="#_x0000_t202" style="position:absolute;top:6629;width:4799;height:3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2A58EA" w:rsidRDefault="002A58EA" w:rsidP="002A58EA">
                          <w:r>
                            <w:t>z+</w:t>
                          </w:r>
                        </w:p>
                      </w:txbxContent>
                    </v:textbox>
                  </v:shape>
                  <v:shape id="_x0000_s1155" type="#_x0000_t202" style="position:absolute;left:3559;top:6890;width:2645;height:2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2A58EA" w:rsidRDefault="002A58EA" w:rsidP="002A58EA">
                          <w:r>
                            <w:t>0</w:t>
                          </w:r>
                        </w:p>
                      </w:txbxContent>
                    </v:textbox>
                  </v:shape>
                </v:group>
              </v:group>
            </w:pict>
          </mc:Fallback>
        </mc:AlternateContent>
      </w:r>
    </w:p>
    <w:p w:rsidR="00301965" w:rsidRDefault="00301965" w:rsidP="000C7CFB"/>
    <w:p w:rsidR="00301965" w:rsidRDefault="00301965" w:rsidP="000C7CFB"/>
    <w:p w:rsidR="00301965" w:rsidRDefault="00301965" w:rsidP="000C7CFB"/>
    <w:p w:rsidR="00301965" w:rsidRDefault="00301965" w:rsidP="000C7CFB"/>
    <w:p w:rsidR="00301965" w:rsidRDefault="00301965" w:rsidP="000C7CFB"/>
    <w:p w:rsidR="00301965" w:rsidRDefault="00301965" w:rsidP="000C7CFB"/>
    <w:p w:rsidR="00301965" w:rsidRDefault="00301965" w:rsidP="000C7CFB"/>
    <w:p w:rsidR="00301965" w:rsidRDefault="00301965" w:rsidP="000C7CFB"/>
    <w:p w:rsidR="00301965" w:rsidRDefault="00301965" w:rsidP="000C7CFB"/>
    <w:p w:rsidR="002A58EA" w:rsidRDefault="002A58EA" w:rsidP="000C7CFB"/>
    <w:tbl>
      <w:tblPr>
        <w:tblStyle w:val="Grilledutableau"/>
        <w:tblpPr w:leftFromText="141" w:rightFromText="141" w:vertAnchor="text" w:horzAnchor="margin" w:tblpX="392" w:tblpY="148"/>
        <w:tblW w:w="9889" w:type="dxa"/>
        <w:tblLook w:val="04A0" w:firstRow="1" w:lastRow="0" w:firstColumn="1" w:lastColumn="0" w:noHBand="0" w:noVBand="1"/>
      </w:tblPr>
      <w:tblGrid>
        <w:gridCol w:w="4950"/>
        <w:gridCol w:w="4939"/>
      </w:tblGrid>
      <w:tr w:rsidR="00301965" w:rsidTr="009458F7">
        <w:trPr>
          <w:trHeight w:val="557"/>
        </w:trPr>
        <w:tc>
          <w:tcPr>
            <w:tcW w:w="9889" w:type="dxa"/>
            <w:gridSpan w:val="2"/>
            <w:shd w:val="clear" w:color="auto" w:fill="C6D9F1" w:themeFill="text2" w:themeFillTint="33"/>
            <w:vAlign w:val="center"/>
          </w:tcPr>
          <w:p w:rsidR="00301965" w:rsidRPr="008F26FA" w:rsidRDefault="00301965" w:rsidP="00301965">
            <w:pPr>
              <w:ind w:firstLine="364"/>
              <w:rPr>
                <w:i/>
                <w:sz w:val="24"/>
              </w:rPr>
            </w:pPr>
            <w:r w:rsidRPr="008F26FA">
              <w:rPr>
                <w:b/>
                <w:sz w:val="24"/>
              </w:rPr>
              <w:t>Quelle force F  dois-je appliquer pour serrer l’écrou au couple préconisé ?</w:t>
            </w:r>
          </w:p>
        </w:tc>
      </w:tr>
      <w:tr w:rsidR="00301965" w:rsidRPr="00E14BD3" w:rsidTr="00C71B10">
        <w:trPr>
          <w:trHeight w:val="2822"/>
        </w:trPr>
        <w:tc>
          <w:tcPr>
            <w:tcW w:w="4950" w:type="dxa"/>
          </w:tcPr>
          <w:p w:rsidR="00301965" w:rsidRDefault="00301965" w:rsidP="009458F7">
            <w:pPr>
              <w:rPr>
                <w:lang w:val="en-US"/>
              </w:rPr>
            </w:pPr>
          </w:p>
          <w:p w:rsidR="00301965" w:rsidRPr="00B805F4" w:rsidRDefault="00301965" w:rsidP="009458F7">
            <w:pPr>
              <w:rPr>
                <w:szCs w:val="22"/>
              </w:rPr>
            </w:pPr>
          </w:p>
        </w:tc>
        <w:tc>
          <w:tcPr>
            <w:tcW w:w="4939" w:type="dxa"/>
            <w:vAlign w:val="center"/>
          </w:tcPr>
          <w:p w:rsidR="00301965" w:rsidRDefault="00301965" w:rsidP="009458F7">
            <w:pPr>
              <w:rPr>
                <w:b/>
                <w:sz w:val="24"/>
              </w:rPr>
            </w:pPr>
          </w:p>
          <w:p w:rsidR="00301965" w:rsidRDefault="00301965" w:rsidP="009458F7">
            <w:pPr>
              <w:rPr>
                <w:lang w:val="en-US"/>
              </w:rPr>
            </w:pPr>
          </w:p>
        </w:tc>
      </w:tr>
    </w:tbl>
    <w:p w:rsidR="00555468" w:rsidRPr="00E14BD3" w:rsidRDefault="00555468" w:rsidP="002A58EA"/>
    <w:sectPr w:rsidR="00555468" w:rsidRPr="00E14BD3" w:rsidSect="005E1B33">
      <w:headerReference w:type="default" r:id="rId15"/>
      <w:pgSz w:w="11906" w:h="16838"/>
      <w:pgMar w:top="682" w:right="720" w:bottom="720" w:left="720"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2DF" w:rsidRDefault="00AB32DF" w:rsidP="000C7CFB">
      <w:r>
        <w:separator/>
      </w:r>
    </w:p>
    <w:p w:rsidR="00AB32DF" w:rsidRDefault="00AB32DF" w:rsidP="000C7CFB"/>
  </w:endnote>
  <w:endnote w:type="continuationSeparator" w:id="0">
    <w:p w:rsidR="00AB32DF" w:rsidRDefault="00AB32DF" w:rsidP="000C7CFB">
      <w:r>
        <w:continuationSeparator/>
      </w:r>
    </w:p>
    <w:p w:rsidR="00AB32DF" w:rsidRDefault="00AB32DF" w:rsidP="000C7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nch Script MT">
    <w:panose1 w:val="03020402040607040605"/>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2DF" w:rsidRDefault="00AB32DF" w:rsidP="000C7CFB">
      <w:r>
        <w:separator/>
      </w:r>
    </w:p>
    <w:p w:rsidR="00AB32DF" w:rsidRDefault="00AB32DF" w:rsidP="000C7CFB"/>
  </w:footnote>
  <w:footnote w:type="continuationSeparator" w:id="0">
    <w:p w:rsidR="00AB32DF" w:rsidRDefault="00AB32DF" w:rsidP="000C7CFB">
      <w:r>
        <w:continuationSeparator/>
      </w:r>
    </w:p>
    <w:p w:rsidR="00AB32DF" w:rsidRDefault="00AB32DF" w:rsidP="000C7C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933" w:type="dxa"/>
      <w:tblInd w:w="-116" w:type="dxa"/>
      <w:tblLook w:val="04A0" w:firstRow="1" w:lastRow="0" w:firstColumn="1" w:lastColumn="0" w:noHBand="0" w:noVBand="1"/>
    </w:tblPr>
    <w:tblGrid>
      <w:gridCol w:w="2918"/>
      <w:gridCol w:w="6520"/>
      <w:gridCol w:w="1495"/>
    </w:tblGrid>
    <w:tr w:rsidR="00247350" w:rsidRPr="008B34BF" w:rsidTr="00384536">
      <w:trPr>
        <w:trHeight w:val="275"/>
      </w:trPr>
      <w:tc>
        <w:tcPr>
          <w:tcW w:w="2918" w:type="dxa"/>
          <w:shd w:val="clear" w:color="auto" w:fill="B8CCE4" w:themeFill="accent1" w:themeFillTint="66"/>
          <w:vAlign w:val="center"/>
        </w:tcPr>
        <w:p w:rsidR="00247350" w:rsidRPr="00384536" w:rsidRDefault="006F2BCA" w:rsidP="000C7CFB">
          <w:pPr>
            <w:pStyle w:val="En-tte"/>
            <w:rPr>
              <w:rFonts w:ascii="Arial Narrow" w:hAnsi="Arial Narrow"/>
              <w:b/>
            </w:rPr>
          </w:pPr>
          <w:r w:rsidRPr="00384536">
            <w:rPr>
              <w:rFonts w:ascii="Arial Narrow" w:hAnsi="Arial Narrow"/>
              <w:b/>
            </w:rPr>
            <w:t xml:space="preserve">SAVOIRS </w:t>
          </w:r>
          <w:r w:rsidR="00563088" w:rsidRPr="00384536">
            <w:rPr>
              <w:rFonts w:ascii="Arial Narrow" w:hAnsi="Arial Narrow"/>
              <w:b/>
            </w:rPr>
            <w:t>T</w:t>
          </w:r>
          <w:r w:rsidRPr="00384536">
            <w:rPr>
              <w:rFonts w:ascii="Arial Narrow" w:hAnsi="Arial Narrow"/>
              <w:b/>
            </w:rPr>
            <w:t>ECHNOLOGIQUES</w:t>
          </w:r>
        </w:p>
      </w:tc>
      <w:tc>
        <w:tcPr>
          <w:tcW w:w="6520" w:type="dxa"/>
          <w:vMerge w:val="restart"/>
          <w:vAlign w:val="center"/>
        </w:tcPr>
        <w:p w:rsidR="00710B79" w:rsidRPr="00384536" w:rsidRDefault="00384536" w:rsidP="00384536">
          <w:pPr>
            <w:pStyle w:val="En-tte"/>
            <w:jc w:val="center"/>
            <w:rPr>
              <w:rFonts w:ascii="Arial Rounded MT Bold" w:hAnsi="Arial Rounded MT Bold"/>
              <w:b/>
            </w:rPr>
          </w:pPr>
          <w:r>
            <w:rPr>
              <w:rFonts w:ascii="Arial Rounded MT Bold" w:hAnsi="Arial Rounded MT Bold"/>
              <w:b/>
              <w:sz w:val="36"/>
            </w:rPr>
            <w:t>LES ACTIONS MECANIQUES : FORCE, MOMENT, COUPLE</w:t>
          </w:r>
        </w:p>
      </w:tc>
      <w:tc>
        <w:tcPr>
          <w:tcW w:w="1495" w:type="dxa"/>
          <w:vMerge w:val="restart"/>
        </w:tcPr>
        <w:p w:rsidR="00247350" w:rsidRPr="008B34BF" w:rsidRDefault="006F2BCA" w:rsidP="000C7CFB">
          <w:pPr>
            <w:pStyle w:val="En-tte"/>
          </w:pPr>
          <w:r>
            <w:rPr>
              <w:noProof/>
            </w:rPr>
            <w:drawing>
              <wp:anchor distT="0" distB="0" distL="114300" distR="114300" simplePos="0" relativeHeight="251409920" behindDoc="1" locked="0" layoutInCell="1" allowOverlap="1" wp14:anchorId="73CEA3D5" wp14:editId="59702880">
                <wp:simplePos x="0" y="0"/>
                <wp:positionH relativeFrom="column">
                  <wp:posOffset>-17876</wp:posOffset>
                </wp:positionH>
                <wp:positionV relativeFrom="paragraph">
                  <wp:posOffset>49482</wp:posOffset>
                </wp:positionV>
                <wp:extent cx="737157" cy="461104"/>
                <wp:effectExtent l="0" t="0" r="635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hau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157" cy="461104"/>
                        </a:xfrm>
                        <a:prstGeom prst="rect">
                          <a:avLst/>
                        </a:prstGeom>
                      </pic:spPr>
                    </pic:pic>
                  </a:graphicData>
                </a:graphic>
                <wp14:sizeRelH relativeFrom="margin">
                  <wp14:pctWidth>0</wp14:pctWidth>
                </wp14:sizeRelH>
                <wp14:sizeRelV relativeFrom="margin">
                  <wp14:pctHeight>0</wp14:pctHeight>
                </wp14:sizeRelV>
              </wp:anchor>
            </w:drawing>
          </w:r>
        </w:p>
      </w:tc>
    </w:tr>
    <w:tr w:rsidR="006F2BCA" w:rsidRPr="008B34BF" w:rsidTr="00384536">
      <w:trPr>
        <w:trHeight w:val="275"/>
      </w:trPr>
      <w:tc>
        <w:tcPr>
          <w:tcW w:w="2918" w:type="dxa"/>
          <w:shd w:val="clear" w:color="auto" w:fill="B8CCE4" w:themeFill="accent1" w:themeFillTint="66"/>
          <w:vAlign w:val="center"/>
        </w:tcPr>
        <w:p w:rsidR="006F2BCA" w:rsidRPr="00384536" w:rsidRDefault="006F2BCA" w:rsidP="000C7CFB">
          <w:pPr>
            <w:pStyle w:val="En-tte"/>
            <w:rPr>
              <w:rFonts w:ascii="Arial Narrow" w:hAnsi="Arial Narrow"/>
              <w:b/>
              <w:i/>
            </w:rPr>
          </w:pPr>
          <w:r w:rsidRPr="00384536">
            <w:rPr>
              <w:rFonts w:ascii="Arial Narrow" w:hAnsi="Arial Narrow"/>
              <w:b/>
              <w:i/>
            </w:rPr>
            <w:t>S</w:t>
          </w:r>
          <w:r w:rsidR="00CD44F4" w:rsidRPr="00384536">
            <w:rPr>
              <w:rFonts w:ascii="Arial Narrow" w:hAnsi="Arial Narrow"/>
              <w:b/>
              <w:i/>
            </w:rPr>
            <w:t xml:space="preserve"> </w:t>
          </w:r>
          <w:r w:rsidR="00384536" w:rsidRPr="00384536">
            <w:rPr>
              <w:rFonts w:ascii="Arial Narrow" w:hAnsi="Arial Narrow"/>
              <w:b/>
              <w:i/>
            </w:rPr>
            <w:t>4.2 La statique</w:t>
          </w:r>
        </w:p>
      </w:tc>
      <w:tc>
        <w:tcPr>
          <w:tcW w:w="6520" w:type="dxa"/>
          <w:vMerge/>
          <w:vAlign w:val="center"/>
        </w:tcPr>
        <w:p w:rsidR="006F2BCA" w:rsidRPr="008B34BF" w:rsidRDefault="006F2BCA" w:rsidP="000C7CFB">
          <w:pPr>
            <w:pStyle w:val="En-tte"/>
          </w:pPr>
        </w:p>
      </w:tc>
      <w:tc>
        <w:tcPr>
          <w:tcW w:w="1495" w:type="dxa"/>
          <w:vMerge/>
        </w:tcPr>
        <w:p w:rsidR="006F2BCA" w:rsidRDefault="006F2BCA" w:rsidP="000C7CFB">
          <w:pPr>
            <w:pStyle w:val="En-tte"/>
            <w:rPr>
              <w:noProof/>
            </w:rPr>
          </w:pPr>
        </w:p>
      </w:tc>
    </w:tr>
    <w:tr w:rsidR="00247350" w:rsidRPr="008B34BF" w:rsidTr="00384536">
      <w:trPr>
        <w:trHeight w:val="276"/>
      </w:trPr>
      <w:tc>
        <w:tcPr>
          <w:tcW w:w="2918" w:type="dxa"/>
          <w:shd w:val="clear" w:color="auto" w:fill="B8CCE4" w:themeFill="accent1" w:themeFillTint="66"/>
          <w:vAlign w:val="center"/>
        </w:tcPr>
        <w:p w:rsidR="008B34BF" w:rsidRPr="00384536" w:rsidRDefault="009F26D6" w:rsidP="000C7CFB">
          <w:pPr>
            <w:pStyle w:val="En-tte"/>
            <w:rPr>
              <w:rFonts w:ascii="Arial Narrow" w:hAnsi="Arial Narrow"/>
              <w:b/>
            </w:rPr>
          </w:pPr>
          <w:r w:rsidRPr="00384536">
            <w:rPr>
              <w:rFonts w:ascii="Arial Narrow" w:hAnsi="Arial Narrow"/>
              <w:sz w:val="16"/>
              <w:szCs w:val="18"/>
            </w:rPr>
            <w:t>MOREL</w:t>
          </w:r>
          <w:r w:rsidRPr="00384536">
            <w:rPr>
              <w:rFonts w:ascii="Arial Narrow" w:hAnsi="Arial Narrow"/>
            </w:rPr>
            <w:t xml:space="preserve"> – </w:t>
          </w:r>
          <w:r w:rsidRPr="00384536">
            <w:rPr>
              <w:rFonts w:ascii="Arial Narrow" w:hAnsi="Arial Narrow"/>
            </w:rPr>
            <w:fldChar w:fldCharType="begin"/>
          </w:r>
          <w:r w:rsidRPr="00384536">
            <w:rPr>
              <w:rFonts w:ascii="Arial Narrow" w:hAnsi="Arial Narrow"/>
            </w:rPr>
            <w:instrText xml:space="preserve"> TIME \@ "dd/MM/yy" </w:instrText>
          </w:r>
          <w:r w:rsidRPr="00384536">
            <w:rPr>
              <w:rFonts w:ascii="Arial Narrow" w:hAnsi="Arial Narrow"/>
            </w:rPr>
            <w:fldChar w:fldCharType="separate"/>
          </w:r>
          <w:r w:rsidR="005F24D0">
            <w:rPr>
              <w:rFonts w:ascii="Arial Narrow" w:hAnsi="Arial Narrow"/>
              <w:noProof/>
            </w:rPr>
            <w:t>02/06/15</w:t>
          </w:r>
          <w:r w:rsidRPr="00384536">
            <w:rPr>
              <w:rFonts w:ascii="Arial Narrow" w:hAnsi="Arial Narrow"/>
            </w:rPr>
            <w:fldChar w:fldCharType="end"/>
          </w:r>
          <w:r w:rsidRPr="00384536">
            <w:rPr>
              <w:rFonts w:ascii="Arial Narrow" w:hAnsi="Arial Narrow"/>
            </w:rPr>
            <w:t xml:space="preserve"> – </w:t>
          </w:r>
          <w:r w:rsidRPr="00384536">
            <w:rPr>
              <w:rFonts w:ascii="Arial Narrow" w:hAnsi="Arial Narrow"/>
              <w:sz w:val="20"/>
            </w:rPr>
            <w:t xml:space="preserve">Page </w:t>
          </w:r>
          <w:r w:rsidRPr="00384536">
            <w:rPr>
              <w:rFonts w:ascii="Arial Narrow" w:hAnsi="Arial Narrow"/>
              <w:sz w:val="20"/>
            </w:rPr>
            <w:fldChar w:fldCharType="begin"/>
          </w:r>
          <w:r w:rsidRPr="00384536">
            <w:rPr>
              <w:rFonts w:ascii="Arial Narrow" w:hAnsi="Arial Narrow"/>
              <w:sz w:val="20"/>
            </w:rPr>
            <w:instrText>PAGE  \* Arabic  \* MERGEFORMAT</w:instrText>
          </w:r>
          <w:r w:rsidRPr="00384536">
            <w:rPr>
              <w:rFonts w:ascii="Arial Narrow" w:hAnsi="Arial Narrow"/>
              <w:sz w:val="20"/>
            </w:rPr>
            <w:fldChar w:fldCharType="separate"/>
          </w:r>
          <w:r w:rsidR="005F24D0">
            <w:rPr>
              <w:rFonts w:ascii="Arial Narrow" w:hAnsi="Arial Narrow"/>
              <w:noProof/>
              <w:sz w:val="20"/>
            </w:rPr>
            <w:t>4</w:t>
          </w:r>
          <w:r w:rsidRPr="00384536">
            <w:rPr>
              <w:rFonts w:ascii="Arial Narrow" w:hAnsi="Arial Narrow"/>
              <w:sz w:val="20"/>
            </w:rPr>
            <w:fldChar w:fldCharType="end"/>
          </w:r>
          <w:r w:rsidRPr="00384536">
            <w:rPr>
              <w:rFonts w:ascii="Arial Narrow" w:hAnsi="Arial Narrow"/>
              <w:sz w:val="20"/>
            </w:rPr>
            <w:t xml:space="preserve"> sur </w:t>
          </w:r>
          <w:r w:rsidR="00AB32DF" w:rsidRPr="00384536">
            <w:rPr>
              <w:rFonts w:ascii="Arial Narrow" w:hAnsi="Arial Narrow"/>
              <w:sz w:val="20"/>
            </w:rPr>
            <w:fldChar w:fldCharType="begin"/>
          </w:r>
          <w:r w:rsidR="00AB32DF" w:rsidRPr="00384536">
            <w:rPr>
              <w:rFonts w:ascii="Arial Narrow" w:hAnsi="Arial Narrow"/>
              <w:sz w:val="20"/>
            </w:rPr>
            <w:instrText>NUMPAGES  \* Arabic  \* MERGEFORMAT</w:instrText>
          </w:r>
          <w:r w:rsidR="00AB32DF" w:rsidRPr="00384536">
            <w:rPr>
              <w:rFonts w:ascii="Arial Narrow" w:hAnsi="Arial Narrow"/>
              <w:sz w:val="20"/>
            </w:rPr>
            <w:fldChar w:fldCharType="separate"/>
          </w:r>
          <w:r w:rsidR="005F24D0">
            <w:rPr>
              <w:rFonts w:ascii="Arial Narrow" w:hAnsi="Arial Narrow"/>
              <w:noProof/>
              <w:sz w:val="20"/>
            </w:rPr>
            <w:t>4</w:t>
          </w:r>
          <w:r w:rsidR="00AB32DF" w:rsidRPr="00384536">
            <w:rPr>
              <w:rFonts w:ascii="Arial Narrow" w:hAnsi="Arial Narrow"/>
              <w:noProof/>
              <w:sz w:val="20"/>
            </w:rPr>
            <w:fldChar w:fldCharType="end"/>
          </w:r>
        </w:p>
      </w:tc>
      <w:tc>
        <w:tcPr>
          <w:tcW w:w="6520" w:type="dxa"/>
          <w:vMerge/>
        </w:tcPr>
        <w:p w:rsidR="00247350" w:rsidRPr="008B34BF" w:rsidRDefault="00247350" w:rsidP="000C7CFB">
          <w:pPr>
            <w:pStyle w:val="En-tte"/>
          </w:pPr>
        </w:p>
      </w:tc>
      <w:tc>
        <w:tcPr>
          <w:tcW w:w="1495" w:type="dxa"/>
          <w:vMerge/>
        </w:tcPr>
        <w:p w:rsidR="00247350" w:rsidRPr="008B34BF" w:rsidRDefault="00247350" w:rsidP="000C7CFB">
          <w:pPr>
            <w:pStyle w:val="En-tte"/>
          </w:pPr>
        </w:p>
      </w:tc>
    </w:tr>
  </w:tbl>
  <w:p w:rsidR="00247350" w:rsidRPr="008B34BF" w:rsidRDefault="00247350" w:rsidP="000C7CF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11BFC"/>
    <w:multiLevelType w:val="singleLevel"/>
    <w:tmpl w:val="040C0005"/>
    <w:lvl w:ilvl="0">
      <w:start w:val="1"/>
      <w:numFmt w:val="bullet"/>
      <w:lvlText w:val=""/>
      <w:lvlJc w:val="left"/>
      <w:pPr>
        <w:ind w:left="360" w:hanging="360"/>
      </w:pPr>
      <w:rPr>
        <w:rFonts w:ascii="Wingdings" w:hAnsi="Wingdings" w:hint="default"/>
      </w:rPr>
    </w:lvl>
  </w:abstractNum>
  <w:abstractNum w:abstractNumId="1" w15:restartNumberingAfterBreak="0">
    <w:nsid w:val="03423B73"/>
    <w:multiLevelType w:val="hybridMultilevel"/>
    <w:tmpl w:val="D65E756C"/>
    <w:lvl w:ilvl="0" w:tplc="6434B6EA">
      <w:start w:val="1"/>
      <w:numFmt w:val="bullet"/>
      <w:lvlText w:val=""/>
      <w:lvlJc w:val="left"/>
      <w:pPr>
        <w:ind w:left="1788" w:hanging="360"/>
      </w:pPr>
      <w:rPr>
        <w:rFonts w:ascii="Wingdings" w:hAnsi="Wingdings" w:hint="default"/>
      </w:rPr>
    </w:lvl>
    <w:lvl w:ilvl="1" w:tplc="040C0003">
      <w:start w:val="1"/>
      <w:numFmt w:val="bullet"/>
      <w:lvlText w:val="o"/>
      <w:lvlJc w:val="left"/>
      <w:pPr>
        <w:ind w:left="2508" w:hanging="360"/>
      </w:pPr>
      <w:rPr>
        <w:rFonts w:ascii="Courier New" w:hAnsi="Courier New" w:cs="Courier New" w:hint="default"/>
      </w:rPr>
    </w:lvl>
    <w:lvl w:ilvl="2" w:tplc="040C0005">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 w15:restartNumberingAfterBreak="0">
    <w:nsid w:val="0B4F7C98"/>
    <w:multiLevelType w:val="hybridMultilevel"/>
    <w:tmpl w:val="5802D08E"/>
    <w:lvl w:ilvl="0" w:tplc="040C0005">
      <w:start w:val="1"/>
      <w:numFmt w:val="bullet"/>
      <w:lvlText w:val=""/>
      <w:lvlJc w:val="left"/>
      <w:pPr>
        <w:tabs>
          <w:tab w:val="num" w:pos="1416"/>
        </w:tabs>
        <w:ind w:left="1416" w:hanging="360"/>
      </w:pPr>
      <w:rPr>
        <w:rFonts w:ascii="Wingdings" w:hAnsi="Wingdings" w:hint="default"/>
      </w:rPr>
    </w:lvl>
    <w:lvl w:ilvl="1" w:tplc="040C0003">
      <w:start w:val="1"/>
      <w:numFmt w:val="bullet"/>
      <w:lvlText w:val="o"/>
      <w:lvlJc w:val="left"/>
      <w:pPr>
        <w:tabs>
          <w:tab w:val="num" w:pos="2136"/>
        </w:tabs>
        <w:ind w:left="2136" w:hanging="360"/>
      </w:pPr>
      <w:rPr>
        <w:rFonts w:ascii="Courier New" w:hAnsi="Courier New" w:cs="Courier New" w:hint="default"/>
      </w:rPr>
    </w:lvl>
    <w:lvl w:ilvl="2" w:tplc="040C0005" w:tentative="1">
      <w:start w:val="1"/>
      <w:numFmt w:val="bullet"/>
      <w:lvlText w:val=""/>
      <w:lvlJc w:val="left"/>
      <w:pPr>
        <w:tabs>
          <w:tab w:val="num" w:pos="2856"/>
        </w:tabs>
        <w:ind w:left="2856" w:hanging="360"/>
      </w:pPr>
      <w:rPr>
        <w:rFonts w:ascii="Wingdings" w:hAnsi="Wingdings" w:hint="default"/>
      </w:rPr>
    </w:lvl>
    <w:lvl w:ilvl="3" w:tplc="040C0001" w:tentative="1">
      <w:start w:val="1"/>
      <w:numFmt w:val="bullet"/>
      <w:lvlText w:val=""/>
      <w:lvlJc w:val="left"/>
      <w:pPr>
        <w:tabs>
          <w:tab w:val="num" w:pos="3576"/>
        </w:tabs>
        <w:ind w:left="3576" w:hanging="360"/>
      </w:pPr>
      <w:rPr>
        <w:rFonts w:ascii="Symbol" w:hAnsi="Symbol" w:hint="default"/>
      </w:rPr>
    </w:lvl>
    <w:lvl w:ilvl="4" w:tplc="040C0003" w:tentative="1">
      <w:start w:val="1"/>
      <w:numFmt w:val="bullet"/>
      <w:lvlText w:val="o"/>
      <w:lvlJc w:val="left"/>
      <w:pPr>
        <w:tabs>
          <w:tab w:val="num" w:pos="4296"/>
        </w:tabs>
        <w:ind w:left="4296" w:hanging="360"/>
      </w:pPr>
      <w:rPr>
        <w:rFonts w:ascii="Courier New" w:hAnsi="Courier New" w:cs="Courier New" w:hint="default"/>
      </w:rPr>
    </w:lvl>
    <w:lvl w:ilvl="5" w:tplc="040C0005" w:tentative="1">
      <w:start w:val="1"/>
      <w:numFmt w:val="bullet"/>
      <w:lvlText w:val=""/>
      <w:lvlJc w:val="left"/>
      <w:pPr>
        <w:tabs>
          <w:tab w:val="num" w:pos="5016"/>
        </w:tabs>
        <w:ind w:left="5016" w:hanging="360"/>
      </w:pPr>
      <w:rPr>
        <w:rFonts w:ascii="Wingdings" w:hAnsi="Wingdings" w:hint="default"/>
      </w:rPr>
    </w:lvl>
    <w:lvl w:ilvl="6" w:tplc="040C0001" w:tentative="1">
      <w:start w:val="1"/>
      <w:numFmt w:val="bullet"/>
      <w:lvlText w:val=""/>
      <w:lvlJc w:val="left"/>
      <w:pPr>
        <w:tabs>
          <w:tab w:val="num" w:pos="5736"/>
        </w:tabs>
        <w:ind w:left="5736" w:hanging="360"/>
      </w:pPr>
      <w:rPr>
        <w:rFonts w:ascii="Symbol" w:hAnsi="Symbol" w:hint="default"/>
      </w:rPr>
    </w:lvl>
    <w:lvl w:ilvl="7" w:tplc="040C0003" w:tentative="1">
      <w:start w:val="1"/>
      <w:numFmt w:val="bullet"/>
      <w:lvlText w:val="o"/>
      <w:lvlJc w:val="left"/>
      <w:pPr>
        <w:tabs>
          <w:tab w:val="num" w:pos="6456"/>
        </w:tabs>
        <w:ind w:left="6456" w:hanging="360"/>
      </w:pPr>
      <w:rPr>
        <w:rFonts w:ascii="Courier New" w:hAnsi="Courier New" w:cs="Courier New" w:hint="default"/>
      </w:rPr>
    </w:lvl>
    <w:lvl w:ilvl="8" w:tplc="040C0005" w:tentative="1">
      <w:start w:val="1"/>
      <w:numFmt w:val="bullet"/>
      <w:lvlText w:val=""/>
      <w:lvlJc w:val="left"/>
      <w:pPr>
        <w:tabs>
          <w:tab w:val="num" w:pos="7176"/>
        </w:tabs>
        <w:ind w:left="7176" w:hanging="360"/>
      </w:pPr>
      <w:rPr>
        <w:rFonts w:ascii="Wingdings" w:hAnsi="Wingdings" w:hint="default"/>
      </w:rPr>
    </w:lvl>
  </w:abstractNum>
  <w:abstractNum w:abstractNumId="3" w15:restartNumberingAfterBreak="0">
    <w:nsid w:val="108D1FF1"/>
    <w:multiLevelType w:val="hybridMultilevel"/>
    <w:tmpl w:val="7D9A027A"/>
    <w:lvl w:ilvl="0" w:tplc="6434B6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4F333B"/>
    <w:multiLevelType w:val="hybridMultilevel"/>
    <w:tmpl w:val="FB965CA0"/>
    <w:lvl w:ilvl="0" w:tplc="6434B6EA">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A1C60F6"/>
    <w:multiLevelType w:val="hybridMultilevel"/>
    <w:tmpl w:val="EDBE10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62730E"/>
    <w:multiLevelType w:val="hybridMultilevel"/>
    <w:tmpl w:val="82EC0044"/>
    <w:lvl w:ilvl="0" w:tplc="6434B6EA">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F5A051C"/>
    <w:multiLevelType w:val="hybridMultilevel"/>
    <w:tmpl w:val="8A1CEAD4"/>
    <w:lvl w:ilvl="0" w:tplc="6434B6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91008"/>
    <w:multiLevelType w:val="hybridMultilevel"/>
    <w:tmpl w:val="5C8E43E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293174BF"/>
    <w:multiLevelType w:val="hybridMultilevel"/>
    <w:tmpl w:val="B7EC5B16"/>
    <w:lvl w:ilvl="0" w:tplc="040C0009">
      <w:start w:val="1"/>
      <w:numFmt w:val="bullet"/>
      <w:pStyle w:val="Sous-titre"/>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3B57597"/>
    <w:multiLevelType w:val="hybridMultilevel"/>
    <w:tmpl w:val="09BCCDFA"/>
    <w:lvl w:ilvl="0" w:tplc="6434B6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B7086E"/>
    <w:multiLevelType w:val="hybridMultilevel"/>
    <w:tmpl w:val="DB5AA2EC"/>
    <w:lvl w:ilvl="0" w:tplc="C1A0CCA8">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B85016"/>
    <w:multiLevelType w:val="hybridMultilevel"/>
    <w:tmpl w:val="75DC186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0897BA4"/>
    <w:multiLevelType w:val="hybridMultilevel"/>
    <w:tmpl w:val="73F86998"/>
    <w:lvl w:ilvl="0" w:tplc="DF508C26">
      <w:start w:val="1"/>
      <w:numFmt w:val="bullet"/>
      <w:lvlText w:val=""/>
      <w:lvlJc w:val="left"/>
      <w:pPr>
        <w:tabs>
          <w:tab w:val="num" w:pos="1068"/>
        </w:tabs>
        <w:ind w:left="1068" w:hanging="360"/>
      </w:pPr>
      <w:rPr>
        <w:rFonts w:ascii="Wingdings" w:hAnsi="Wingdings" w:hint="default"/>
        <w:sz w:val="22"/>
        <w:szCs w:val="22"/>
      </w:rPr>
    </w:lvl>
    <w:lvl w:ilvl="1" w:tplc="040C0005">
      <w:start w:val="1"/>
      <w:numFmt w:val="bullet"/>
      <w:lvlText w:val=""/>
      <w:lvlJc w:val="left"/>
      <w:pPr>
        <w:tabs>
          <w:tab w:val="num" w:pos="1788"/>
        </w:tabs>
        <w:ind w:left="1788" w:hanging="360"/>
      </w:pPr>
      <w:rPr>
        <w:rFonts w:ascii="Wingdings" w:hAnsi="Wingding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16801BF"/>
    <w:multiLevelType w:val="hybridMultilevel"/>
    <w:tmpl w:val="416C263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961370"/>
    <w:multiLevelType w:val="hybridMultilevel"/>
    <w:tmpl w:val="40E02412"/>
    <w:lvl w:ilvl="0" w:tplc="6434B6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8A1B1F"/>
    <w:multiLevelType w:val="hybridMultilevel"/>
    <w:tmpl w:val="3B6C12A0"/>
    <w:lvl w:ilvl="0" w:tplc="040C0005">
      <w:start w:val="1"/>
      <w:numFmt w:val="bullet"/>
      <w:lvlText w:val=""/>
      <w:lvlJc w:val="left"/>
      <w:pPr>
        <w:ind w:left="1450" w:hanging="360"/>
      </w:pPr>
      <w:rPr>
        <w:rFonts w:ascii="Wingdings" w:hAnsi="Wingdings" w:hint="default"/>
      </w:rPr>
    </w:lvl>
    <w:lvl w:ilvl="1" w:tplc="040C0003" w:tentative="1">
      <w:start w:val="1"/>
      <w:numFmt w:val="bullet"/>
      <w:lvlText w:val="o"/>
      <w:lvlJc w:val="left"/>
      <w:pPr>
        <w:ind w:left="2170" w:hanging="360"/>
      </w:pPr>
      <w:rPr>
        <w:rFonts w:ascii="Courier New" w:hAnsi="Courier New" w:cs="Courier New" w:hint="default"/>
      </w:rPr>
    </w:lvl>
    <w:lvl w:ilvl="2" w:tplc="040C0005" w:tentative="1">
      <w:start w:val="1"/>
      <w:numFmt w:val="bullet"/>
      <w:lvlText w:val=""/>
      <w:lvlJc w:val="left"/>
      <w:pPr>
        <w:ind w:left="2890" w:hanging="360"/>
      </w:pPr>
      <w:rPr>
        <w:rFonts w:ascii="Wingdings" w:hAnsi="Wingdings" w:hint="default"/>
      </w:rPr>
    </w:lvl>
    <w:lvl w:ilvl="3" w:tplc="040C0001" w:tentative="1">
      <w:start w:val="1"/>
      <w:numFmt w:val="bullet"/>
      <w:lvlText w:val=""/>
      <w:lvlJc w:val="left"/>
      <w:pPr>
        <w:ind w:left="3610" w:hanging="360"/>
      </w:pPr>
      <w:rPr>
        <w:rFonts w:ascii="Symbol" w:hAnsi="Symbol" w:hint="default"/>
      </w:rPr>
    </w:lvl>
    <w:lvl w:ilvl="4" w:tplc="040C0003" w:tentative="1">
      <w:start w:val="1"/>
      <w:numFmt w:val="bullet"/>
      <w:lvlText w:val="o"/>
      <w:lvlJc w:val="left"/>
      <w:pPr>
        <w:ind w:left="4330" w:hanging="360"/>
      </w:pPr>
      <w:rPr>
        <w:rFonts w:ascii="Courier New" w:hAnsi="Courier New" w:cs="Courier New" w:hint="default"/>
      </w:rPr>
    </w:lvl>
    <w:lvl w:ilvl="5" w:tplc="040C0005" w:tentative="1">
      <w:start w:val="1"/>
      <w:numFmt w:val="bullet"/>
      <w:lvlText w:val=""/>
      <w:lvlJc w:val="left"/>
      <w:pPr>
        <w:ind w:left="5050" w:hanging="360"/>
      </w:pPr>
      <w:rPr>
        <w:rFonts w:ascii="Wingdings" w:hAnsi="Wingdings" w:hint="default"/>
      </w:rPr>
    </w:lvl>
    <w:lvl w:ilvl="6" w:tplc="040C0001" w:tentative="1">
      <w:start w:val="1"/>
      <w:numFmt w:val="bullet"/>
      <w:lvlText w:val=""/>
      <w:lvlJc w:val="left"/>
      <w:pPr>
        <w:ind w:left="5770" w:hanging="360"/>
      </w:pPr>
      <w:rPr>
        <w:rFonts w:ascii="Symbol" w:hAnsi="Symbol" w:hint="default"/>
      </w:rPr>
    </w:lvl>
    <w:lvl w:ilvl="7" w:tplc="040C0003" w:tentative="1">
      <w:start w:val="1"/>
      <w:numFmt w:val="bullet"/>
      <w:lvlText w:val="o"/>
      <w:lvlJc w:val="left"/>
      <w:pPr>
        <w:ind w:left="6490" w:hanging="360"/>
      </w:pPr>
      <w:rPr>
        <w:rFonts w:ascii="Courier New" w:hAnsi="Courier New" w:cs="Courier New" w:hint="default"/>
      </w:rPr>
    </w:lvl>
    <w:lvl w:ilvl="8" w:tplc="040C0005" w:tentative="1">
      <w:start w:val="1"/>
      <w:numFmt w:val="bullet"/>
      <w:lvlText w:val=""/>
      <w:lvlJc w:val="left"/>
      <w:pPr>
        <w:ind w:left="7210" w:hanging="360"/>
      </w:pPr>
      <w:rPr>
        <w:rFonts w:ascii="Wingdings" w:hAnsi="Wingdings" w:hint="default"/>
      </w:rPr>
    </w:lvl>
  </w:abstractNum>
  <w:abstractNum w:abstractNumId="17" w15:restartNumberingAfterBreak="0">
    <w:nsid w:val="452449E3"/>
    <w:multiLevelType w:val="hybridMultilevel"/>
    <w:tmpl w:val="8C3C72BA"/>
    <w:lvl w:ilvl="0" w:tplc="6434B6E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026C5F"/>
    <w:multiLevelType w:val="hybridMultilevel"/>
    <w:tmpl w:val="AAF2880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250962"/>
    <w:multiLevelType w:val="hybridMultilevel"/>
    <w:tmpl w:val="5C5CA8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CC5044"/>
    <w:multiLevelType w:val="hybridMultilevel"/>
    <w:tmpl w:val="042080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FE212C"/>
    <w:multiLevelType w:val="hybridMultilevel"/>
    <w:tmpl w:val="7F58E888"/>
    <w:lvl w:ilvl="0" w:tplc="C1A0CCA8">
      <w:numFmt w:val="bullet"/>
      <w:lvlText w:val="•"/>
      <w:lvlJc w:val="left"/>
      <w:pPr>
        <w:ind w:left="705" w:hanging="705"/>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7423648"/>
    <w:multiLevelType w:val="hybridMultilevel"/>
    <w:tmpl w:val="279CE782"/>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58A219D1"/>
    <w:multiLevelType w:val="hybridMultilevel"/>
    <w:tmpl w:val="31944B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A436942"/>
    <w:multiLevelType w:val="hybridMultilevel"/>
    <w:tmpl w:val="AA643BAE"/>
    <w:lvl w:ilvl="0" w:tplc="6434B6EA">
      <w:start w:val="1"/>
      <w:numFmt w:val="bullet"/>
      <w:lvlText w:val=""/>
      <w:lvlJc w:val="left"/>
      <w:pPr>
        <w:tabs>
          <w:tab w:val="num" w:pos="720"/>
        </w:tabs>
        <w:ind w:left="720" w:hanging="360"/>
      </w:pPr>
      <w:rPr>
        <w:rFonts w:ascii="Wingdings" w:hAnsi="Wingdings" w:hint="default"/>
      </w:rPr>
    </w:lvl>
    <w:lvl w:ilvl="1" w:tplc="040C000F">
      <w:start w:val="1"/>
      <w:numFmt w:val="decimal"/>
      <w:lvlText w:val="%2."/>
      <w:lvlJc w:val="left"/>
      <w:pPr>
        <w:tabs>
          <w:tab w:val="num" w:pos="1440"/>
        </w:tabs>
        <w:ind w:left="1440" w:hanging="36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5478B"/>
    <w:multiLevelType w:val="hybridMultilevel"/>
    <w:tmpl w:val="3926CD26"/>
    <w:lvl w:ilvl="0" w:tplc="6434B6EA">
      <w:start w:val="1"/>
      <w:numFmt w:val="bullet"/>
      <w:lvlText w:val=""/>
      <w:lvlJc w:val="left"/>
      <w:pPr>
        <w:ind w:left="705" w:hanging="705"/>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32E08C6"/>
    <w:multiLevelType w:val="hybridMultilevel"/>
    <w:tmpl w:val="695C7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217DC0"/>
    <w:multiLevelType w:val="hybridMultilevel"/>
    <w:tmpl w:val="F502E2AA"/>
    <w:lvl w:ilvl="0" w:tplc="040C0005">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8" w15:restartNumberingAfterBreak="0">
    <w:nsid w:val="7E2224E1"/>
    <w:multiLevelType w:val="singleLevel"/>
    <w:tmpl w:val="8AC067AE"/>
    <w:lvl w:ilvl="0">
      <w:start w:val="1"/>
      <w:numFmt w:val="bullet"/>
      <w:lvlText w:val=""/>
      <w:lvlJc w:val="left"/>
      <w:pPr>
        <w:tabs>
          <w:tab w:val="num" w:pos="360"/>
        </w:tabs>
        <w:ind w:left="113" w:hanging="113"/>
      </w:pPr>
      <w:rPr>
        <w:rFonts w:ascii="Symbol" w:hAnsi="Symbol" w:hint="default"/>
      </w:rPr>
    </w:lvl>
  </w:abstractNum>
  <w:num w:numId="1">
    <w:abstractNumId w:val="28"/>
  </w:num>
  <w:num w:numId="2">
    <w:abstractNumId w:val="0"/>
  </w:num>
  <w:num w:numId="3">
    <w:abstractNumId w:val="26"/>
  </w:num>
  <w:num w:numId="4">
    <w:abstractNumId w:val="24"/>
  </w:num>
  <w:num w:numId="5">
    <w:abstractNumId w:val="13"/>
  </w:num>
  <w:num w:numId="6">
    <w:abstractNumId w:val="9"/>
  </w:num>
  <w:num w:numId="7">
    <w:abstractNumId w:val="22"/>
  </w:num>
  <w:num w:numId="8">
    <w:abstractNumId w:val="10"/>
  </w:num>
  <w:num w:numId="9">
    <w:abstractNumId w:val="27"/>
  </w:num>
  <w:num w:numId="10">
    <w:abstractNumId w:val="17"/>
  </w:num>
  <w:num w:numId="11">
    <w:abstractNumId w:val="14"/>
  </w:num>
  <w:num w:numId="12">
    <w:abstractNumId w:val="18"/>
  </w:num>
  <w:num w:numId="13">
    <w:abstractNumId w:val="11"/>
  </w:num>
  <w:num w:numId="14">
    <w:abstractNumId w:val="21"/>
  </w:num>
  <w:num w:numId="15">
    <w:abstractNumId w:val="25"/>
  </w:num>
  <w:num w:numId="16">
    <w:abstractNumId w:val="20"/>
  </w:num>
  <w:num w:numId="17">
    <w:abstractNumId w:val="5"/>
  </w:num>
  <w:num w:numId="18">
    <w:abstractNumId w:val="19"/>
  </w:num>
  <w:num w:numId="19">
    <w:abstractNumId w:val="7"/>
  </w:num>
  <w:num w:numId="20">
    <w:abstractNumId w:val="3"/>
  </w:num>
  <w:num w:numId="21">
    <w:abstractNumId w:val="15"/>
  </w:num>
  <w:num w:numId="22">
    <w:abstractNumId w:val="4"/>
  </w:num>
  <w:num w:numId="23">
    <w:abstractNumId w:val="12"/>
  </w:num>
  <w:num w:numId="24">
    <w:abstractNumId w:val="2"/>
  </w:num>
  <w:num w:numId="25">
    <w:abstractNumId w:val="16"/>
  </w:num>
  <w:num w:numId="26">
    <w:abstractNumId w:val="6"/>
  </w:num>
  <w:num w:numId="27">
    <w:abstractNumId w:val="23"/>
  </w:num>
  <w:num w:numId="28">
    <w:abstractNumId w:val="8"/>
  </w:num>
  <w:num w:numId="2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5DC"/>
    <w:rsid w:val="00033B12"/>
    <w:rsid w:val="00043CF2"/>
    <w:rsid w:val="0006608A"/>
    <w:rsid w:val="00075DDF"/>
    <w:rsid w:val="00086346"/>
    <w:rsid w:val="000C7CFB"/>
    <w:rsid w:val="000C7F4A"/>
    <w:rsid w:val="000D3835"/>
    <w:rsid w:val="000F5727"/>
    <w:rsid w:val="00104648"/>
    <w:rsid w:val="00104F66"/>
    <w:rsid w:val="00116EFC"/>
    <w:rsid w:val="001211C2"/>
    <w:rsid w:val="001464F7"/>
    <w:rsid w:val="00151CF2"/>
    <w:rsid w:val="00172F9C"/>
    <w:rsid w:val="00183172"/>
    <w:rsid w:val="0019101A"/>
    <w:rsid w:val="00193230"/>
    <w:rsid w:val="0019420B"/>
    <w:rsid w:val="001C465C"/>
    <w:rsid w:val="001D3AA8"/>
    <w:rsid w:val="001E32A8"/>
    <w:rsid w:val="001F601E"/>
    <w:rsid w:val="002024DB"/>
    <w:rsid w:val="002134C1"/>
    <w:rsid w:val="00220910"/>
    <w:rsid w:val="002350DC"/>
    <w:rsid w:val="002456CF"/>
    <w:rsid w:val="00247350"/>
    <w:rsid w:val="002A58EA"/>
    <w:rsid w:val="002B0504"/>
    <w:rsid w:val="002B59AE"/>
    <w:rsid w:val="002C0787"/>
    <w:rsid w:val="002D1C0A"/>
    <w:rsid w:val="002E033D"/>
    <w:rsid w:val="002E0D12"/>
    <w:rsid w:val="002E551A"/>
    <w:rsid w:val="002F577F"/>
    <w:rsid w:val="002F5EE3"/>
    <w:rsid w:val="00301965"/>
    <w:rsid w:val="003147B5"/>
    <w:rsid w:val="00325EA4"/>
    <w:rsid w:val="003556C8"/>
    <w:rsid w:val="003661DB"/>
    <w:rsid w:val="00384536"/>
    <w:rsid w:val="003A4981"/>
    <w:rsid w:val="003B5E86"/>
    <w:rsid w:val="003E3F9F"/>
    <w:rsid w:val="00403269"/>
    <w:rsid w:val="00433A54"/>
    <w:rsid w:val="00453762"/>
    <w:rsid w:val="004635EB"/>
    <w:rsid w:val="004665E4"/>
    <w:rsid w:val="0048047D"/>
    <w:rsid w:val="004A14FC"/>
    <w:rsid w:val="004A6700"/>
    <w:rsid w:val="004B4AD1"/>
    <w:rsid w:val="004C3F74"/>
    <w:rsid w:val="004D185A"/>
    <w:rsid w:val="004D3E27"/>
    <w:rsid w:val="004E4275"/>
    <w:rsid w:val="004E461D"/>
    <w:rsid w:val="004E62EE"/>
    <w:rsid w:val="004F61B2"/>
    <w:rsid w:val="00510A6F"/>
    <w:rsid w:val="00510C23"/>
    <w:rsid w:val="005307EC"/>
    <w:rsid w:val="00550BD4"/>
    <w:rsid w:val="0055512D"/>
    <w:rsid w:val="00555468"/>
    <w:rsid w:val="00563088"/>
    <w:rsid w:val="00563A18"/>
    <w:rsid w:val="00580292"/>
    <w:rsid w:val="00580685"/>
    <w:rsid w:val="005812CC"/>
    <w:rsid w:val="00582513"/>
    <w:rsid w:val="00587B24"/>
    <w:rsid w:val="005B20D9"/>
    <w:rsid w:val="005B27B5"/>
    <w:rsid w:val="005B5813"/>
    <w:rsid w:val="005C318A"/>
    <w:rsid w:val="005D4CB8"/>
    <w:rsid w:val="005D5A2D"/>
    <w:rsid w:val="005E1B33"/>
    <w:rsid w:val="005E2AF6"/>
    <w:rsid w:val="005F24D0"/>
    <w:rsid w:val="005F5FBF"/>
    <w:rsid w:val="00632002"/>
    <w:rsid w:val="006448AA"/>
    <w:rsid w:val="00670EC1"/>
    <w:rsid w:val="006B7521"/>
    <w:rsid w:val="006D5390"/>
    <w:rsid w:val="006F2BCA"/>
    <w:rsid w:val="00700122"/>
    <w:rsid w:val="00705D12"/>
    <w:rsid w:val="00706A76"/>
    <w:rsid w:val="00710B79"/>
    <w:rsid w:val="007314B6"/>
    <w:rsid w:val="00733CE6"/>
    <w:rsid w:val="00742C4D"/>
    <w:rsid w:val="00747974"/>
    <w:rsid w:val="00762467"/>
    <w:rsid w:val="0077197B"/>
    <w:rsid w:val="007803C1"/>
    <w:rsid w:val="007B124E"/>
    <w:rsid w:val="007B343E"/>
    <w:rsid w:val="007C3BEA"/>
    <w:rsid w:val="007D34A5"/>
    <w:rsid w:val="008029F6"/>
    <w:rsid w:val="00815C91"/>
    <w:rsid w:val="00824DED"/>
    <w:rsid w:val="00833646"/>
    <w:rsid w:val="0083654F"/>
    <w:rsid w:val="00840701"/>
    <w:rsid w:val="008909E5"/>
    <w:rsid w:val="00891142"/>
    <w:rsid w:val="008A79BB"/>
    <w:rsid w:val="008B0F14"/>
    <w:rsid w:val="008B1FF2"/>
    <w:rsid w:val="008B34BF"/>
    <w:rsid w:val="008B5109"/>
    <w:rsid w:val="008D1218"/>
    <w:rsid w:val="008E62AE"/>
    <w:rsid w:val="008F26FA"/>
    <w:rsid w:val="008F3629"/>
    <w:rsid w:val="008F5D0C"/>
    <w:rsid w:val="00905FEC"/>
    <w:rsid w:val="009144EE"/>
    <w:rsid w:val="00967FCF"/>
    <w:rsid w:val="0097386D"/>
    <w:rsid w:val="00997C0E"/>
    <w:rsid w:val="009A31C4"/>
    <w:rsid w:val="009A7029"/>
    <w:rsid w:val="009C13FE"/>
    <w:rsid w:val="009E1B8C"/>
    <w:rsid w:val="009F26D6"/>
    <w:rsid w:val="009F7C9B"/>
    <w:rsid w:val="00A007D1"/>
    <w:rsid w:val="00A07E6F"/>
    <w:rsid w:val="00A11285"/>
    <w:rsid w:val="00A132AF"/>
    <w:rsid w:val="00A405C9"/>
    <w:rsid w:val="00A42902"/>
    <w:rsid w:val="00A44F4B"/>
    <w:rsid w:val="00A45C16"/>
    <w:rsid w:val="00A51525"/>
    <w:rsid w:val="00A53E34"/>
    <w:rsid w:val="00A6781F"/>
    <w:rsid w:val="00A86CAD"/>
    <w:rsid w:val="00AA1B02"/>
    <w:rsid w:val="00AA59BF"/>
    <w:rsid w:val="00AA79B9"/>
    <w:rsid w:val="00AB32DF"/>
    <w:rsid w:val="00AC55C2"/>
    <w:rsid w:val="00AC78F7"/>
    <w:rsid w:val="00AD3E87"/>
    <w:rsid w:val="00AD499B"/>
    <w:rsid w:val="00AF6CD1"/>
    <w:rsid w:val="00B12FBF"/>
    <w:rsid w:val="00B134C4"/>
    <w:rsid w:val="00B3307B"/>
    <w:rsid w:val="00B54049"/>
    <w:rsid w:val="00B54A83"/>
    <w:rsid w:val="00B54ED7"/>
    <w:rsid w:val="00B66413"/>
    <w:rsid w:val="00B67604"/>
    <w:rsid w:val="00B70A65"/>
    <w:rsid w:val="00B77BFE"/>
    <w:rsid w:val="00B805F4"/>
    <w:rsid w:val="00B80E8C"/>
    <w:rsid w:val="00B85017"/>
    <w:rsid w:val="00B8739D"/>
    <w:rsid w:val="00BA65DE"/>
    <w:rsid w:val="00BB77C3"/>
    <w:rsid w:val="00BE2E3A"/>
    <w:rsid w:val="00BF0060"/>
    <w:rsid w:val="00C028CD"/>
    <w:rsid w:val="00C03D0D"/>
    <w:rsid w:val="00C17214"/>
    <w:rsid w:val="00C2656D"/>
    <w:rsid w:val="00C4620B"/>
    <w:rsid w:val="00C5106C"/>
    <w:rsid w:val="00C51349"/>
    <w:rsid w:val="00C71B10"/>
    <w:rsid w:val="00C7242D"/>
    <w:rsid w:val="00C84EDF"/>
    <w:rsid w:val="00C86195"/>
    <w:rsid w:val="00CB7C68"/>
    <w:rsid w:val="00CD44F4"/>
    <w:rsid w:val="00CE3972"/>
    <w:rsid w:val="00CE4D0B"/>
    <w:rsid w:val="00CE76E7"/>
    <w:rsid w:val="00CE7A74"/>
    <w:rsid w:val="00D12715"/>
    <w:rsid w:val="00D33984"/>
    <w:rsid w:val="00D34355"/>
    <w:rsid w:val="00D357C7"/>
    <w:rsid w:val="00D70C2E"/>
    <w:rsid w:val="00D73F60"/>
    <w:rsid w:val="00D768E5"/>
    <w:rsid w:val="00D85E83"/>
    <w:rsid w:val="00D905DC"/>
    <w:rsid w:val="00DA1D5B"/>
    <w:rsid w:val="00DD1D27"/>
    <w:rsid w:val="00DD45B7"/>
    <w:rsid w:val="00DD5E36"/>
    <w:rsid w:val="00DE2DD3"/>
    <w:rsid w:val="00E14BD3"/>
    <w:rsid w:val="00E14D15"/>
    <w:rsid w:val="00E27B7D"/>
    <w:rsid w:val="00E32C0A"/>
    <w:rsid w:val="00E4210B"/>
    <w:rsid w:val="00E533FE"/>
    <w:rsid w:val="00E55547"/>
    <w:rsid w:val="00E748BE"/>
    <w:rsid w:val="00E800FA"/>
    <w:rsid w:val="00E86522"/>
    <w:rsid w:val="00E91632"/>
    <w:rsid w:val="00EA1F98"/>
    <w:rsid w:val="00EB2A88"/>
    <w:rsid w:val="00EC2F2A"/>
    <w:rsid w:val="00EC529C"/>
    <w:rsid w:val="00ED796D"/>
    <w:rsid w:val="00EE362D"/>
    <w:rsid w:val="00EF2C3E"/>
    <w:rsid w:val="00EF7D0B"/>
    <w:rsid w:val="00F032D3"/>
    <w:rsid w:val="00F0692C"/>
    <w:rsid w:val="00F23537"/>
    <w:rsid w:val="00F317C0"/>
    <w:rsid w:val="00F55751"/>
    <w:rsid w:val="00F56603"/>
    <w:rsid w:val="00F61ACA"/>
    <w:rsid w:val="00F906E8"/>
    <w:rsid w:val="00FB20EB"/>
    <w:rsid w:val="00FB6E32"/>
    <w:rsid w:val="00FC2D15"/>
    <w:rsid w:val="00FD286D"/>
    <w:rsid w:val="00FE2533"/>
    <w:rsid w:val="00FE6378"/>
    <w:rsid w:val="00FF5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39BE0A-672A-441A-860C-6EA61A04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CFB"/>
    <w:pPr>
      <w:spacing w:after="0" w:line="240" w:lineRule="auto"/>
    </w:pPr>
    <w:rPr>
      <w:rFonts w:ascii="Arial" w:eastAsia="Times New Roman" w:hAnsi="Arial" w:cs="Arial"/>
      <w:szCs w:val="20"/>
      <w:lang w:eastAsia="fr-FR"/>
    </w:rPr>
  </w:style>
  <w:style w:type="paragraph" w:styleId="Titre1">
    <w:name w:val="heading 1"/>
    <w:basedOn w:val="Normal"/>
    <w:next w:val="Normal"/>
    <w:link w:val="Titre1Car"/>
    <w:qFormat/>
    <w:rsid w:val="00EF7D0B"/>
    <w:pPr>
      <w:shd w:val="clear" w:color="auto" w:fill="548DD4" w:themeFill="text2" w:themeFillTint="99"/>
      <w:outlineLvl w:val="0"/>
    </w:pPr>
    <w:rPr>
      <w:rFonts w:ascii="Arial Rounded MT Bold" w:hAnsi="Arial Rounded MT Bold"/>
      <w:b/>
      <w:caps/>
      <w:color w:val="FFFFFF" w:themeColor="background1"/>
      <w:sz w:val="28"/>
      <w:szCs w:val="28"/>
    </w:rPr>
  </w:style>
  <w:style w:type="paragraph" w:styleId="Titre2">
    <w:name w:val="heading 2"/>
    <w:basedOn w:val="Normal"/>
    <w:next w:val="Normal"/>
    <w:link w:val="Titre2Car"/>
    <w:uiPriority w:val="9"/>
    <w:unhideWhenUsed/>
    <w:rsid w:val="004C3F74"/>
    <w:pPr>
      <w:ind w:firstLine="360"/>
      <w:outlineLvl w:val="1"/>
    </w:pPr>
    <w:rPr>
      <w:b/>
      <w:noProof/>
      <w:bdr w:val="single" w:sz="4" w:space="0" w:color="auto"/>
    </w:rPr>
  </w:style>
  <w:style w:type="paragraph" w:styleId="Titre3">
    <w:name w:val="heading 3"/>
    <w:basedOn w:val="Normal"/>
    <w:next w:val="Normal"/>
    <w:link w:val="Titre3Car"/>
    <w:uiPriority w:val="9"/>
    <w:semiHidden/>
    <w:unhideWhenUsed/>
    <w:rsid w:val="001211C2"/>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80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48047D"/>
    <w:pPr>
      <w:ind w:left="720"/>
      <w:contextualSpacing/>
    </w:pPr>
  </w:style>
  <w:style w:type="paragraph" w:styleId="En-tte">
    <w:name w:val="header"/>
    <w:basedOn w:val="Normal"/>
    <w:link w:val="En-tteCar"/>
    <w:uiPriority w:val="99"/>
    <w:unhideWhenUsed/>
    <w:rsid w:val="00EE362D"/>
    <w:pPr>
      <w:tabs>
        <w:tab w:val="center" w:pos="4536"/>
        <w:tab w:val="right" w:pos="9072"/>
      </w:tabs>
    </w:pPr>
  </w:style>
  <w:style w:type="character" w:customStyle="1" w:styleId="En-tteCar">
    <w:name w:val="En-tête Car"/>
    <w:basedOn w:val="Policepardfaut"/>
    <w:link w:val="En-tte"/>
    <w:uiPriority w:val="99"/>
    <w:rsid w:val="00EE362D"/>
  </w:style>
  <w:style w:type="paragraph" w:styleId="Pieddepage">
    <w:name w:val="footer"/>
    <w:basedOn w:val="Normal"/>
    <w:link w:val="PieddepageCar"/>
    <w:uiPriority w:val="99"/>
    <w:unhideWhenUsed/>
    <w:rsid w:val="00EE362D"/>
    <w:pPr>
      <w:tabs>
        <w:tab w:val="center" w:pos="4536"/>
        <w:tab w:val="right" w:pos="9072"/>
      </w:tabs>
    </w:pPr>
  </w:style>
  <w:style w:type="character" w:customStyle="1" w:styleId="PieddepageCar">
    <w:name w:val="Pied de page Car"/>
    <w:basedOn w:val="Policepardfaut"/>
    <w:link w:val="Pieddepage"/>
    <w:uiPriority w:val="99"/>
    <w:rsid w:val="00EE362D"/>
  </w:style>
  <w:style w:type="paragraph" w:styleId="NormalWeb">
    <w:name w:val="Normal (Web)"/>
    <w:basedOn w:val="Normal"/>
    <w:uiPriority w:val="99"/>
    <w:semiHidden/>
    <w:unhideWhenUsed/>
    <w:rsid w:val="00BB77C3"/>
    <w:pPr>
      <w:spacing w:before="100" w:beforeAutospacing="1" w:after="100" w:afterAutospacing="1"/>
    </w:pPr>
    <w:rPr>
      <w:rFonts w:ascii="Times New Roman" w:eastAsiaTheme="minorEastAsia" w:hAnsi="Times New Roman"/>
    </w:rPr>
  </w:style>
  <w:style w:type="paragraph" w:styleId="Sous-titre">
    <w:name w:val="Subtitle"/>
    <w:basedOn w:val="Normal"/>
    <w:next w:val="Normal"/>
    <w:link w:val="Sous-titreCar"/>
    <w:uiPriority w:val="11"/>
    <w:qFormat/>
    <w:rsid w:val="005F5FBF"/>
    <w:pPr>
      <w:numPr>
        <w:numId w:val="6"/>
      </w:numPr>
      <w:jc w:val="both"/>
    </w:pPr>
    <w:rPr>
      <w:rFonts w:ascii="Arial Black" w:eastAsiaTheme="majorEastAsia" w:hAnsi="Arial Black"/>
      <w:b/>
      <w:iCs/>
      <w:smallCaps/>
    </w:rPr>
  </w:style>
  <w:style w:type="character" w:customStyle="1" w:styleId="Sous-titreCar">
    <w:name w:val="Sous-titre Car"/>
    <w:basedOn w:val="Policepardfaut"/>
    <w:link w:val="Sous-titre"/>
    <w:uiPriority w:val="11"/>
    <w:rsid w:val="005F5FBF"/>
    <w:rPr>
      <w:rFonts w:ascii="Arial Black" w:eastAsiaTheme="majorEastAsia" w:hAnsi="Arial Black" w:cs="Arial"/>
      <w:b/>
      <w:iCs/>
      <w:smallCaps/>
      <w:szCs w:val="20"/>
      <w:lang w:eastAsia="fr-FR"/>
    </w:rPr>
  </w:style>
  <w:style w:type="paragraph" w:styleId="Textedebulles">
    <w:name w:val="Balloon Text"/>
    <w:basedOn w:val="Normal"/>
    <w:link w:val="TextedebullesCar"/>
    <w:uiPriority w:val="99"/>
    <w:semiHidden/>
    <w:unhideWhenUsed/>
    <w:rsid w:val="005307EC"/>
    <w:rPr>
      <w:rFonts w:ascii="Tahoma" w:hAnsi="Tahoma" w:cs="Tahoma"/>
      <w:sz w:val="16"/>
      <w:szCs w:val="16"/>
    </w:rPr>
  </w:style>
  <w:style w:type="character" w:customStyle="1" w:styleId="TextedebullesCar">
    <w:name w:val="Texte de bulles Car"/>
    <w:basedOn w:val="Policepardfaut"/>
    <w:link w:val="Textedebulles"/>
    <w:uiPriority w:val="99"/>
    <w:semiHidden/>
    <w:rsid w:val="005307EC"/>
    <w:rPr>
      <w:rFonts w:ascii="Tahoma" w:hAnsi="Tahoma" w:cs="Tahoma"/>
      <w:sz w:val="16"/>
      <w:szCs w:val="16"/>
    </w:rPr>
  </w:style>
  <w:style w:type="table" w:customStyle="1" w:styleId="Grilledutableau1">
    <w:name w:val="Grille du tableau1"/>
    <w:basedOn w:val="TableauNormal"/>
    <w:next w:val="Grilledutableau"/>
    <w:uiPriority w:val="39"/>
    <w:rsid w:val="00D33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5F5FBF"/>
    <w:pPr>
      <w:pBdr>
        <w:bottom w:val="single" w:sz="4" w:space="1" w:color="auto"/>
      </w:pBdr>
    </w:pPr>
    <w:rPr>
      <w:rFonts w:ascii="Arial Rounded MT Bold" w:hAnsi="Arial Rounded MT Bold"/>
      <w:caps/>
      <w:noProof/>
      <w:szCs w:val="28"/>
    </w:rPr>
  </w:style>
  <w:style w:type="character" w:customStyle="1" w:styleId="TitreCar">
    <w:name w:val="Titre Car"/>
    <w:basedOn w:val="Policepardfaut"/>
    <w:link w:val="Titre"/>
    <w:uiPriority w:val="10"/>
    <w:rsid w:val="005F5FBF"/>
    <w:rPr>
      <w:rFonts w:ascii="Arial Rounded MT Bold" w:eastAsia="Times New Roman" w:hAnsi="Arial Rounded MT Bold" w:cs="Times New Roman"/>
      <w:caps/>
      <w:noProof/>
      <w:szCs w:val="28"/>
      <w:lang w:eastAsia="fr-FR"/>
    </w:rPr>
  </w:style>
  <w:style w:type="character" w:customStyle="1" w:styleId="Titre1Car">
    <w:name w:val="Titre 1 Car"/>
    <w:basedOn w:val="Policepardfaut"/>
    <w:link w:val="Titre1"/>
    <w:uiPriority w:val="9"/>
    <w:rsid w:val="00EF7D0B"/>
    <w:rPr>
      <w:rFonts w:ascii="Arial Rounded MT Bold" w:hAnsi="Arial Rounded MT Bold" w:cs="Arial"/>
      <w:b/>
      <w:caps/>
      <w:color w:val="FFFFFF" w:themeColor="background1"/>
      <w:sz w:val="28"/>
      <w:szCs w:val="28"/>
      <w:shd w:val="clear" w:color="auto" w:fill="548DD4" w:themeFill="text2" w:themeFillTint="99"/>
    </w:rPr>
  </w:style>
  <w:style w:type="character" w:customStyle="1" w:styleId="Titre2Car">
    <w:name w:val="Titre 2 Car"/>
    <w:basedOn w:val="Policepardfaut"/>
    <w:link w:val="Titre2"/>
    <w:uiPriority w:val="9"/>
    <w:rsid w:val="004C3F74"/>
    <w:rPr>
      <w:rFonts w:ascii="Arial" w:hAnsi="Arial" w:cs="Arial"/>
      <w:b/>
      <w:noProof/>
      <w:szCs w:val="24"/>
      <w:bdr w:val="single" w:sz="4" w:space="0" w:color="auto"/>
    </w:rPr>
  </w:style>
  <w:style w:type="character" w:styleId="Lienhypertexte">
    <w:name w:val="Hyperlink"/>
    <w:basedOn w:val="Policepardfaut"/>
    <w:uiPriority w:val="99"/>
    <w:unhideWhenUsed/>
    <w:rsid w:val="008F3629"/>
    <w:rPr>
      <w:color w:val="0000FF"/>
      <w:u w:val="single"/>
    </w:rPr>
  </w:style>
  <w:style w:type="character" w:styleId="Lienhypertextesuivivisit">
    <w:name w:val="FollowedHyperlink"/>
    <w:basedOn w:val="Policepardfaut"/>
    <w:uiPriority w:val="99"/>
    <w:semiHidden/>
    <w:unhideWhenUsed/>
    <w:rsid w:val="009F26D6"/>
    <w:rPr>
      <w:color w:val="800080" w:themeColor="followedHyperlink"/>
      <w:u w:val="single"/>
    </w:rPr>
  </w:style>
  <w:style w:type="paragraph" w:styleId="Retraitcorpsdetexte">
    <w:name w:val="Body Text Indent"/>
    <w:basedOn w:val="Normal"/>
    <w:link w:val="RetraitcorpsdetexteCar"/>
    <w:rsid w:val="003556C8"/>
    <w:pPr>
      <w:spacing w:after="120" w:line="340" w:lineRule="exact"/>
      <w:ind w:left="709" w:firstLine="714"/>
    </w:pPr>
  </w:style>
  <w:style w:type="character" w:customStyle="1" w:styleId="RetraitcorpsdetexteCar">
    <w:name w:val="Retrait corps de texte Car"/>
    <w:basedOn w:val="Policepardfaut"/>
    <w:link w:val="Retraitcorpsdetexte"/>
    <w:rsid w:val="003556C8"/>
    <w:rPr>
      <w:rFonts w:ascii="Arial" w:eastAsia="Times New Roman" w:hAnsi="Arial" w:cs="Times New Roman"/>
      <w:sz w:val="24"/>
      <w:szCs w:val="20"/>
      <w:lang w:eastAsia="fr-FR"/>
    </w:rPr>
  </w:style>
  <w:style w:type="paragraph" w:styleId="Retraitcorpsdetexte2">
    <w:name w:val="Body Text Indent 2"/>
    <w:basedOn w:val="Normal"/>
    <w:link w:val="Retraitcorpsdetexte2Car"/>
    <w:rsid w:val="004E461D"/>
    <w:pPr>
      <w:spacing w:after="120" w:line="480" w:lineRule="auto"/>
      <w:ind w:left="283"/>
    </w:pPr>
  </w:style>
  <w:style w:type="character" w:customStyle="1" w:styleId="Retraitcorpsdetexte2Car">
    <w:name w:val="Retrait corps de texte 2 Car"/>
    <w:basedOn w:val="Policepardfaut"/>
    <w:link w:val="Retraitcorpsdetexte2"/>
    <w:rsid w:val="004E461D"/>
    <w:rPr>
      <w:rFonts w:ascii="Arial" w:eastAsia="Times New Roman" w:hAnsi="Arial" w:cs="Times New Roman"/>
      <w:sz w:val="24"/>
      <w:szCs w:val="20"/>
      <w:lang w:eastAsia="fr-FR"/>
    </w:rPr>
  </w:style>
  <w:style w:type="paragraph" w:customStyle="1" w:styleId="Textemanuscrit">
    <w:name w:val="Texte manuscrit"/>
    <w:basedOn w:val="Normal"/>
    <w:rsid w:val="00D905DC"/>
    <w:pPr>
      <w:jc w:val="both"/>
    </w:pPr>
    <w:rPr>
      <w:rFonts w:ascii="French Script MT" w:hAnsi="French Script MT"/>
    </w:rPr>
  </w:style>
  <w:style w:type="character" w:customStyle="1" w:styleId="Titre3Car">
    <w:name w:val="Titre 3 Car"/>
    <w:basedOn w:val="Policepardfaut"/>
    <w:link w:val="Titre3"/>
    <w:uiPriority w:val="9"/>
    <w:semiHidden/>
    <w:rsid w:val="001211C2"/>
    <w:rPr>
      <w:rFonts w:asciiTheme="majorHAnsi" w:eastAsiaTheme="majorEastAsia" w:hAnsiTheme="majorHAnsi" w:cstheme="majorBidi"/>
      <w:b/>
      <w:bCs/>
      <w:color w:val="4F81BD" w:themeColor="accent1"/>
      <w:sz w:val="20"/>
      <w:szCs w:val="20"/>
      <w:lang w:eastAsia="fr-FR"/>
    </w:rPr>
  </w:style>
  <w:style w:type="character" w:styleId="Textedelespacerserv">
    <w:name w:val="Placeholder Text"/>
    <w:basedOn w:val="Policepardfaut"/>
    <w:uiPriority w:val="99"/>
    <w:semiHidden/>
    <w:rsid w:val="00BE2E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194809">
      <w:bodyDiv w:val="1"/>
      <w:marLeft w:val="0"/>
      <w:marRight w:val="0"/>
      <w:marTop w:val="0"/>
      <w:marBottom w:val="0"/>
      <w:divBdr>
        <w:top w:val="none" w:sz="0" w:space="0" w:color="auto"/>
        <w:left w:val="none" w:sz="0" w:space="0" w:color="auto"/>
        <w:bottom w:val="none" w:sz="0" w:space="0" w:color="auto"/>
        <w:right w:val="none" w:sz="0" w:space="0" w:color="auto"/>
      </w:divBdr>
    </w:div>
    <w:div w:id="691994901">
      <w:bodyDiv w:val="1"/>
      <w:marLeft w:val="0"/>
      <w:marRight w:val="0"/>
      <w:marTop w:val="0"/>
      <w:marBottom w:val="0"/>
      <w:divBdr>
        <w:top w:val="none" w:sz="0" w:space="0" w:color="auto"/>
        <w:left w:val="none" w:sz="0" w:space="0" w:color="auto"/>
        <w:bottom w:val="none" w:sz="0" w:space="0" w:color="auto"/>
        <w:right w:val="none" w:sz="0" w:space="0" w:color="auto"/>
      </w:divBdr>
    </w:div>
    <w:div w:id="1414162528">
      <w:bodyDiv w:val="1"/>
      <w:marLeft w:val="0"/>
      <w:marRight w:val="0"/>
      <w:marTop w:val="0"/>
      <w:marBottom w:val="0"/>
      <w:divBdr>
        <w:top w:val="none" w:sz="0" w:space="0" w:color="auto"/>
        <w:left w:val="none" w:sz="0" w:space="0" w:color="auto"/>
        <w:bottom w:val="none" w:sz="0" w:space="0" w:color="auto"/>
        <w:right w:val="none" w:sz="0" w:space="0" w:color="auto"/>
      </w:divBdr>
    </w:div>
    <w:div w:id="1444880884">
      <w:bodyDiv w:val="1"/>
      <w:marLeft w:val="0"/>
      <w:marRight w:val="0"/>
      <w:marTop w:val="0"/>
      <w:marBottom w:val="0"/>
      <w:divBdr>
        <w:top w:val="none" w:sz="0" w:space="0" w:color="auto"/>
        <w:left w:val="none" w:sz="0" w:space="0" w:color="auto"/>
        <w:bottom w:val="none" w:sz="0" w:space="0" w:color="auto"/>
        <w:right w:val="none" w:sz="0" w:space="0" w:color="auto"/>
      </w:divBdr>
    </w:div>
    <w:div w:id="2003509439">
      <w:bodyDiv w:val="1"/>
      <w:marLeft w:val="0"/>
      <w:marRight w:val="0"/>
      <w:marTop w:val="0"/>
      <w:marBottom w:val="0"/>
      <w:divBdr>
        <w:top w:val="none" w:sz="0" w:space="0" w:color="auto"/>
        <w:left w:val="none" w:sz="0" w:space="0" w:color="auto"/>
        <w:bottom w:val="none" w:sz="0" w:space="0" w:color="auto"/>
        <w:right w:val="none" w:sz="0" w:space="0" w:color="auto"/>
      </w:divBdr>
    </w:div>
    <w:div w:id="213512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fa\LOCALS~1\Temp\Savoir%20techn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4F69D-5DBE-4C3D-9726-5F9D5AED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Savoir techno.dotx</Template>
  <TotalTime>14</TotalTime>
  <Pages>4</Pages>
  <Words>900</Words>
  <Characters>4954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Simon</cp:lastModifiedBy>
  <cp:revision>7</cp:revision>
  <cp:lastPrinted>2015-06-02T18:28:00Z</cp:lastPrinted>
  <dcterms:created xsi:type="dcterms:W3CDTF">2015-06-02T18:15:00Z</dcterms:created>
  <dcterms:modified xsi:type="dcterms:W3CDTF">2015-06-02T18:29:00Z</dcterms:modified>
</cp:coreProperties>
</file>